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49BDD" w14:textId="77777777" w:rsidR="00277D63" w:rsidRDefault="00277D63" w:rsidP="00277D63">
      <w:pPr>
        <w:jc w:val="center"/>
        <w:rPr>
          <w:rFonts w:ascii="Cambria" w:hAnsi="Cambria"/>
        </w:rPr>
      </w:pPr>
    </w:p>
    <w:p w14:paraId="0C2C41BC" w14:textId="2549380B" w:rsidR="00277D63" w:rsidRDefault="00277D63" w:rsidP="00277D63">
      <w:pPr>
        <w:jc w:val="center"/>
        <w:rPr>
          <w:rFonts w:ascii="Cambria" w:hAnsi="Cambria"/>
        </w:rPr>
      </w:pPr>
      <w:r w:rsidRPr="00F267FA">
        <w:rPr>
          <w:rFonts w:ascii="Cambria" w:hAnsi="Cambria"/>
          <w:noProof/>
        </w:rPr>
        <w:drawing>
          <wp:inline distT="0" distB="0" distL="0" distR="0" wp14:anchorId="04F7C3D5" wp14:editId="69FF9117">
            <wp:extent cx="1257300" cy="845820"/>
            <wp:effectExtent l="0" t="0" r="0" b="0"/>
            <wp:docPr id="1" name="Picture 1" descr="A dolphin jumping in the ai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dolphin jumping in the air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363" cy="861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1A98A" w14:textId="7D4017F8" w:rsidR="006D42B6" w:rsidRDefault="006D42B6" w:rsidP="006D42B6">
      <w:pPr>
        <w:jc w:val="center"/>
        <w:rPr>
          <w:rFonts w:ascii="Cambria" w:hAnsi="Cambria"/>
        </w:rPr>
      </w:pPr>
    </w:p>
    <w:p w14:paraId="3BA1DBAA" w14:textId="77777777" w:rsidR="006D42B6" w:rsidRPr="00C70F0C" w:rsidRDefault="006D42B6" w:rsidP="006D42B6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2"/>
          <w:u w:val="single"/>
        </w:rPr>
      </w:pPr>
      <w:r w:rsidRPr="00C70F0C">
        <w:rPr>
          <w:rFonts w:ascii="Times New Roman" w:hAnsi="Times New Roman" w:cs="Times New Roman"/>
          <w:b/>
          <w:sz w:val="28"/>
          <w:szCs w:val="22"/>
          <w:u w:val="single"/>
        </w:rPr>
        <w:t>SAC Meeting Minutes</w:t>
      </w:r>
    </w:p>
    <w:p w14:paraId="4B74DC01" w14:textId="77777777" w:rsidR="006D42B6" w:rsidRPr="00C70F0C" w:rsidRDefault="006D42B6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C70F0C">
        <w:rPr>
          <w:rFonts w:ascii="Times New Roman" w:hAnsi="Times New Roman" w:cs="Times New Roman"/>
          <w:szCs w:val="22"/>
        </w:rPr>
        <w:t>Pine Island Academy</w:t>
      </w:r>
    </w:p>
    <w:p w14:paraId="5D28E4A2" w14:textId="4AFAAF6F" w:rsidR="008831F5" w:rsidRPr="00C70F0C" w:rsidRDefault="00E97427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C70F0C">
        <w:rPr>
          <w:rFonts w:ascii="Times New Roman" w:hAnsi="Times New Roman" w:cs="Times New Roman"/>
          <w:szCs w:val="22"/>
        </w:rPr>
        <w:t>October 22</w:t>
      </w:r>
      <w:r w:rsidRPr="00C70F0C">
        <w:rPr>
          <w:rFonts w:ascii="Times New Roman" w:hAnsi="Times New Roman" w:cs="Times New Roman"/>
          <w:szCs w:val="22"/>
          <w:vertAlign w:val="superscript"/>
        </w:rPr>
        <w:t>nd</w:t>
      </w:r>
      <w:r w:rsidRPr="00C70F0C">
        <w:rPr>
          <w:rFonts w:ascii="Times New Roman" w:hAnsi="Times New Roman" w:cs="Times New Roman"/>
          <w:szCs w:val="22"/>
        </w:rPr>
        <w:t>, 2024</w:t>
      </w:r>
    </w:p>
    <w:p w14:paraId="04D805A1" w14:textId="77777777" w:rsidR="006D42B6" w:rsidRPr="00C70F0C" w:rsidRDefault="008831F5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C70F0C">
        <w:rPr>
          <w:rFonts w:ascii="Times New Roman" w:hAnsi="Times New Roman" w:cs="Times New Roman"/>
          <w:szCs w:val="22"/>
        </w:rPr>
        <w:t xml:space="preserve"> 3:15 PM</w:t>
      </w:r>
    </w:p>
    <w:p w14:paraId="6E5C9EBE" w14:textId="77777777" w:rsidR="000E4D69" w:rsidRPr="00C70F0C" w:rsidRDefault="000E4D69" w:rsidP="006D42B6">
      <w:pPr>
        <w:spacing w:line="276" w:lineRule="auto"/>
        <w:jc w:val="center"/>
        <w:rPr>
          <w:rFonts w:ascii="Times New Roman" w:hAnsi="Times New Roman" w:cs="Times New Roman"/>
          <w:szCs w:val="22"/>
        </w:rPr>
      </w:pPr>
      <w:r w:rsidRPr="00C70F0C">
        <w:rPr>
          <w:rFonts w:ascii="Times New Roman" w:hAnsi="Times New Roman" w:cs="Times New Roman"/>
          <w:szCs w:val="22"/>
        </w:rPr>
        <w:t>Media Center</w:t>
      </w:r>
    </w:p>
    <w:p w14:paraId="777EE3B1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</w:rPr>
      </w:pPr>
    </w:p>
    <w:p w14:paraId="59F1E5E6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Call to Order</w:t>
      </w:r>
      <w:r w:rsidR="00355C20" w:rsidRPr="002A6658">
        <w:rPr>
          <w:rFonts w:ascii="Times New Roman" w:hAnsi="Times New Roman" w:cs="Times New Roman"/>
          <w:b/>
          <w:u w:val="single"/>
        </w:rPr>
        <w:t>:</w:t>
      </w:r>
    </w:p>
    <w:p w14:paraId="14604740" w14:textId="1EADCF9F" w:rsidR="009E13D9" w:rsidRPr="0077735C" w:rsidRDefault="006D42B6" w:rsidP="006D42B6">
      <w:p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A meeting of the Pine Island Academy School Advisory Council was held </w:t>
      </w:r>
      <w:r w:rsidR="000E4D69" w:rsidRPr="002A6658">
        <w:rPr>
          <w:rFonts w:ascii="Times New Roman" w:hAnsi="Times New Roman" w:cs="Times New Roman"/>
        </w:rPr>
        <w:t>in person in the Media center</w:t>
      </w:r>
      <w:r w:rsidRPr="002A6658">
        <w:rPr>
          <w:rFonts w:ascii="Times New Roman" w:hAnsi="Times New Roman" w:cs="Times New Roman"/>
        </w:rPr>
        <w:t xml:space="preserve"> on </w:t>
      </w:r>
      <w:r w:rsidR="00D72129" w:rsidRPr="002A6658">
        <w:rPr>
          <w:rFonts w:ascii="Times New Roman" w:hAnsi="Times New Roman" w:cs="Times New Roman"/>
        </w:rPr>
        <w:t>Date</w:t>
      </w:r>
      <w:r w:rsidRPr="002A6658">
        <w:rPr>
          <w:rFonts w:ascii="Times New Roman" w:hAnsi="Times New Roman" w:cs="Times New Roman"/>
        </w:rPr>
        <w:t xml:space="preserve">. SAC Chair, </w:t>
      </w:r>
      <w:r w:rsidR="00EA5452" w:rsidRPr="002A6658">
        <w:rPr>
          <w:rFonts w:ascii="Times New Roman" w:hAnsi="Times New Roman" w:cs="Times New Roman"/>
        </w:rPr>
        <w:t>Erika Harpe</w:t>
      </w:r>
      <w:r w:rsidRPr="002A6658">
        <w:rPr>
          <w:rFonts w:ascii="Times New Roman" w:hAnsi="Times New Roman" w:cs="Times New Roman"/>
        </w:rPr>
        <w:t xml:space="preserve">, called the meeting to order at </w:t>
      </w:r>
      <w:r w:rsidR="007507E2">
        <w:rPr>
          <w:rFonts w:ascii="Times New Roman" w:hAnsi="Times New Roman" w:cs="Times New Roman"/>
        </w:rPr>
        <w:t>3:15</w:t>
      </w:r>
      <w:r w:rsidR="008831F5" w:rsidRPr="002A6658">
        <w:rPr>
          <w:rFonts w:ascii="Times New Roman" w:hAnsi="Times New Roman" w:cs="Times New Roman"/>
        </w:rPr>
        <w:t xml:space="preserve"> PM</w:t>
      </w:r>
      <w:r w:rsidRPr="002A6658">
        <w:rPr>
          <w:rFonts w:ascii="Times New Roman" w:hAnsi="Times New Roman" w:cs="Times New Roman"/>
        </w:rPr>
        <w:t xml:space="preserve">. </w:t>
      </w:r>
      <w:r w:rsidR="00EA5452" w:rsidRPr="002A6658">
        <w:rPr>
          <w:rFonts w:ascii="Times New Roman" w:hAnsi="Times New Roman" w:cs="Times New Roman"/>
        </w:rPr>
        <w:t>Skylar Derr</w:t>
      </w:r>
      <w:r w:rsidR="005273D5" w:rsidRPr="002A6658">
        <w:rPr>
          <w:rFonts w:ascii="Times New Roman" w:hAnsi="Times New Roman" w:cs="Times New Roman"/>
        </w:rPr>
        <w:t xml:space="preserve"> </w:t>
      </w:r>
      <w:r w:rsidRPr="002A6658">
        <w:rPr>
          <w:rFonts w:ascii="Times New Roman" w:hAnsi="Times New Roman" w:cs="Times New Roman"/>
        </w:rPr>
        <w:t xml:space="preserve">will record minutes for this meeting. </w:t>
      </w:r>
    </w:p>
    <w:p w14:paraId="522E0E4A" w14:textId="77777777" w:rsidR="007507E2" w:rsidRDefault="007507E2" w:rsidP="007507E2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p w14:paraId="11A7ADC6" w14:textId="77777777" w:rsidR="007507E2" w:rsidRDefault="007507E2" w:rsidP="007507E2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Budget Update</w:t>
      </w:r>
    </w:p>
    <w:p w14:paraId="4D07D043" w14:textId="09D17606" w:rsidR="007507E2" w:rsidRPr="007507E2" w:rsidRDefault="007507E2" w:rsidP="007507E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b/>
          <w:u w:val="single"/>
        </w:rPr>
      </w:pPr>
      <w:r w:rsidRPr="007507E2">
        <w:rPr>
          <w:rFonts w:ascii="Times New Roman" w:hAnsi="Times New Roman" w:cs="Times New Roman"/>
        </w:rPr>
        <w:t>Available Budget: $15,367</w:t>
      </w:r>
    </w:p>
    <w:p w14:paraId="67B1A1C8" w14:textId="678AA5CE" w:rsidR="007507E2" w:rsidRDefault="007507E2" w:rsidP="007507E2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Cindy Anderson Funds Request</w:t>
      </w:r>
      <w:r w:rsidRPr="002A665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Share the Wealth</w:t>
      </w:r>
    </w:p>
    <w:p w14:paraId="633CE048" w14:textId="6D5090BC" w:rsidR="007507E2" w:rsidRDefault="007507E2" w:rsidP="007507E2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$1697.80</w:t>
      </w:r>
    </w:p>
    <w:p w14:paraId="26709245" w14:textId="28BC55A1" w:rsidR="0077735C" w:rsidRPr="0077735C" w:rsidRDefault="0077735C" w:rsidP="0077735C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77735C">
        <w:rPr>
          <w:rFonts w:ascii="Times New Roman" w:hAnsi="Times New Roman" w:cs="Times New Roman"/>
        </w:rPr>
        <w:t>Motion to Approve- Ansley Parfitt</w:t>
      </w:r>
    </w:p>
    <w:p w14:paraId="1FEA2931" w14:textId="6C622421" w:rsidR="006D42B6" w:rsidRPr="0077735C" w:rsidRDefault="0077735C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Second- Lauren McDonald</w:t>
      </w:r>
    </w:p>
    <w:p w14:paraId="463C0315" w14:textId="77777777" w:rsidR="008831F5" w:rsidRPr="002A6658" w:rsidRDefault="008831F5" w:rsidP="006D42B6">
      <w:pPr>
        <w:spacing w:line="276" w:lineRule="auto"/>
        <w:rPr>
          <w:rFonts w:ascii="Times New Roman" w:hAnsi="Times New Roman" w:cs="Times New Roman"/>
        </w:rPr>
      </w:pPr>
    </w:p>
    <w:p w14:paraId="074F1293" w14:textId="77777777" w:rsidR="009E13D9" w:rsidRPr="002A6658" w:rsidRDefault="008831F5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PIA SAC Meeting Schedule:</w:t>
      </w:r>
      <w:r w:rsidR="009E13D9" w:rsidRPr="002A6658">
        <w:rPr>
          <w:rFonts w:ascii="Times New Roman" w:hAnsi="Times New Roman" w:cs="Times New Roman"/>
          <w:b/>
          <w:u w:val="single"/>
        </w:rPr>
        <w:t xml:space="preserve"> </w:t>
      </w:r>
    </w:p>
    <w:p w14:paraId="7F8851FD" w14:textId="77777777" w:rsidR="009E13D9" w:rsidRPr="002A6658" w:rsidRDefault="008831F5" w:rsidP="008831F5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Review and </w:t>
      </w:r>
      <w:r w:rsidR="009E13D9" w:rsidRPr="002A6658">
        <w:rPr>
          <w:rFonts w:ascii="Times New Roman" w:hAnsi="Times New Roman" w:cs="Times New Roman"/>
        </w:rPr>
        <w:t xml:space="preserve">Approval of </w:t>
      </w:r>
      <w:r w:rsidRPr="002A6658">
        <w:rPr>
          <w:rFonts w:ascii="Times New Roman" w:hAnsi="Times New Roman" w:cs="Times New Roman"/>
        </w:rPr>
        <w:t>Meeting Schedule</w:t>
      </w:r>
    </w:p>
    <w:p w14:paraId="2BBE46C8" w14:textId="02D72CF4" w:rsidR="008831F5" w:rsidRPr="002A6658" w:rsidRDefault="009E13D9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Motion to approve: </w:t>
      </w:r>
      <w:r w:rsidR="0077735C">
        <w:rPr>
          <w:rFonts w:ascii="Times New Roman" w:hAnsi="Times New Roman" w:cs="Times New Roman"/>
        </w:rPr>
        <w:t>Skylar Derr</w:t>
      </w:r>
    </w:p>
    <w:p w14:paraId="6EFCBB63" w14:textId="4F2A4ABF" w:rsidR="009E13D9" w:rsidRDefault="009E13D9" w:rsidP="006D42B6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77735C">
        <w:rPr>
          <w:rFonts w:ascii="Times New Roman" w:hAnsi="Times New Roman" w:cs="Times New Roman"/>
        </w:rPr>
        <w:t>Brittany Barron</w:t>
      </w:r>
    </w:p>
    <w:p w14:paraId="3AAD1251" w14:textId="331A05B7" w:rsidR="0077735C" w:rsidRDefault="0077735C" w:rsidP="0077735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SAC Funding Meeting 3 Information</w:t>
      </w:r>
    </w:p>
    <w:p w14:paraId="02ECFA16" w14:textId="26E45CC6" w:rsidR="0077735C" w:rsidRDefault="0077735C" w:rsidP="0077735C">
      <w:pPr>
        <w:pStyle w:val="ListParagraph"/>
        <w:numPr>
          <w:ilvl w:val="1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Recognition Funds discussed</w:t>
      </w:r>
    </w:p>
    <w:p w14:paraId="0A76D393" w14:textId="5D7CD344" w:rsidR="0077735C" w:rsidRDefault="0077735C" w:rsidP="0077735C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Ansley Parfitt asked about using SAC funds for busses for field trips. </w:t>
      </w:r>
    </w:p>
    <w:p w14:paraId="3BB0CAF6" w14:textId="720BA038" w:rsidR="00784453" w:rsidRDefault="0077735C" w:rsidP="0078445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Referendum was discussed- mileage and half cent tax</w:t>
      </w:r>
    </w:p>
    <w:p w14:paraId="1D2855D1" w14:textId="444B9B24" w:rsidR="00784453" w:rsidRPr="00784453" w:rsidRDefault="00784453" w:rsidP="00784453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Beth Durkin asked about the possibility of adding Chick-fil-A as a lunch option</w:t>
      </w:r>
    </w:p>
    <w:p w14:paraId="55CDE828" w14:textId="77777777" w:rsidR="007507E2" w:rsidRPr="007507E2" w:rsidRDefault="007507E2" w:rsidP="007507E2">
      <w:pPr>
        <w:spacing w:line="276" w:lineRule="auto"/>
        <w:ind w:left="1080"/>
        <w:rPr>
          <w:rFonts w:ascii="Times New Roman" w:hAnsi="Times New Roman" w:cs="Times New Roman"/>
        </w:rPr>
      </w:pPr>
    </w:p>
    <w:p w14:paraId="3FDD52B7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Next Meeting Date &amp; Time</w:t>
      </w:r>
    </w:p>
    <w:p w14:paraId="28BB1C9C" w14:textId="2C7C3561" w:rsidR="006D42B6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The next meeting will be held on</w:t>
      </w:r>
      <w:r w:rsidR="001A69E0" w:rsidRPr="002A6658">
        <w:rPr>
          <w:rFonts w:ascii="Times New Roman" w:hAnsi="Times New Roman" w:cs="Times New Roman"/>
        </w:rPr>
        <w:t xml:space="preserve"> </w:t>
      </w:r>
      <w:r w:rsidR="00784453">
        <w:rPr>
          <w:rFonts w:ascii="Times New Roman" w:hAnsi="Times New Roman" w:cs="Times New Roman"/>
        </w:rPr>
        <w:t>November 19</w:t>
      </w:r>
      <w:r w:rsidR="00784453" w:rsidRPr="00784453">
        <w:rPr>
          <w:rFonts w:ascii="Times New Roman" w:hAnsi="Times New Roman" w:cs="Times New Roman"/>
          <w:vertAlign w:val="superscript"/>
        </w:rPr>
        <w:t>th</w:t>
      </w:r>
      <w:r w:rsidR="00784453">
        <w:rPr>
          <w:rFonts w:ascii="Times New Roman" w:hAnsi="Times New Roman" w:cs="Times New Roman"/>
        </w:rPr>
        <w:t>, 2024</w:t>
      </w:r>
    </w:p>
    <w:p w14:paraId="2D455641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</w:rPr>
      </w:pPr>
    </w:p>
    <w:p w14:paraId="580ABD53" w14:textId="77777777" w:rsidR="006D42B6" w:rsidRPr="002A6658" w:rsidRDefault="006D42B6" w:rsidP="006D42B6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2A6658">
        <w:rPr>
          <w:rFonts w:ascii="Times New Roman" w:hAnsi="Times New Roman" w:cs="Times New Roman"/>
          <w:b/>
          <w:u w:val="single"/>
        </w:rPr>
        <w:t>Adjournment</w:t>
      </w:r>
    </w:p>
    <w:p w14:paraId="2F0DFE75" w14:textId="71A85EB1" w:rsidR="0006309E" w:rsidRPr="002A6658" w:rsidRDefault="006D42B6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>Motion</w:t>
      </w:r>
      <w:r w:rsidR="009E13D9" w:rsidRPr="002A6658">
        <w:rPr>
          <w:rFonts w:ascii="Times New Roman" w:hAnsi="Times New Roman" w:cs="Times New Roman"/>
        </w:rPr>
        <w:t xml:space="preserve"> to adjourn: </w:t>
      </w:r>
      <w:r w:rsidR="00784453">
        <w:rPr>
          <w:rFonts w:ascii="Times New Roman" w:hAnsi="Times New Roman" w:cs="Times New Roman"/>
        </w:rPr>
        <w:t>Erika Harpe</w:t>
      </w:r>
    </w:p>
    <w:p w14:paraId="46E79829" w14:textId="04962C58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Second: </w:t>
      </w:r>
      <w:r w:rsidR="00784453">
        <w:rPr>
          <w:rFonts w:ascii="Times New Roman" w:hAnsi="Times New Roman" w:cs="Times New Roman"/>
        </w:rPr>
        <w:t>Skylar Derr</w:t>
      </w:r>
    </w:p>
    <w:p w14:paraId="3DC52593" w14:textId="13A16249" w:rsidR="009E13D9" w:rsidRPr="002A6658" w:rsidRDefault="009E13D9" w:rsidP="001A69E0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 w:cs="Times New Roman"/>
        </w:rPr>
      </w:pPr>
      <w:r w:rsidRPr="002A6658">
        <w:rPr>
          <w:rFonts w:ascii="Times New Roman" w:hAnsi="Times New Roman" w:cs="Times New Roman"/>
        </w:rPr>
        <w:t xml:space="preserve">Time: </w:t>
      </w:r>
      <w:r w:rsidR="00784453">
        <w:rPr>
          <w:rFonts w:ascii="Times New Roman" w:hAnsi="Times New Roman" w:cs="Times New Roman"/>
        </w:rPr>
        <w:t>4:03 PM</w:t>
      </w:r>
    </w:p>
    <w:p w14:paraId="4F3F5995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</w:rPr>
      </w:pPr>
    </w:p>
    <w:p w14:paraId="4C5C9985" w14:textId="77777777" w:rsidR="009E13D9" w:rsidRPr="002A6658" w:rsidRDefault="009E13D9" w:rsidP="009E13D9">
      <w:pPr>
        <w:spacing w:line="276" w:lineRule="auto"/>
        <w:rPr>
          <w:rFonts w:ascii="Times New Roman" w:hAnsi="Times New Roman" w:cs="Times New Roman"/>
          <w:u w:val="single"/>
        </w:rPr>
      </w:pPr>
    </w:p>
    <w:sectPr w:rsidR="009E13D9" w:rsidRPr="002A6658" w:rsidSect="002F3A28">
      <w:pgSz w:w="12240" w:h="15840"/>
      <w:pgMar w:top="734" w:right="720" w:bottom="274" w:left="50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AB4861"/>
    <w:multiLevelType w:val="hybridMultilevel"/>
    <w:tmpl w:val="09B0F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8E0DF7"/>
    <w:multiLevelType w:val="hybridMultilevel"/>
    <w:tmpl w:val="CBB44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697B88"/>
    <w:multiLevelType w:val="hybridMultilevel"/>
    <w:tmpl w:val="D4B6F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247579"/>
    <w:multiLevelType w:val="hybridMultilevel"/>
    <w:tmpl w:val="E3249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E70B9D"/>
    <w:multiLevelType w:val="hybridMultilevel"/>
    <w:tmpl w:val="41FC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6842049">
    <w:abstractNumId w:val="1"/>
  </w:num>
  <w:num w:numId="2" w16cid:durableId="266621174">
    <w:abstractNumId w:val="4"/>
  </w:num>
  <w:num w:numId="3" w16cid:durableId="1846168622">
    <w:abstractNumId w:val="0"/>
  </w:num>
  <w:num w:numId="4" w16cid:durableId="665208325">
    <w:abstractNumId w:val="2"/>
  </w:num>
  <w:num w:numId="5" w16cid:durableId="1363215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427"/>
    <w:rsid w:val="000532CA"/>
    <w:rsid w:val="0006309E"/>
    <w:rsid w:val="000E4D69"/>
    <w:rsid w:val="001A69E0"/>
    <w:rsid w:val="00217F2A"/>
    <w:rsid w:val="00277D63"/>
    <w:rsid w:val="002A6658"/>
    <w:rsid w:val="002F3A28"/>
    <w:rsid w:val="00355C20"/>
    <w:rsid w:val="005273D5"/>
    <w:rsid w:val="0055333A"/>
    <w:rsid w:val="00555CD4"/>
    <w:rsid w:val="005855E2"/>
    <w:rsid w:val="005B792A"/>
    <w:rsid w:val="005D0528"/>
    <w:rsid w:val="00637AF8"/>
    <w:rsid w:val="006441DE"/>
    <w:rsid w:val="006B6168"/>
    <w:rsid w:val="006D42B6"/>
    <w:rsid w:val="007507E2"/>
    <w:rsid w:val="0077735C"/>
    <w:rsid w:val="00784453"/>
    <w:rsid w:val="008831F5"/>
    <w:rsid w:val="00920EAA"/>
    <w:rsid w:val="009A2BEF"/>
    <w:rsid w:val="009A5821"/>
    <w:rsid w:val="009E13D9"/>
    <w:rsid w:val="00B92B28"/>
    <w:rsid w:val="00C70F0C"/>
    <w:rsid w:val="00CC274E"/>
    <w:rsid w:val="00D72129"/>
    <w:rsid w:val="00D95691"/>
    <w:rsid w:val="00E97427"/>
    <w:rsid w:val="00EA5452"/>
    <w:rsid w:val="00F11329"/>
    <w:rsid w:val="00FB516C"/>
    <w:rsid w:val="00FE4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BFF71"/>
  <w15:chartTrackingRefBased/>
  <w15:docId w15:val="{9F1A71B7-52E4-4519-B278-A9B00C90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4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42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D42B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D42B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6D42B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5">
    <w:name w:val="Plain Table 5"/>
    <w:basedOn w:val="TableNormal"/>
    <w:uiPriority w:val="45"/>
    <w:rsid w:val="006D42B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D42B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883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C\SAC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E95B10-8DF1-4F36-8490-CD65F33F1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SAC Minutes Template</Template>
  <TotalTime>77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Skylar Derr</dc:creator>
  <cp:keywords/>
  <dc:description/>
  <cp:lastModifiedBy>Skylar Derr</cp:lastModifiedBy>
  <cp:revision>10</cp:revision>
  <cp:lastPrinted>2021-09-25T18:20:00Z</cp:lastPrinted>
  <dcterms:created xsi:type="dcterms:W3CDTF">2024-10-22T17:59:00Z</dcterms:created>
  <dcterms:modified xsi:type="dcterms:W3CDTF">2024-10-22T20:03:00Z</dcterms:modified>
</cp:coreProperties>
</file>