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7F18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>School Advisory Council (SAC) Meeting Minutes</w:t>
      </w:r>
    </w:p>
    <w:p w14:paraId="5AE78AB1" w14:textId="7CCA4F61" w:rsidR="003C0B03" w:rsidRDefault="008811F3" w:rsidP="003C0B03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September 23</w:t>
      </w:r>
      <w:r w:rsidRPr="008811F3">
        <w:rPr>
          <w:rFonts w:ascii="Times New Roman" w:hAnsi="Times New Roman" w:cs="Times New Roman"/>
          <w:b/>
          <w:bCs/>
          <w:color w:val="auto"/>
          <w:vertAlign w:val="superscript"/>
        </w:rPr>
        <w:t>rd</w:t>
      </w:r>
      <w:r>
        <w:rPr>
          <w:rFonts w:ascii="Times New Roman" w:hAnsi="Times New Roman" w:cs="Times New Roman"/>
          <w:b/>
          <w:bCs/>
          <w:color w:val="auto"/>
        </w:rPr>
        <w:t>, 2025</w:t>
      </w:r>
    </w:p>
    <w:p w14:paraId="7FC0935F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3:15 PM- Media Center</w:t>
      </w:r>
    </w:p>
    <w:p w14:paraId="19E29302" w14:textId="77777777" w:rsidR="003C0B03" w:rsidRPr="003C0B03" w:rsidRDefault="003C0B03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42E71FE" w14:textId="77777777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 xml:space="preserve">Call to Order: </w:t>
      </w:r>
    </w:p>
    <w:p w14:paraId="24D7F4F1" w14:textId="25CBC5C2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color w:val="auto"/>
        </w:rPr>
        <w:t xml:space="preserve">A meeting of </w:t>
      </w:r>
      <w:r>
        <w:rPr>
          <w:rFonts w:ascii="Times New Roman" w:hAnsi="Times New Roman" w:cs="Times New Roman"/>
          <w:color w:val="auto"/>
        </w:rPr>
        <w:t>Pine Island Academy</w:t>
      </w:r>
      <w:r w:rsidRPr="003C0B03">
        <w:rPr>
          <w:rFonts w:ascii="Times New Roman" w:hAnsi="Times New Roman" w:cs="Times New Roman"/>
          <w:color w:val="auto"/>
        </w:rPr>
        <w:t xml:space="preserve"> Advisory Council was held in the </w:t>
      </w:r>
      <w:r>
        <w:rPr>
          <w:rFonts w:ascii="Times New Roman" w:hAnsi="Times New Roman" w:cs="Times New Roman"/>
          <w:color w:val="auto"/>
        </w:rPr>
        <w:t xml:space="preserve">Media Center </w:t>
      </w:r>
      <w:r w:rsidRPr="003C0B03">
        <w:rPr>
          <w:rFonts w:ascii="Times New Roman" w:hAnsi="Times New Roman" w:cs="Times New Roman"/>
          <w:color w:val="auto"/>
        </w:rPr>
        <w:t>on</w:t>
      </w:r>
      <w:r>
        <w:rPr>
          <w:rFonts w:ascii="Times New Roman" w:hAnsi="Times New Roman" w:cs="Times New Roman"/>
          <w:color w:val="auto"/>
        </w:rPr>
        <w:t xml:space="preserve"> </w:t>
      </w:r>
      <w:r w:rsidR="00914E9E">
        <w:rPr>
          <w:rFonts w:ascii="Times New Roman" w:hAnsi="Times New Roman" w:cs="Times New Roman"/>
          <w:color w:val="auto"/>
        </w:rPr>
        <w:t>September 23</w:t>
      </w:r>
      <w:r w:rsidR="00914E9E" w:rsidRPr="00914E9E">
        <w:rPr>
          <w:rFonts w:ascii="Times New Roman" w:hAnsi="Times New Roman" w:cs="Times New Roman"/>
          <w:color w:val="auto"/>
          <w:vertAlign w:val="superscript"/>
        </w:rPr>
        <w:t>rd</w:t>
      </w:r>
      <w:r w:rsidRPr="003C0B03">
        <w:rPr>
          <w:rFonts w:ascii="Times New Roman" w:hAnsi="Times New Roman" w:cs="Times New Roman"/>
          <w:color w:val="auto"/>
        </w:rPr>
        <w:t xml:space="preserve">. Chair </w:t>
      </w:r>
      <w:r>
        <w:rPr>
          <w:rFonts w:ascii="Times New Roman" w:hAnsi="Times New Roman" w:cs="Times New Roman"/>
          <w:color w:val="auto"/>
        </w:rPr>
        <w:t>Skylar Derr</w:t>
      </w:r>
      <w:r w:rsidRPr="003C0B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C0B03">
        <w:rPr>
          <w:rFonts w:ascii="Times New Roman" w:hAnsi="Times New Roman" w:cs="Times New Roman"/>
          <w:color w:val="auto"/>
        </w:rPr>
        <w:t xml:space="preserve">called the meeting to order at </w:t>
      </w:r>
      <w:r w:rsidR="005159AA">
        <w:rPr>
          <w:rFonts w:ascii="Times New Roman" w:hAnsi="Times New Roman" w:cs="Times New Roman"/>
          <w:color w:val="auto"/>
        </w:rPr>
        <w:t>3:15</w:t>
      </w:r>
      <w:r w:rsidRPr="003C0B0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Mary Kate Prince </w:t>
      </w:r>
      <w:r w:rsidRPr="003C0B03">
        <w:rPr>
          <w:rFonts w:ascii="Times New Roman" w:hAnsi="Times New Roman" w:cs="Times New Roman"/>
          <w:color w:val="auto"/>
        </w:rPr>
        <w:t xml:space="preserve">will record minutes for this meeting. </w:t>
      </w:r>
    </w:p>
    <w:p w14:paraId="0BDC88F6" w14:textId="77777777" w:rsidR="003C0B03" w:rsidRDefault="003C0B03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95367EC" w14:textId="28F97BC6" w:rsidR="005159AA" w:rsidRDefault="005159AA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Attendance:</w:t>
      </w:r>
    </w:p>
    <w:p w14:paraId="2C68BA8A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Amanda Riedl</w:t>
      </w:r>
    </w:p>
    <w:p w14:paraId="48C9134E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Ansley Parfitt</w:t>
      </w:r>
    </w:p>
    <w:p w14:paraId="64F662A3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Ashley Scarborough</w:t>
      </w:r>
    </w:p>
    <w:p w14:paraId="5B32F61B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Beth Mazza</w:t>
      </w:r>
    </w:p>
    <w:p w14:paraId="4D18636B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Beverly Bass</w:t>
      </w:r>
    </w:p>
    <w:p w14:paraId="3BAAD225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Brittany Barron</w:t>
      </w:r>
    </w:p>
    <w:p w14:paraId="234C99DA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Carmen LeCalsey</w:t>
      </w:r>
    </w:p>
    <w:p w14:paraId="4CB713D1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Cecilia Rivera</w:t>
      </w:r>
    </w:p>
    <w:p w14:paraId="268007AD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Chris Hines</w:t>
      </w:r>
    </w:p>
    <w:p w14:paraId="18B34E05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Daryn Connelly</w:t>
      </w:r>
    </w:p>
    <w:p w14:paraId="31C4C4F3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Haley Vogel</w:t>
      </w:r>
    </w:p>
    <w:p w14:paraId="5BF3FA1A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Hannah Bailey</w:t>
      </w:r>
    </w:p>
    <w:p w14:paraId="39CE964E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Heather Grant</w:t>
      </w:r>
    </w:p>
    <w:p w14:paraId="692C3ADD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Jennifer Mikosky</w:t>
      </w:r>
    </w:p>
    <w:p w14:paraId="60DB179C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Josh Schwartz</w:t>
      </w:r>
    </w:p>
    <w:p w14:paraId="4FAB9451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Kelly Barrara</w:t>
      </w:r>
    </w:p>
    <w:p w14:paraId="0465D2BA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Kim Lippo</w:t>
      </w:r>
    </w:p>
    <w:p w14:paraId="5151E13E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Laura Distelhorst</w:t>
      </w:r>
    </w:p>
    <w:p w14:paraId="4D3ADFCA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Laura McKenzie</w:t>
      </w:r>
    </w:p>
    <w:p w14:paraId="66A8212C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Lauren McDonald</w:t>
      </w:r>
    </w:p>
    <w:p w14:paraId="5B0D7830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Laurie Simmer</w:t>
      </w:r>
    </w:p>
    <w:p w14:paraId="2EC8B629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Mary Kate Prince</w:t>
      </w:r>
    </w:p>
    <w:p w14:paraId="65010BDF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Michelle Burgan</w:t>
      </w:r>
    </w:p>
    <w:p w14:paraId="74316710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Michelle Jackson</w:t>
      </w:r>
    </w:p>
    <w:p w14:paraId="264BD716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Mindy Deneault</w:t>
      </w:r>
    </w:p>
    <w:p w14:paraId="46872DA6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Paige Peplin</w:t>
      </w:r>
    </w:p>
    <w:p w14:paraId="4AEF1E28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Ruth Cortes</w:t>
      </w:r>
    </w:p>
    <w:p w14:paraId="5264D11A" w14:textId="77777777" w:rsidR="005159AA" w:rsidRPr="005159AA" w:rsidRDefault="005159AA" w:rsidP="005159AA">
      <w:pPr>
        <w:pStyle w:val="Default"/>
        <w:rPr>
          <w:rFonts w:ascii="Times New Roman" w:hAnsi="Times New Roman" w:cs="Times New Roman"/>
          <w:color w:val="auto"/>
        </w:rPr>
      </w:pPr>
      <w:r w:rsidRPr="005159AA">
        <w:rPr>
          <w:rFonts w:ascii="Times New Roman" w:hAnsi="Times New Roman" w:cs="Times New Roman"/>
          <w:color w:val="auto"/>
        </w:rPr>
        <w:t>Sherin Sheen</w:t>
      </w:r>
    </w:p>
    <w:p w14:paraId="77C6518A" w14:textId="77777777" w:rsidR="005159AA" w:rsidRDefault="005159AA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F766A7D" w14:textId="77777777" w:rsidR="00914E9E" w:rsidRPr="003C0B03" w:rsidRDefault="00914E9E" w:rsidP="00914E9E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  <w:b/>
          <w:bCs/>
        </w:rPr>
        <w:t xml:space="preserve">New Business: </w:t>
      </w:r>
    </w:p>
    <w:p w14:paraId="3E12BA00" w14:textId="77777777" w:rsidR="00914E9E" w:rsidRDefault="00914E9E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67EFCD1" w14:textId="66149130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 xml:space="preserve">Approval of Previous Minutes: </w:t>
      </w:r>
      <w:r w:rsidR="005F7326">
        <w:rPr>
          <w:rFonts w:ascii="Times New Roman" w:hAnsi="Times New Roman" w:cs="Times New Roman"/>
          <w:b/>
          <w:bCs/>
          <w:color w:val="auto"/>
        </w:rPr>
        <w:t>3:16pm</w:t>
      </w:r>
    </w:p>
    <w:p w14:paraId="70B5A149" w14:textId="29DEECEE" w:rsidR="003C0B0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</w:t>
      </w:r>
      <w:r w:rsidR="005F7326">
        <w:rPr>
          <w:rFonts w:ascii="Times New Roman" w:hAnsi="Times New Roman" w:cs="Times New Roman"/>
        </w:rPr>
        <w:t xml:space="preserve"> </w:t>
      </w:r>
      <w:r w:rsidR="008811F3">
        <w:rPr>
          <w:rFonts w:ascii="Times New Roman" w:hAnsi="Times New Roman" w:cs="Times New Roman"/>
        </w:rPr>
        <w:t xml:space="preserve">Brittany </w:t>
      </w:r>
      <w:r w:rsidR="005F7326">
        <w:rPr>
          <w:rFonts w:ascii="Times New Roman" w:hAnsi="Times New Roman" w:cs="Times New Roman"/>
        </w:rPr>
        <w:t>Barron</w:t>
      </w:r>
      <w:r w:rsidR="005F7326">
        <w:rPr>
          <w:rFonts w:ascii="Times New Roman" w:hAnsi="Times New Roman" w:cs="Times New Roman"/>
        </w:rPr>
        <w:tab/>
      </w:r>
    </w:p>
    <w:p w14:paraId="02F952AD" w14:textId="11D02A8B" w:rsidR="003C0B03" w:rsidRPr="003C0B0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</w:t>
      </w:r>
      <w:r w:rsidR="005F7326">
        <w:rPr>
          <w:rFonts w:ascii="Times New Roman" w:hAnsi="Times New Roman" w:cs="Times New Roman"/>
        </w:rPr>
        <w:t xml:space="preserve"> </w:t>
      </w:r>
      <w:r w:rsidR="008811F3" w:rsidRPr="005159AA">
        <w:rPr>
          <w:rFonts w:ascii="Times New Roman" w:hAnsi="Times New Roman" w:cs="Times New Roman"/>
        </w:rPr>
        <w:t>Sherin</w:t>
      </w:r>
      <w:r w:rsidR="008811F3">
        <w:rPr>
          <w:rFonts w:ascii="Times New Roman" w:hAnsi="Times New Roman" w:cs="Times New Roman"/>
        </w:rPr>
        <w:t xml:space="preserve"> </w:t>
      </w:r>
      <w:r w:rsidR="005F7326">
        <w:rPr>
          <w:rFonts w:ascii="Times New Roman" w:hAnsi="Times New Roman" w:cs="Times New Roman"/>
        </w:rPr>
        <w:t>Sheen</w:t>
      </w:r>
    </w:p>
    <w:p w14:paraId="44A8B1D9" w14:textId="77777777" w:rsidR="008811F3" w:rsidRDefault="008811F3" w:rsidP="003C0B0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EFD527" w14:textId="77777777" w:rsidR="00914E9E" w:rsidRPr="003C0B03" w:rsidRDefault="00914E9E" w:rsidP="00914E9E">
      <w:pPr>
        <w:spacing w:after="0"/>
        <w:rPr>
          <w:rFonts w:ascii="Times New Roman" w:hAnsi="Times New Roman" w:cs="Times New Roman"/>
          <w:highlight w:val="yellow"/>
        </w:rPr>
      </w:pPr>
      <w:r w:rsidRPr="003C0B03">
        <w:rPr>
          <w:rFonts w:ascii="Times New Roman" w:hAnsi="Times New Roman" w:cs="Times New Roman"/>
          <w:b/>
          <w:bCs/>
        </w:rPr>
        <w:t xml:space="preserve">Bylaws- </w:t>
      </w:r>
      <w:r>
        <w:rPr>
          <w:rFonts w:ascii="Times New Roman" w:hAnsi="Times New Roman" w:cs="Times New Roman"/>
          <w:b/>
          <w:bCs/>
        </w:rPr>
        <w:t>3:17 pm</w:t>
      </w:r>
    </w:p>
    <w:p w14:paraId="01D12AFD" w14:textId="77777777" w:rsidR="00914E9E" w:rsidRDefault="00914E9E" w:rsidP="00914E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Barron</w:t>
      </w:r>
    </w:p>
    <w:p w14:paraId="506ADC17" w14:textId="77777777" w:rsidR="00914E9E" w:rsidRPr="008811F3" w:rsidRDefault="00914E9E" w:rsidP="00914E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McDonald</w:t>
      </w:r>
    </w:p>
    <w:p w14:paraId="2E8A3055" w14:textId="77777777" w:rsidR="00914E9E" w:rsidRDefault="00914E9E" w:rsidP="00914E9E">
      <w:pPr>
        <w:spacing w:after="0"/>
        <w:rPr>
          <w:rFonts w:ascii="Times New Roman" w:hAnsi="Times New Roman" w:cs="Times New Roman"/>
          <w:b/>
          <w:bCs/>
        </w:rPr>
      </w:pPr>
    </w:p>
    <w:p w14:paraId="066CEC6C" w14:textId="77777777" w:rsidR="00914E9E" w:rsidRDefault="00914E9E" w:rsidP="00914E9E">
      <w:pPr>
        <w:spacing w:after="0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Meeting Dates- </w:t>
      </w:r>
      <w:r>
        <w:rPr>
          <w:rFonts w:ascii="Times New Roman" w:hAnsi="Times New Roman" w:cs="Times New Roman"/>
          <w:b/>
          <w:bCs/>
        </w:rPr>
        <w:t>3:20</w:t>
      </w:r>
    </w:p>
    <w:p w14:paraId="1BB69FE9" w14:textId="77777777" w:rsidR="00914E9E" w:rsidRDefault="00914E9E" w:rsidP="00914E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Barron</w:t>
      </w:r>
    </w:p>
    <w:p w14:paraId="48217BB8" w14:textId="77777777" w:rsidR="00914E9E" w:rsidRPr="003C0B03" w:rsidRDefault="00914E9E" w:rsidP="00914E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Parfitt</w:t>
      </w:r>
    </w:p>
    <w:p w14:paraId="4D7417F1" w14:textId="77777777" w:rsidR="00914E9E" w:rsidRDefault="00914E9E" w:rsidP="003C0B0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E572B7" w14:textId="5EBB2B2C" w:rsidR="003C0B03" w:rsidRDefault="003C0B03" w:rsidP="003C0B0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Principal’s Report (Announcements): </w:t>
      </w:r>
      <w:r w:rsidR="005F7326">
        <w:rPr>
          <w:rFonts w:ascii="Times New Roman" w:hAnsi="Times New Roman" w:cs="Times New Roman"/>
          <w:b/>
          <w:bCs/>
        </w:rPr>
        <w:t>3:20pm</w:t>
      </w:r>
    </w:p>
    <w:p w14:paraId="4D8FFFE9" w14:textId="77777777" w:rsidR="008811F3" w:rsidRPr="008811F3" w:rsidRDefault="008811F3" w:rsidP="008811F3">
      <w:p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Enrollment &amp; Rezoning</w:t>
      </w:r>
    </w:p>
    <w:p w14:paraId="285963F7" w14:textId="77777777" w:rsidR="008811F3" w:rsidRPr="008811F3" w:rsidRDefault="008811F3" w:rsidP="008811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Projected Enrollment: 2,116 students allocated for 2025.</w:t>
      </w:r>
    </w:p>
    <w:p w14:paraId="085CB7CD" w14:textId="77777777" w:rsidR="008811F3" w:rsidRPr="008811F3" w:rsidRDefault="008811F3" w:rsidP="008811F3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Current Focus: Ensuring a smooth start to the school year. Leadership is preparing for challenges related to rezoning and emphasizing a successful transition for students and staff across both environments.</w:t>
      </w:r>
    </w:p>
    <w:p w14:paraId="6803E85F" w14:textId="77777777" w:rsidR="008811F3" w:rsidRPr="008811F3" w:rsidRDefault="008811F3" w:rsidP="008811F3">
      <w:p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Athletics &amp; Extracurriculars</w:t>
      </w:r>
    </w:p>
    <w:p w14:paraId="78F6677D" w14:textId="77777777" w:rsidR="008811F3" w:rsidRPr="008811F3" w:rsidRDefault="008811F3" w:rsidP="008811F3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SJMSAA Partnership: The St. Johns Middle School Athletic Association is a community-based recreation program that predates Principal Riedl’s leadership.</w:t>
      </w:r>
    </w:p>
    <w:p w14:paraId="1FED2497" w14:textId="77777777" w:rsidR="008811F3" w:rsidRPr="008811F3" w:rsidRDefault="008811F3" w:rsidP="008811F3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School Connection: SJMSAA operates independently of Pine Island Academy (no direct connection with trophies, advertising, or yearbook recognition).</w:t>
      </w:r>
    </w:p>
    <w:p w14:paraId="67A18A32" w14:textId="77777777" w:rsidR="008811F3" w:rsidRPr="008811F3" w:rsidRDefault="008811F3" w:rsidP="008811F3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Future Sports Expansion: Not currently being considered.</w:t>
      </w:r>
    </w:p>
    <w:p w14:paraId="3B3F9C19" w14:textId="77777777" w:rsidR="008811F3" w:rsidRPr="008811F3" w:rsidRDefault="008811F3" w:rsidP="008811F3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New Opportunities: Discussion of starting a Cheer Club, contingent upon identifying a sponsor.</w:t>
      </w:r>
    </w:p>
    <w:p w14:paraId="12542F32" w14:textId="77777777" w:rsidR="008811F3" w:rsidRPr="008811F3" w:rsidRDefault="008811F3" w:rsidP="008811F3">
      <w:p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Student Leadership &amp; Voice</w:t>
      </w:r>
    </w:p>
    <w:p w14:paraId="42A348E9" w14:textId="77777777" w:rsidR="008811F3" w:rsidRPr="008811F3" w:rsidRDefault="008811F3" w:rsidP="008811F3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SAC Representation: Plans for a student representative to join the School Advisory Council (SAC) are underway, furthering student voice in decision-making.</w:t>
      </w:r>
    </w:p>
    <w:p w14:paraId="0D30F1E2" w14:textId="77777777" w:rsidR="008811F3" w:rsidRPr="008811F3" w:rsidRDefault="008811F3" w:rsidP="008811F3">
      <w:p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Community Engagement &amp; Upcoming Events</w:t>
      </w:r>
    </w:p>
    <w:p w14:paraId="29BC1969" w14:textId="77777777" w:rsidR="008811F3" w:rsidRPr="008811F3" w:rsidRDefault="008811F3" w:rsidP="008811F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Town Hall with Superintendent Asplen: Scheduled for September 23, 2025, 6:00 PM at Ponte Vedra High School.</w:t>
      </w:r>
    </w:p>
    <w:p w14:paraId="30278E5D" w14:textId="77777777" w:rsidR="008811F3" w:rsidRPr="008811F3" w:rsidRDefault="008811F3" w:rsidP="008811F3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Focus: Q&amp;A and Budget updates.</w:t>
      </w:r>
    </w:p>
    <w:p w14:paraId="788D489E" w14:textId="77777777" w:rsidR="008811F3" w:rsidRPr="008811F3" w:rsidRDefault="008811F3" w:rsidP="008811F3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8811F3">
        <w:rPr>
          <w:rFonts w:ascii="Times New Roman" w:hAnsi="Times New Roman" w:cs="Times New Roman"/>
        </w:rPr>
        <w:t>Opportunity for families and staff to engage directly with district leadership.</w:t>
      </w:r>
    </w:p>
    <w:p w14:paraId="142FB9CD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05F7B63B" w14:textId="08F9490B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lastRenderedPageBreak/>
        <w:t xml:space="preserve">Budget Updates – </w:t>
      </w:r>
      <w:r w:rsidR="00582B20">
        <w:rPr>
          <w:rFonts w:ascii="Times New Roman" w:hAnsi="Times New Roman" w:cs="Times New Roman"/>
          <w:b/>
          <w:bCs/>
        </w:rPr>
        <w:t>3:38</w:t>
      </w:r>
    </w:p>
    <w:p w14:paraId="0B16B739" w14:textId="6F5AA916" w:rsidR="003C0B03" w:rsidRPr="003C0B03" w:rsidRDefault="003C0B03" w:rsidP="003C0B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</w:rPr>
        <w:t>Budget Updates:</w:t>
      </w:r>
      <w:r w:rsidR="00582B20">
        <w:rPr>
          <w:rFonts w:ascii="Times New Roman" w:hAnsi="Times New Roman" w:cs="Times New Roman"/>
        </w:rPr>
        <w:t xml:space="preserve"> $8,748.28</w:t>
      </w:r>
    </w:p>
    <w:p w14:paraId="36ED3908" w14:textId="77777777" w:rsidR="008811F3" w:rsidRDefault="008811F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554938E8" w14:textId="117E5771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  <w:b/>
          <w:bCs/>
        </w:rPr>
        <w:t xml:space="preserve">Next Meeting Date, Time, and Location: </w:t>
      </w:r>
    </w:p>
    <w:p w14:paraId="7518F06C" w14:textId="352E9AEC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</w:rPr>
        <w:t xml:space="preserve">The next meeting will be held </w:t>
      </w:r>
      <w:r>
        <w:rPr>
          <w:rFonts w:ascii="Times New Roman" w:hAnsi="Times New Roman" w:cs="Times New Roman"/>
        </w:rPr>
        <w:t xml:space="preserve">on </w:t>
      </w:r>
      <w:r w:rsidR="008811F3">
        <w:rPr>
          <w:rFonts w:ascii="Times New Roman" w:hAnsi="Times New Roman" w:cs="Times New Roman"/>
        </w:rPr>
        <w:t>October 28</w:t>
      </w:r>
      <w:r w:rsidR="008811F3" w:rsidRPr="008811F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3:15 PM in the Pine Island Academy Media Center.</w:t>
      </w:r>
    </w:p>
    <w:p w14:paraId="58CC5EC3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335C3EAD" w14:textId="77777777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  <w:b/>
          <w:bCs/>
        </w:rPr>
        <w:t xml:space="preserve">Meeting Adjournment: </w:t>
      </w:r>
    </w:p>
    <w:p w14:paraId="74DD3289" w14:textId="3E530FA9" w:rsidR="003C0B0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</w:t>
      </w:r>
      <w:r w:rsidR="00582B20">
        <w:rPr>
          <w:rFonts w:ascii="Times New Roman" w:hAnsi="Times New Roman" w:cs="Times New Roman"/>
        </w:rPr>
        <w:t xml:space="preserve"> </w:t>
      </w:r>
      <w:r w:rsidR="008811F3">
        <w:rPr>
          <w:rFonts w:ascii="Times New Roman" w:hAnsi="Times New Roman" w:cs="Times New Roman"/>
        </w:rPr>
        <w:t xml:space="preserve">Michelle </w:t>
      </w:r>
      <w:r w:rsidR="00582B20">
        <w:rPr>
          <w:rFonts w:ascii="Times New Roman" w:hAnsi="Times New Roman" w:cs="Times New Roman"/>
        </w:rPr>
        <w:t>Bergen</w:t>
      </w:r>
    </w:p>
    <w:p w14:paraId="64E89ABE" w14:textId="09A99392" w:rsidR="003C0B03" w:rsidRDefault="003C0B03" w:rsidP="003C0B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</w:t>
      </w:r>
      <w:r w:rsidR="00582B20">
        <w:rPr>
          <w:rFonts w:ascii="Times New Roman" w:hAnsi="Times New Roman" w:cs="Times New Roman"/>
        </w:rPr>
        <w:t xml:space="preserve"> </w:t>
      </w:r>
      <w:r w:rsidR="008811F3">
        <w:rPr>
          <w:rFonts w:ascii="Times New Roman" w:hAnsi="Times New Roman" w:cs="Times New Roman"/>
        </w:rPr>
        <w:t xml:space="preserve">Brittany </w:t>
      </w:r>
      <w:r w:rsidR="00582B20">
        <w:rPr>
          <w:rFonts w:ascii="Times New Roman" w:hAnsi="Times New Roman" w:cs="Times New Roman"/>
        </w:rPr>
        <w:t xml:space="preserve">Barron </w:t>
      </w:r>
    </w:p>
    <w:p w14:paraId="0D8A662C" w14:textId="77777777" w:rsidR="008811F3" w:rsidRDefault="008811F3" w:rsidP="003C0B03">
      <w:pPr>
        <w:spacing w:after="0"/>
        <w:rPr>
          <w:rFonts w:ascii="Times New Roman" w:hAnsi="Times New Roman" w:cs="Times New Roman"/>
        </w:rPr>
      </w:pPr>
    </w:p>
    <w:p w14:paraId="4A85574B" w14:textId="498EFCF0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adjourned at </w:t>
      </w:r>
      <w:r w:rsidR="00582B20">
        <w:rPr>
          <w:rFonts w:ascii="Times New Roman" w:hAnsi="Times New Roman" w:cs="Times New Roman"/>
        </w:rPr>
        <w:t>3:41 PM</w:t>
      </w:r>
      <w:r>
        <w:rPr>
          <w:rFonts w:ascii="Times New Roman" w:hAnsi="Times New Roman" w:cs="Times New Roman"/>
        </w:rPr>
        <w:t xml:space="preserve">. </w:t>
      </w:r>
    </w:p>
    <w:p w14:paraId="7872C424" w14:textId="77777777" w:rsidR="003C0B03" w:rsidRPr="003C0B03" w:rsidRDefault="003C0B03" w:rsidP="003C0B03">
      <w:pPr>
        <w:spacing w:after="0"/>
        <w:rPr>
          <w:rFonts w:ascii="Times New Roman" w:hAnsi="Times New Roman" w:cs="Times New Roman"/>
        </w:rPr>
      </w:pPr>
      <w:r w:rsidRPr="003C0B03">
        <w:rPr>
          <w:rFonts w:ascii="Times New Roman" w:hAnsi="Times New Roman" w:cs="Times New Roman"/>
        </w:rPr>
        <w:t xml:space="preserve"> </w:t>
      </w:r>
    </w:p>
    <w:p w14:paraId="65DB887F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32104DE0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  <w:r w:rsidRPr="003C0B03">
        <w:rPr>
          <w:rFonts w:ascii="Times New Roman" w:hAnsi="Times New Roman" w:cs="Times New Roman"/>
          <w:b/>
          <w:bCs/>
        </w:rPr>
        <w:t xml:space="preserve">Submitted by: </w:t>
      </w:r>
      <w:r w:rsidRPr="003C0B03">
        <w:rPr>
          <w:rFonts w:ascii="Times New Roman" w:hAnsi="Times New Roman" w:cs="Times New Roman"/>
        </w:rPr>
        <w:t>Skylar Derr</w:t>
      </w:r>
    </w:p>
    <w:p w14:paraId="368846C5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  <w:highlight w:val="cyan"/>
        </w:rPr>
      </w:pPr>
      <w:r w:rsidRPr="003C0B03">
        <w:rPr>
          <w:rFonts w:ascii="Times New Roman" w:hAnsi="Times New Roman" w:cs="Times New Roman"/>
          <w:b/>
          <w:bCs/>
        </w:rPr>
        <w:t xml:space="preserve">Approval date: </w:t>
      </w:r>
    </w:p>
    <w:p w14:paraId="250FB67B" w14:textId="77777777" w:rsidR="00821569" w:rsidRPr="003C0B03" w:rsidRDefault="00821569">
      <w:pPr>
        <w:rPr>
          <w:rFonts w:ascii="Times New Roman" w:hAnsi="Times New Roman" w:cs="Times New Roman"/>
        </w:rPr>
      </w:pPr>
    </w:p>
    <w:sectPr w:rsidR="00821569" w:rsidRPr="003C0B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9F03" w14:textId="77777777" w:rsidR="00EC18F4" w:rsidRDefault="00EC18F4" w:rsidP="003C0B03">
      <w:pPr>
        <w:spacing w:after="0" w:line="240" w:lineRule="auto"/>
      </w:pPr>
      <w:r>
        <w:separator/>
      </w:r>
    </w:p>
  </w:endnote>
  <w:endnote w:type="continuationSeparator" w:id="0">
    <w:p w14:paraId="55CAC8BD" w14:textId="77777777" w:rsidR="00EC18F4" w:rsidRDefault="00EC18F4" w:rsidP="003C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BDA4" w14:textId="77777777" w:rsidR="00EC18F4" w:rsidRDefault="00EC18F4" w:rsidP="003C0B03">
      <w:pPr>
        <w:spacing w:after="0" w:line="240" w:lineRule="auto"/>
      </w:pPr>
      <w:r>
        <w:separator/>
      </w:r>
    </w:p>
  </w:footnote>
  <w:footnote w:type="continuationSeparator" w:id="0">
    <w:p w14:paraId="114DC833" w14:textId="77777777" w:rsidR="00EC18F4" w:rsidRDefault="00EC18F4" w:rsidP="003C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DE9E" w14:textId="77777777" w:rsidR="003C0B03" w:rsidRDefault="003C0B03">
    <w:pPr>
      <w:pStyle w:val="Header"/>
      <w:rPr>
        <w:noProof/>
      </w:rPr>
    </w:pPr>
  </w:p>
  <w:p w14:paraId="4BA4084C" w14:textId="77777777" w:rsidR="003C0B03" w:rsidRDefault="003C0B03" w:rsidP="003C0B03">
    <w:pPr>
      <w:pStyle w:val="Header"/>
      <w:jc w:val="center"/>
    </w:pPr>
    <w:r>
      <w:rPr>
        <w:noProof/>
      </w:rPr>
      <w:drawing>
        <wp:inline distT="0" distB="0" distL="0" distR="0" wp14:anchorId="627CCA33" wp14:editId="6865E3E3">
          <wp:extent cx="996950" cy="893103"/>
          <wp:effectExtent l="0" t="0" r="0" b="2540"/>
          <wp:docPr id="1375772389" name="Picture 1" descr="A logo of a dolph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72389" name="Picture 1" descr="A logo of a dolphi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6" t="14876" r="18313" b="14049"/>
                  <a:stretch>
                    <a:fillRect/>
                  </a:stretch>
                </pic:blipFill>
                <pic:spPr bwMode="auto">
                  <a:xfrm>
                    <a:off x="0" y="0"/>
                    <a:ext cx="1012279" cy="90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B9DE1" w14:textId="4E04F5A2" w:rsidR="008748D2" w:rsidRPr="008748D2" w:rsidRDefault="008748D2" w:rsidP="008748D2">
    <w:pPr>
      <w:pStyle w:val="Default"/>
      <w:spacing w:before="60" w:after="60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b/>
        <w:bCs/>
        <w:color w:val="auto"/>
      </w:rPr>
      <w:t>Pine Island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F89"/>
    <w:multiLevelType w:val="multilevel"/>
    <w:tmpl w:val="35A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D1961"/>
    <w:multiLevelType w:val="hybridMultilevel"/>
    <w:tmpl w:val="95E4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36492"/>
    <w:multiLevelType w:val="multilevel"/>
    <w:tmpl w:val="DE1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5606E"/>
    <w:multiLevelType w:val="multilevel"/>
    <w:tmpl w:val="320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8656E"/>
    <w:multiLevelType w:val="multilevel"/>
    <w:tmpl w:val="1384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9131A"/>
    <w:multiLevelType w:val="hybridMultilevel"/>
    <w:tmpl w:val="DB2A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88660">
    <w:abstractNumId w:val="5"/>
  </w:num>
  <w:num w:numId="2" w16cid:durableId="65150284">
    <w:abstractNumId w:val="1"/>
  </w:num>
  <w:num w:numId="3" w16cid:durableId="1765301202">
    <w:abstractNumId w:val="0"/>
  </w:num>
  <w:num w:numId="4" w16cid:durableId="971059657">
    <w:abstractNumId w:val="4"/>
  </w:num>
  <w:num w:numId="5" w16cid:durableId="317344357">
    <w:abstractNumId w:val="2"/>
  </w:num>
  <w:num w:numId="6" w16cid:durableId="857040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D9"/>
    <w:rsid w:val="00024BD9"/>
    <w:rsid w:val="00031E1C"/>
    <w:rsid w:val="00154A66"/>
    <w:rsid w:val="003B6AB3"/>
    <w:rsid w:val="003C0B03"/>
    <w:rsid w:val="00493209"/>
    <w:rsid w:val="005159AA"/>
    <w:rsid w:val="00582B20"/>
    <w:rsid w:val="005A0742"/>
    <w:rsid w:val="005F7326"/>
    <w:rsid w:val="00821569"/>
    <w:rsid w:val="008748D2"/>
    <w:rsid w:val="008811F3"/>
    <w:rsid w:val="00914E9E"/>
    <w:rsid w:val="00961D61"/>
    <w:rsid w:val="00A26710"/>
    <w:rsid w:val="00C9367A"/>
    <w:rsid w:val="00EC18F4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05D7"/>
  <w15:chartTrackingRefBased/>
  <w15:docId w15:val="{A662BBB4-C35C-4E02-AE9F-B8A883CA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03"/>
  </w:style>
  <w:style w:type="paragraph" w:styleId="Heading1">
    <w:name w:val="heading 1"/>
    <w:basedOn w:val="Normal"/>
    <w:next w:val="Normal"/>
    <w:link w:val="Heading1Char"/>
    <w:uiPriority w:val="9"/>
    <w:qFormat/>
    <w:rsid w:val="003C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0B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3C0B0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3"/>
  </w:style>
  <w:style w:type="paragraph" w:styleId="Footer">
    <w:name w:val="footer"/>
    <w:basedOn w:val="Normal"/>
    <w:link w:val="Foot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3"/>
  </w:style>
  <w:style w:type="table" w:styleId="TableGrid">
    <w:name w:val="Table Grid"/>
    <w:basedOn w:val="TableNormal"/>
    <w:uiPriority w:val="39"/>
    <w:rsid w:val="0051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Custom%20Office%20Templates\PIA%20S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PIA SAC Minutes Template</Template>
  <TotalTime>59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7</cp:revision>
  <dcterms:created xsi:type="dcterms:W3CDTF">2025-09-23T18:57:00Z</dcterms:created>
  <dcterms:modified xsi:type="dcterms:W3CDTF">2025-09-24T15:01:00Z</dcterms:modified>
</cp:coreProperties>
</file>