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8D01" w14:textId="77777777" w:rsidR="006D42B6" w:rsidRDefault="006D42B6" w:rsidP="006D42B6">
      <w:pPr>
        <w:jc w:val="center"/>
        <w:rPr>
          <w:rFonts w:ascii="Cambria" w:hAnsi="Cambria"/>
        </w:rPr>
      </w:pPr>
      <w:r w:rsidRPr="00F267FA">
        <w:rPr>
          <w:rFonts w:ascii="Cambria" w:hAnsi="Cambria"/>
          <w:noProof/>
        </w:rPr>
        <w:drawing>
          <wp:inline distT="0" distB="0" distL="0" distR="0" wp14:anchorId="18901BD2" wp14:editId="71FD055D">
            <wp:extent cx="958850" cy="64504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202" cy="65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C4530" w14:textId="77777777" w:rsidR="006D42B6" w:rsidRDefault="006D42B6" w:rsidP="006D42B6">
      <w:pPr>
        <w:jc w:val="center"/>
        <w:rPr>
          <w:rFonts w:ascii="Cambria" w:hAnsi="Cambria"/>
        </w:rPr>
      </w:pPr>
    </w:p>
    <w:p w14:paraId="0FE73CE0" w14:textId="77777777" w:rsidR="006D42B6" w:rsidRPr="00A70695" w:rsidRDefault="006D42B6" w:rsidP="006D4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2"/>
          <w:u w:val="single"/>
        </w:rPr>
      </w:pPr>
      <w:r w:rsidRPr="00A70695">
        <w:rPr>
          <w:rFonts w:ascii="Times New Roman" w:hAnsi="Times New Roman" w:cs="Times New Roman"/>
          <w:b/>
          <w:sz w:val="28"/>
          <w:szCs w:val="22"/>
          <w:u w:val="single"/>
        </w:rPr>
        <w:t>SAC Meeting Minutes</w:t>
      </w:r>
    </w:p>
    <w:p w14:paraId="3517095C" w14:textId="77777777" w:rsidR="006D42B6" w:rsidRPr="00A70695" w:rsidRDefault="006D42B6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A70695">
        <w:rPr>
          <w:rFonts w:ascii="Times New Roman" w:hAnsi="Times New Roman" w:cs="Times New Roman"/>
          <w:szCs w:val="22"/>
        </w:rPr>
        <w:t>Pine Island Academy</w:t>
      </w:r>
    </w:p>
    <w:p w14:paraId="4FCED9CD" w14:textId="038BDDAE" w:rsidR="008831F5" w:rsidRPr="00A70695" w:rsidRDefault="003034FD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A70695">
        <w:rPr>
          <w:rFonts w:ascii="Times New Roman" w:hAnsi="Times New Roman" w:cs="Times New Roman"/>
          <w:szCs w:val="22"/>
        </w:rPr>
        <w:t>January 28</w:t>
      </w:r>
      <w:r w:rsidRPr="00A70695">
        <w:rPr>
          <w:rFonts w:ascii="Times New Roman" w:hAnsi="Times New Roman" w:cs="Times New Roman"/>
          <w:szCs w:val="22"/>
          <w:vertAlign w:val="superscript"/>
        </w:rPr>
        <w:t>th</w:t>
      </w:r>
      <w:r w:rsidRPr="00A70695">
        <w:rPr>
          <w:rFonts w:ascii="Times New Roman" w:hAnsi="Times New Roman" w:cs="Times New Roman"/>
          <w:szCs w:val="22"/>
        </w:rPr>
        <w:t xml:space="preserve"> 2025 </w:t>
      </w:r>
    </w:p>
    <w:p w14:paraId="4D865CF9" w14:textId="77777777" w:rsidR="006D42B6" w:rsidRPr="00A70695" w:rsidRDefault="008831F5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A70695">
        <w:rPr>
          <w:rFonts w:ascii="Times New Roman" w:hAnsi="Times New Roman" w:cs="Times New Roman"/>
          <w:szCs w:val="22"/>
        </w:rPr>
        <w:t xml:space="preserve"> 3:15 PM</w:t>
      </w:r>
    </w:p>
    <w:p w14:paraId="36A98B95" w14:textId="77777777" w:rsidR="000E4D69" w:rsidRPr="00A70695" w:rsidRDefault="000E4D69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A70695">
        <w:rPr>
          <w:rFonts w:ascii="Times New Roman" w:hAnsi="Times New Roman" w:cs="Times New Roman"/>
          <w:szCs w:val="22"/>
        </w:rPr>
        <w:t>Media Center</w:t>
      </w:r>
    </w:p>
    <w:p w14:paraId="215CA5C7" w14:textId="77777777" w:rsidR="006D42B6" w:rsidRPr="002A6658" w:rsidRDefault="006D42B6" w:rsidP="000E4D69">
      <w:pPr>
        <w:spacing w:line="276" w:lineRule="auto"/>
        <w:rPr>
          <w:rFonts w:ascii="Times New Roman" w:hAnsi="Times New Roman" w:cs="Times New Roman"/>
          <w:sz w:val="28"/>
        </w:rPr>
      </w:pPr>
    </w:p>
    <w:p w14:paraId="7A50842D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Call to Order</w:t>
      </w:r>
      <w:r w:rsidR="00355C20" w:rsidRPr="002A6658">
        <w:rPr>
          <w:rFonts w:ascii="Times New Roman" w:hAnsi="Times New Roman" w:cs="Times New Roman"/>
          <w:b/>
          <w:u w:val="single"/>
        </w:rPr>
        <w:t>:</w:t>
      </w:r>
    </w:p>
    <w:p w14:paraId="7DEBBE16" w14:textId="58A0E350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 meeting of the Pine Island Academy School Advisory Council was held </w:t>
      </w:r>
      <w:r w:rsidR="000E4D69" w:rsidRPr="002A6658">
        <w:rPr>
          <w:rFonts w:ascii="Times New Roman" w:hAnsi="Times New Roman" w:cs="Times New Roman"/>
        </w:rPr>
        <w:t>in person in the Media center</w:t>
      </w:r>
      <w:r w:rsidRPr="002A6658">
        <w:rPr>
          <w:rFonts w:ascii="Times New Roman" w:hAnsi="Times New Roman" w:cs="Times New Roman"/>
        </w:rPr>
        <w:t xml:space="preserve"> on </w:t>
      </w:r>
      <w:r w:rsidR="00D72129" w:rsidRPr="002A6658">
        <w:rPr>
          <w:rFonts w:ascii="Times New Roman" w:hAnsi="Times New Roman" w:cs="Times New Roman"/>
        </w:rPr>
        <w:t>Date</w:t>
      </w:r>
      <w:r w:rsidRPr="002A6658">
        <w:rPr>
          <w:rFonts w:ascii="Times New Roman" w:hAnsi="Times New Roman" w:cs="Times New Roman"/>
        </w:rPr>
        <w:t xml:space="preserve">. SAC Chair, </w:t>
      </w:r>
      <w:r w:rsidR="00EA5452" w:rsidRPr="002A6658">
        <w:rPr>
          <w:rFonts w:ascii="Times New Roman" w:hAnsi="Times New Roman" w:cs="Times New Roman"/>
        </w:rPr>
        <w:t>Erika Harpe</w:t>
      </w:r>
      <w:r w:rsidRPr="002A6658">
        <w:rPr>
          <w:rFonts w:ascii="Times New Roman" w:hAnsi="Times New Roman" w:cs="Times New Roman"/>
        </w:rPr>
        <w:t xml:space="preserve">, called the meeting to order at </w:t>
      </w:r>
      <w:r w:rsidR="00B84EE1">
        <w:rPr>
          <w:rFonts w:ascii="Times New Roman" w:hAnsi="Times New Roman" w:cs="Times New Roman"/>
        </w:rPr>
        <w:t>3:17</w:t>
      </w:r>
      <w:r w:rsidR="008831F5" w:rsidRPr="002A6658">
        <w:rPr>
          <w:rFonts w:ascii="Times New Roman" w:hAnsi="Times New Roman" w:cs="Times New Roman"/>
        </w:rPr>
        <w:t xml:space="preserve"> PM</w:t>
      </w:r>
      <w:r w:rsidRPr="002A6658">
        <w:rPr>
          <w:rFonts w:ascii="Times New Roman" w:hAnsi="Times New Roman" w:cs="Times New Roman"/>
        </w:rPr>
        <w:t xml:space="preserve">. </w:t>
      </w:r>
      <w:r w:rsidR="00EA5452" w:rsidRPr="002A6658">
        <w:rPr>
          <w:rFonts w:ascii="Times New Roman" w:hAnsi="Times New Roman" w:cs="Times New Roman"/>
        </w:rPr>
        <w:t>Skylar Derr</w:t>
      </w:r>
      <w:r w:rsidR="005273D5" w:rsidRPr="002A6658">
        <w:rPr>
          <w:rFonts w:ascii="Times New Roman" w:hAnsi="Times New Roman" w:cs="Times New Roman"/>
        </w:rPr>
        <w:t xml:space="preserve"> </w:t>
      </w:r>
      <w:r w:rsidRPr="002A6658">
        <w:rPr>
          <w:rFonts w:ascii="Times New Roman" w:hAnsi="Times New Roman" w:cs="Times New Roman"/>
        </w:rPr>
        <w:t xml:space="preserve">will record minutes for this meeting. </w:t>
      </w:r>
    </w:p>
    <w:p w14:paraId="5E6053CF" w14:textId="77777777" w:rsidR="0082292C" w:rsidRDefault="0082292C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10C17BC" w14:textId="6A266793" w:rsidR="008831F5" w:rsidRPr="002A6658" w:rsidRDefault="004145A0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Approval of </w:t>
      </w:r>
      <w:r w:rsidR="003034FD">
        <w:rPr>
          <w:rFonts w:ascii="Times New Roman" w:hAnsi="Times New Roman" w:cs="Times New Roman"/>
          <w:b/>
          <w:u w:val="single"/>
        </w:rPr>
        <w:t>October and November</w:t>
      </w:r>
      <w:r>
        <w:rPr>
          <w:rFonts w:ascii="Times New Roman" w:hAnsi="Times New Roman" w:cs="Times New Roman"/>
          <w:b/>
          <w:u w:val="single"/>
        </w:rPr>
        <w:t xml:space="preserve"> Meeting Minutes:</w:t>
      </w:r>
    </w:p>
    <w:p w14:paraId="47F734B4" w14:textId="11993F3A" w:rsidR="004145A0" w:rsidRPr="004145A0" w:rsidRDefault="003034FD" w:rsidP="004145A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4145A0">
        <w:rPr>
          <w:rFonts w:ascii="Times New Roman" w:hAnsi="Times New Roman" w:cs="Times New Roman"/>
        </w:rPr>
        <w:t xml:space="preserve"> Minutes</w:t>
      </w:r>
    </w:p>
    <w:p w14:paraId="30C86AA8" w14:textId="4C61123E" w:rsidR="009E13D9" w:rsidRDefault="00B84EE1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Quorum not met</w:t>
      </w:r>
    </w:p>
    <w:p w14:paraId="26D0A085" w14:textId="782671FD" w:rsidR="003034FD" w:rsidRPr="004145A0" w:rsidRDefault="003034FD" w:rsidP="003034F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Minutes</w:t>
      </w:r>
    </w:p>
    <w:p w14:paraId="65E638D8" w14:textId="77777777" w:rsidR="00B84EE1" w:rsidRDefault="00B84EE1" w:rsidP="00B84EE1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Quorum not met</w:t>
      </w:r>
    </w:p>
    <w:p w14:paraId="5DE3C5DD" w14:textId="062A9F9B" w:rsidR="00F9255D" w:rsidRPr="002A6658" w:rsidRDefault="009E13D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Budget Update</w:t>
      </w:r>
    </w:p>
    <w:p w14:paraId="4FF70E2E" w14:textId="0332D234" w:rsidR="005D0528" w:rsidRDefault="009E13D9" w:rsidP="00FB516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Available Budget: </w:t>
      </w:r>
      <w:r w:rsidR="00DA0869">
        <w:rPr>
          <w:rFonts w:ascii="Times New Roman" w:hAnsi="Times New Roman" w:cs="Times New Roman"/>
        </w:rPr>
        <w:t>$14,184</w:t>
      </w:r>
    </w:p>
    <w:p w14:paraId="2F3D91D6" w14:textId="65661DA6" w:rsidR="00DA0869" w:rsidRDefault="00DA0869" w:rsidP="00FB516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Request:</w:t>
      </w:r>
      <w:r w:rsidR="00B84EE1">
        <w:rPr>
          <w:rFonts w:ascii="Times New Roman" w:hAnsi="Times New Roman" w:cs="Times New Roman"/>
        </w:rPr>
        <w:t xml:space="preserve"> Skylar Derr and Steven Panoff </w:t>
      </w:r>
    </w:p>
    <w:p w14:paraId="121AAF0A" w14:textId="518D241B" w:rsidR="00DA0869" w:rsidRPr="00B84EE1" w:rsidRDefault="00B84EE1" w:rsidP="00B84EE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Quorum not met</w:t>
      </w:r>
    </w:p>
    <w:p w14:paraId="53E7DDB1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</w:rPr>
      </w:pPr>
    </w:p>
    <w:p w14:paraId="0130A71F" w14:textId="0A2CDAC3" w:rsidR="009E13D9" w:rsidRPr="002A6658" w:rsidRDefault="00C37DE1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Vice </w:t>
      </w:r>
      <w:r w:rsidR="009E13D9" w:rsidRPr="002A6658">
        <w:rPr>
          <w:rFonts w:ascii="Times New Roman" w:hAnsi="Times New Roman" w:cs="Times New Roman"/>
          <w:b/>
          <w:u w:val="single"/>
        </w:rPr>
        <w:t>Principal’s Report</w:t>
      </w:r>
    </w:p>
    <w:p w14:paraId="4287FF3E" w14:textId="6F0904F1" w:rsidR="005D0528" w:rsidRDefault="00C37DE1" w:rsidP="00FB516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Vogel </w:t>
      </w:r>
      <w:r w:rsidR="00B84EE1">
        <w:rPr>
          <w:rFonts w:ascii="Times New Roman" w:hAnsi="Times New Roman" w:cs="Times New Roman"/>
        </w:rPr>
        <w:t>reporting on spring testing updates.</w:t>
      </w:r>
    </w:p>
    <w:p w14:paraId="13C6EF79" w14:textId="3589DC5C" w:rsidR="00B84EE1" w:rsidRDefault="00B84EE1" w:rsidP="00B84EE1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PM1 and PM2 have been great, writing will kick off spring testing in the first week of April. </w:t>
      </w:r>
    </w:p>
    <w:p w14:paraId="5AEAE2AB" w14:textId="79796EB5" w:rsidR="00B84EE1" w:rsidRDefault="00B84EE1" w:rsidP="00B84EE1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Barron will be helping with parent volunteers for proctoring.</w:t>
      </w:r>
    </w:p>
    <w:p w14:paraId="7657C317" w14:textId="204FBF14" w:rsidR="009E13D9" w:rsidRDefault="00B84EE1" w:rsidP="006D42B6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Monday in May will be some kid of middle school testing.</w:t>
      </w:r>
    </w:p>
    <w:p w14:paraId="2B40122A" w14:textId="46D948D6" w:rsidR="00B84EE1" w:rsidRDefault="00B84EE1" w:rsidP="006D42B6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84EE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is the first grade to be assessed in writing.</w:t>
      </w:r>
    </w:p>
    <w:p w14:paraId="31EC72BE" w14:textId="7E827E75" w:rsidR="000E18B1" w:rsidRDefault="000E18B1" w:rsidP="000E18B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 19</w:t>
      </w:r>
      <w:r w:rsidRPr="000E18B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- Virtual Parent Nights for middle school families </w:t>
      </w:r>
    </w:p>
    <w:p w14:paraId="27C84B82" w14:textId="35F2F3BC" w:rsidR="000E18B1" w:rsidRDefault="000E18B1" w:rsidP="000E18B1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Especially helpful for first time middle school parents</w:t>
      </w:r>
    </w:p>
    <w:p w14:paraId="603BDEAE" w14:textId="78425148" w:rsidR="000C2562" w:rsidRDefault="000C2562" w:rsidP="000C256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 28</w:t>
      </w:r>
      <w:r w:rsidRPr="000C256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 Send home course recommendation sheets</w:t>
      </w:r>
    </w:p>
    <w:p w14:paraId="4AD61EF6" w14:textId="2C39BB80" w:rsidR="000C2562" w:rsidRDefault="000C2562" w:rsidP="000C2562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a process if we need to change things.</w:t>
      </w:r>
    </w:p>
    <w:p w14:paraId="045BE687" w14:textId="369AA06C" w:rsidR="00B84EE1" w:rsidRPr="00B84EE1" w:rsidRDefault="00B84EE1" w:rsidP="00B84EE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1FE43F4B" w14:textId="7131F15E" w:rsidR="005D0528" w:rsidRPr="002A6658" w:rsidRDefault="00C37DE1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PTO Updates</w:t>
      </w:r>
      <w:r w:rsidR="005D0528" w:rsidRPr="002A6658">
        <w:rPr>
          <w:rFonts w:ascii="Times New Roman" w:hAnsi="Times New Roman" w:cs="Times New Roman"/>
          <w:b/>
          <w:u w:val="single"/>
        </w:rPr>
        <w:t xml:space="preserve">: </w:t>
      </w:r>
    </w:p>
    <w:p w14:paraId="125CF67E" w14:textId="22705437" w:rsidR="005D0528" w:rsidRPr="002A6658" w:rsidRDefault="0082292C" w:rsidP="005D0528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PTO Meeting next Friday</w:t>
      </w:r>
    </w:p>
    <w:p w14:paraId="21C3F683" w14:textId="77777777" w:rsidR="0082292C" w:rsidRPr="0082292C" w:rsidRDefault="0082292C" w:rsidP="00DA0869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Deadline to apply is March 6</w:t>
      </w:r>
      <w:r w:rsidRPr="0082292C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</w:t>
      </w:r>
    </w:p>
    <w:p w14:paraId="4DA97ABA" w14:textId="1DC9D7C9" w:rsidR="0082292C" w:rsidRPr="002A6658" w:rsidRDefault="005D0528" w:rsidP="0082292C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82292C">
        <w:rPr>
          <w:rFonts w:ascii="Times New Roman" w:hAnsi="Times New Roman" w:cs="Times New Roman"/>
          <w:b/>
          <w:u w:val="single"/>
        </w:rPr>
        <w:br/>
      </w:r>
      <w:r w:rsidR="0082292C">
        <w:rPr>
          <w:rFonts w:ascii="Times New Roman" w:hAnsi="Times New Roman" w:cs="Times New Roman"/>
          <w:b/>
          <w:u w:val="single"/>
        </w:rPr>
        <w:t>Parking Lot</w:t>
      </w:r>
      <w:r w:rsidR="0082292C" w:rsidRPr="002A6658">
        <w:rPr>
          <w:rFonts w:ascii="Times New Roman" w:hAnsi="Times New Roman" w:cs="Times New Roman"/>
          <w:b/>
          <w:u w:val="single"/>
        </w:rPr>
        <w:t xml:space="preserve">: </w:t>
      </w:r>
    </w:p>
    <w:p w14:paraId="24D3BD8F" w14:textId="4496DBA1" w:rsidR="0082292C" w:rsidRPr="0018263E" w:rsidRDefault="0082292C" w:rsidP="0082292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82292C">
        <w:rPr>
          <w:rFonts w:ascii="Times New Roman" w:hAnsi="Times New Roman" w:cs="Times New Roman"/>
          <w:bCs/>
        </w:rPr>
        <w:t xml:space="preserve">Cellphones </w:t>
      </w:r>
      <w:r>
        <w:rPr>
          <w:rFonts w:ascii="Times New Roman" w:hAnsi="Times New Roman" w:cs="Times New Roman"/>
          <w:bCs/>
        </w:rPr>
        <w:t>for middle school students in the café at lunch.</w:t>
      </w:r>
    </w:p>
    <w:p w14:paraId="14326847" w14:textId="33E2E3F1" w:rsidR="0018263E" w:rsidRPr="006F2BEF" w:rsidRDefault="0018263E" w:rsidP="0018263E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Perhaps a parent survey to capture family feelings. </w:t>
      </w:r>
    </w:p>
    <w:p w14:paraId="7775DD6A" w14:textId="7C11249F" w:rsidR="006F2BEF" w:rsidRPr="0082292C" w:rsidRDefault="006F2BEF" w:rsidP="006F2BE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Behavior reporting at school</w:t>
      </w:r>
      <w:r w:rsidR="0097774C">
        <w:rPr>
          <w:rFonts w:ascii="Times New Roman" w:hAnsi="Times New Roman" w:cs="Times New Roman"/>
          <w:bCs/>
        </w:rPr>
        <w:t>- Mrs. Reidl could present more details on the process</w:t>
      </w:r>
    </w:p>
    <w:p w14:paraId="5F32444C" w14:textId="6A1BD669" w:rsidR="006D42B6" w:rsidRPr="0082292C" w:rsidRDefault="006D42B6" w:rsidP="0082292C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2672F2F3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Next Meeting Date &amp; Time</w:t>
      </w:r>
    </w:p>
    <w:p w14:paraId="22DF17DD" w14:textId="6F3C4F85" w:rsidR="006D42B6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lastRenderedPageBreak/>
        <w:t>The next meeting will be held on</w:t>
      </w:r>
      <w:r w:rsidR="001A69E0" w:rsidRPr="002A6658">
        <w:rPr>
          <w:rFonts w:ascii="Times New Roman" w:hAnsi="Times New Roman" w:cs="Times New Roman"/>
        </w:rPr>
        <w:t xml:space="preserve"> </w:t>
      </w:r>
      <w:r w:rsidR="00C37DE1">
        <w:rPr>
          <w:rFonts w:ascii="Times New Roman" w:hAnsi="Times New Roman" w:cs="Times New Roman"/>
        </w:rPr>
        <w:t>February 25</w:t>
      </w:r>
      <w:r w:rsidR="00C37DE1" w:rsidRPr="00C37DE1">
        <w:rPr>
          <w:rFonts w:ascii="Times New Roman" w:hAnsi="Times New Roman" w:cs="Times New Roman"/>
          <w:vertAlign w:val="superscript"/>
        </w:rPr>
        <w:t>th</w:t>
      </w:r>
      <w:r w:rsidR="00C37DE1">
        <w:rPr>
          <w:rFonts w:ascii="Times New Roman" w:hAnsi="Times New Roman" w:cs="Times New Roman"/>
        </w:rPr>
        <w:t>, 2025</w:t>
      </w:r>
    </w:p>
    <w:p w14:paraId="63A34CFA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</w:p>
    <w:p w14:paraId="0ACD0EE8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Adjournment</w:t>
      </w:r>
    </w:p>
    <w:p w14:paraId="77C185F6" w14:textId="7925A8D6" w:rsidR="0006309E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</w:t>
      </w:r>
      <w:r w:rsidR="009E13D9" w:rsidRPr="002A6658">
        <w:rPr>
          <w:rFonts w:ascii="Times New Roman" w:hAnsi="Times New Roman" w:cs="Times New Roman"/>
        </w:rPr>
        <w:t xml:space="preserve"> to adjourn: </w:t>
      </w:r>
      <w:r w:rsidR="00126A42">
        <w:rPr>
          <w:rFonts w:ascii="Times New Roman" w:hAnsi="Times New Roman" w:cs="Times New Roman"/>
        </w:rPr>
        <w:t>Erika Harpe</w:t>
      </w:r>
    </w:p>
    <w:p w14:paraId="563D2A99" w14:textId="16CDEDB6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126A42">
        <w:rPr>
          <w:rFonts w:ascii="Times New Roman" w:hAnsi="Times New Roman" w:cs="Times New Roman"/>
        </w:rPr>
        <w:t>Skylar Derr</w:t>
      </w:r>
    </w:p>
    <w:p w14:paraId="03980FB8" w14:textId="40D002C8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Time: </w:t>
      </w:r>
      <w:r w:rsidR="00126A42">
        <w:rPr>
          <w:rFonts w:ascii="Times New Roman" w:hAnsi="Times New Roman" w:cs="Times New Roman"/>
        </w:rPr>
        <w:t>3:55</w:t>
      </w:r>
    </w:p>
    <w:p w14:paraId="7B9FBB0A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</w:rPr>
      </w:pPr>
    </w:p>
    <w:p w14:paraId="39D76D7D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  <w:u w:val="single"/>
        </w:rPr>
      </w:pPr>
    </w:p>
    <w:sectPr w:rsidR="009E13D9" w:rsidRPr="002A6658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4A3D"/>
    <w:multiLevelType w:val="hybridMultilevel"/>
    <w:tmpl w:val="9378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B88"/>
    <w:multiLevelType w:val="hybridMultilevel"/>
    <w:tmpl w:val="0A82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0B9D"/>
    <w:multiLevelType w:val="hybridMultilevel"/>
    <w:tmpl w:val="7CB6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1"/>
  </w:num>
  <w:num w:numId="2" w16cid:durableId="266621174">
    <w:abstractNumId w:val="5"/>
  </w:num>
  <w:num w:numId="3" w16cid:durableId="1846168622">
    <w:abstractNumId w:val="0"/>
  </w:num>
  <w:num w:numId="4" w16cid:durableId="665208325">
    <w:abstractNumId w:val="3"/>
  </w:num>
  <w:num w:numId="5" w16cid:durableId="1363215016">
    <w:abstractNumId w:val="4"/>
  </w:num>
  <w:num w:numId="6" w16cid:durableId="199544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FD"/>
    <w:rsid w:val="000532CA"/>
    <w:rsid w:val="0006309E"/>
    <w:rsid w:val="000728CA"/>
    <w:rsid w:val="00090A75"/>
    <w:rsid w:val="000C2562"/>
    <w:rsid w:val="000E18B1"/>
    <w:rsid w:val="000E4D69"/>
    <w:rsid w:val="00126A42"/>
    <w:rsid w:val="0018263E"/>
    <w:rsid w:val="001A69E0"/>
    <w:rsid w:val="00217F2A"/>
    <w:rsid w:val="002A6658"/>
    <w:rsid w:val="002F3A28"/>
    <w:rsid w:val="003034FD"/>
    <w:rsid w:val="00355C20"/>
    <w:rsid w:val="004145A0"/>
    <w:rsid w:val="005273D5"/>
    <w:rsid w:val="00555CD4"/>
    <w:rsid w:val="005855E2"/>
    <w:rsid w:val="005B792A"/>
    <w:rsid w:val="005D0528"/>
    <w:rsid w:val="00605F3E"/>
    <w:rsid w:val="00637AF8"/>
    <w:rsid w:val="006B6168"/>
    <w:rsid w:val="006D42B6"/>
    <w:rsid w:val="006F2BEF"/>
    <w:rsid w:val="008000A7"/>
    <w:rsid w:val="0082292C"/>
    <w:rsid w:val="008831F5"/>
    <w:rsid w:val="00920EAA"/>
    <w:rsid w:val="0097774C"/>
    <w:rsid w:val="009E13D9"/>
    <w:rsid w:val="00A70695"/>
    <w:rsid w:val="00B84EE1"/>
    <w:rsid w:val="00C37DE1"/>
    <w:rsid w:val="00CC274E"/>
    <w:rsid w:val="00D36D77"/>
    <w:rsid w:val="00D72129"/>
    <w:rsid w:val="00D95691"/>
    <w:rsid w:val="00DA0869"/>
    <w:rsid w:val="00E707C8"/>
    <w:rsid w:val="00EA5452"/>
    <w:rsid w:val="00F11329"/>
    <w:rsid w:val="00F9255D"/>
    <w:rsid w:val="00FB516C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BC0C"/>
  <w15:chartTrackingRefBased/>
  <w15:docId w15:val="{35D64F77-0CBA-4E8F-9A4F-08186D00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20419\OneDrive%20-%20St.%20Johns%20County%20School%20District\Documents\Custom%20Office%20Templates\SAC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SAC Meeting Minutes</Template>
  <TotalTime>87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14</cp:revision>
  <cp:lastPrinted>2021-09-25T18:20:00Z</cp:lastPrinted>
  <dcterms:created xsi:type="dcterms:W3CDTF">2025-01-28T19:07:00Z</dcterms:created>
  <dcterms:modified xsi:type="dcterms:W3CDTF">2025-01-28T20:55:00Z</dcterms:modified>
</cp:coreProperties>
</file>