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4F313" w14:textId="77777777" w:rsidR="001425CA" w:rsidRDefault="001425CA" w:rsidP="001425CA">
      <w:pPr>
        <w:spacing w:line="276" w:lineRule="auto"/>
        <w:rPr>
          <w:rFonts w:ascii="Times New Roman" w:hAnsi="Times New Roman" w:cs="Times New Roman"/>
          <w:b/>
          <w:noProof/>
          <w:sz w:val="32"/>
          <w14:ligatures w14:val="standardContextual"/>
        </w:rPr>
      </w:pPr>
    </w:p>
    <w:p w14:paraId="71EE17C9" w14:textId="77777777" w:rsidR="001425CA" w:rsidRDefault="001425CA" w:rsidP="001425CA">
      <w:pPr>
        <w:spacing w:line="276" w:lineRule="auto"/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1425CA">
        <w:rPr>
          <w:rFonts w:ascii="Times New Roman" w:hAnsi="Times New Roman" w:cs="Times New Roman"/>
          <w:b/>
          <w:noProof/>
          <w:sz w:val="32"/>
          <w14:ligatures w14:val="standardContextual"/>
        </w:rPr>
        <w:drawing>
          <wp:inline distT="0" distB="0" distL="0" distR="0" wp14:anchorId="07FC6ACB" wp14:editId="30E69211">
            <wp:extent cx="1257300" cy="1033908"/>
            <wp:effectExtent l="0" t="0" r="0" b="0"/>
            <wp:docPr id="21192532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253289" name="Picture 2119253289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58" t="17314" r="21019" b="18900"/>
                    <a:stretch/>
                  </pic:blipFill>
                  <pic:spPr bwMode="auto">
                    <a:xfrm>
                      <a:off x="0" y="0"/>
                      <a:ext cx="1257300" cy="10339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136BD6" w14:textId="087D5D5E" w:rsidR="001425CA" w:rsidRPr="002A6658" w:rsidRDefault="007E396F" w:rsidP="001425CA">
      <w:pPr>
        <w:spacing w:line="276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December 2</w:t>
      </w:r>
      <w:r w:rsidRPr="007E396F">
        <w:rPr>
          <w:rFonts w:ascii="Times New Roman" w:hAnsi="Times New Roman" w:cs="Times New Roman"/>
          <w:sz w:val="28"/>
          <w:vertAlign w:val="superscript"/>
        </w:rPr>
        <w:t>nd</w:t>
      </w:r>
      <w:r>
        <w:rPr>
          <w:rFonts w:ascii="Times New Roman" w:hAnsi="Times New Roman" w:cs="Times New Roman"/>
          <w:sz w:val="28"/>
        </w:rPr>
        <w:t>, 2025</w:t>
      </w:r>
    </w:p>
    <w:p w14:paraId="421CC749" w14:textId="77777777" w:rsidR="001425CA" w:rsidRPr="002A6658" w:rsidRDefault="001425CA" w:rsidP="001425CA">
      <w:pPr>
        <w:spacing w:line="276" w:lineRule="auto"/>
        <w:jc w:val="center"/>
        <w:rPr>
          <w:rFonts w:ascii="Times New Roman" w:hAnsi="Times New Roman" w:cs="Times New Roman"/>
          <w:sz w:val="28"/>
        </w:rPr>
      </w:pPr>
      <w:r w:rsidRPr="002A6658">
        <w:rPr>
          <w:rFonts w:ascii="Times New Roman" w:hAnsi="Times New Roman" w:cs="Times New Roman"/>
          <w:sz w:val="28"/>
        </w:rPr>
        <w:t xml:space="preserve"> 3:15 PM</w:t>
      </w:r>
    </w:p>
    <w:p w14:paraId="65160D7D" w14:textId="77777777" w:rsidR="001425CA" w:rsidRPr="002A6658" w:rsidRDefault="001425CA" w:rsidP="001425CA">
      <w:pPr>
        <w:spacing w:line="276" w:lineRule="auto"/>
        <w:jc w:val="center"/>
        <w:rPr>
          <w:rFonts w:ascii="Times New Roman" w:hAnsi="Times New Roman" w:cs="Times New Roman"/>
          <w:sz w:val="28"/>
        </w:rPr>
      </w:pPr>
      <w:r w:rsidRPr="002A6658">
        <w:rPr>
          <w:rFonts w:ascii="Times New Roman" w:hAnsi="Times New Roman" w:cs="Times New Roman"/>
          <w:sz w:val="28"/>
        </w:rPr>
        <w:t>Media Center</w:t>
      </w:r>
    </w:p>
    <w:p w14:paraId="1A1069AD" w14:textId="77777777" w:rsidR="001425CA" w:rsidRPr="002A6658" w:rsidRDefault="001425CA" w:rsidP="001425CA">
      <w:pPr>
        <w:spacing w:line="276" w:lineRule="auto"/>
        <w:rPr>
          <w:rFonts w:ascii="Times New Roman" w:hAnsi="Times New Roman" w:cs="Times New Roman"/>
          <w:b/>
        </w:rPr>
      </w:pPr>
    </w:p>
    <w:tbl>
      <w:tblPr>
        <w:tblStyle w:val="TableGrid"/>
        <w:tblW w:w="10350" w:type="dxa"/>
        <w:tblInd w:w="-545" w:type="dxa"/>
        <w:tblLook w:val="04A0" w:firstRow="1" w:lastRow="0" w:firstColumn="1" w:lastColumn="0" w:noHBand="0" w:noVBand="1"/>
      </w:tblPr>
      <w:tblGrid>
        <w:gridCol w:w="2790"/>
        <w:gridCol w:w="2610"/>
        <w:gridCol w:w="2690"/>
        <w:gridCol w:w="2260"/>
      </w:tblGrid>
      <w:tr w:rsidR="00465B3A" w:rsidRPr="002E7294" w14:paraId="16DA3E0F" w14:textId="77777777" w:rsidTr="005A3F1D">
        <w:tc>
          <w:tcPr>
            <w:tcW w:w="2790" w:type="dxa"/>
          </w:tcPr>
          <w:p w14:paraId="1E7B0ED8" w14:textId="77777777" w:rsidR="00465B3A" w:rsidRPr="002E7294" w:rsidRDefault="00465B3A" w:rsidP="005A3F1D">
            <w:pPr>
              <w:pStyle w:val="Default"/>
              <w:tabs>
                <w:tab w:val="left" w:pos="2300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E7294">
              <w:rPr>
                <w:rFonts w:ascii="Times New Roman" w:hAnsi="Times New Roman" w:cs="Times New Roman"/>
                <w:b/>
                <w:bCs/>
                <w:color w:val="auto"/>
              </w:rPr>
              <w:t>Present</w:t>
            </w:r>
          </w:p>
        </w:tc>
        <w:tc>
          <w:tcPr>
            <w:tcW w:w="2610" w:type="dxa"/>
          </w:tcPr>
          <w:p w14:paraId="71F537D4" w14:textId="77777777" w:rsidR="00465B3A" w:rsidRPr="002E7294" w:rsidRDefault="00465B3A" w:rsidP="005A3F1D">
            <w:pPr>
              <w:pStyle w:val="Default"/>
              <w:tabs>
                <w:tab w:val="center" w:pos="1971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E7294">
              <w:rPr>
                <w:rFonts w:ascii="Times New Roman" w:hAnsi="Times New Roman" w:cs="Times New Roman"/>
                <w:b/>
                <w:bCs/>
                <w:color w:val="auto"/>
              </w:rPr>
              <w:t>Excused</w:t>
            </w:r>
          </w:p>
        </w:tc>
        <w:tc>
          <w:tcPr>
            <w:tcW w:w="2690" w:type="dxa"/>
          </w:tcPr>
          <w:p w14:paraId="676BA52B" w14:textId="77777777" w:rsidR="00465B3A" w:rsidRPr="002E7294" w:rsidRDefault="00465B3A" w:rsidP="005A3F1D">
            <w:pPr>
              <w:pStyle w:val="Default"/>
              <w:tabs>
                <w:tab w:val="center" w:pos="1971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E7294">
              <w:rPr>
                <w:rFonts w:ascii="Times New Roman" w:hAnsi="Times New Roman" w:cs="Times New Roman"/>
                <w:b/>
                <w:bCs/>
                <w:color w:val="auto"/>
              </w:rPr>
              <w:t>Absent</w:t>
            </w:r>
          </w:p>
        </w:tc>
        <w:tc>
          <w:tcPr>
            <w:tcW w:w="2260" w:type="dxa"/>
          </w:tcPr>
          <w:p w14:paraId="27AC44DB" w14:textId="77777777" w:rsidR="00465B3A" w:rsidRPr="002E7294" w:rsidRDefault="00465B3A" w:rsidP="005A3F1D">
            <w:pPr>
              <w:pStyle w:val="Default"/>
              <w:tabs>
                <w:tab w:val="center" w:pos="1971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E7294">
              <w:rPr>
                <w:rFonts w:ascii="Times New Roman" w:hAnsi="Times New Roman" w:cs="Times New Roman"/>
                <w:b/>
                <w:bCs/>
                <w:color w:val="auto"/>
              </w:rPr>
              <w:t>Virtual</w:t>
            </w:r>
          </w:p>
        </w:tc>
      </w:tr>
      <w:tr w:rsidR="00465B3A" w:rsidRPr="002E7294" w14:paraId="4729C0F0" w14:textId="77777777" w:rsidTr="005A3F1D">
        <w:tc>
          <w:tcPr>
            <w:tcW w:w="2790" w:type="dxa"/>
          </w:tcPr>
          <w:p w14:paraId="4D8B7747" w14:textId="77777777" w:rsidR="00465B3A" w:rsidRPr="002E7294" w:rsidRDefault="00465B3A" w:rsidP="00465B3A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Beth Mazza</w:t>
            </w:r>
          </w:p>
        </w:tc>
        <w:tc>
          <w:tcPr>
            <w:tcW w:w="2610" w:type="dxa"/>
          </w:tcPr>
          <w:p w14:paraId="7A6BB09D" w14:textId="7FB473A1" w:rsidR="00465B3A" w:rsidRPr="002E7294" w:rsidRDefault="00465B3A" w:rsidP="00465B3A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Jennifer Mikosky</w:t>
            </w:r>
          </w:p>
        </w:tc>
        <w:tc>
          <w:tcPr>
            <w:tcW w:w="2690" w:type="dxa"/>
          </w:tcPr>
          <w:p w14:paraId="10635E5D" w14:textId="297075F0" w:rsidR="00465B3A" w:rsidRPr="002E7294" w:rsidRDefault="00465B3A" w:rsidP="00465B3A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Hana Milazzo</w:t>
            </w:r>
          </w:p>
        </w:tc>
        <w:tc>
          <w:tcPr>
            <w:tcW w:w="2260" w:type="dxa"/>
          </w:tcPr>
          <w:p w14:paraId="4F27DBD8" w14:textId="338F70A7" w:rsidR="00465B3A" w:rsidRPr="002E7294" w:rsidRDefault="00465B3A" w:rsidP="00465B3A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Paige Peplin</w:t>
            </w:r>
          </w:p>
        </w:tc>
      </w:tr>
      <w:tr w:rsidR="00465B3A" w:rsidRPr="002E7294" w14:paraId="6A254617" w14:textId="77777777" w:rsidTr="005A3F1D">
        <w:tc>
          <w:tcPr>
            <w:tcW w:w="2790" w:type="dxa"/>
          </w:tcPr>
          <w:p w14:paraId="27DB9E5E" w14:textId="77777777" w:rsidR="00465B3A" w:rsidRPr="002E7294" w:rsidRDefault="00465B3A" w:rsidP="00465B3A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Brittany Barron</w:t>
            </w:r>
          </w:p>
        </w:tc>
        <w:tc>
          <w:tcPr>
            <w:tcW w:w="2610" w:type="dxa"/>
          </w:tcPr>
          <w:p w14:paraId="2F573432" w14:textId="48C4EC86" w:rsidR="00465B3A" w:rsidRPr="002E7294" w:rsidRDefault="00465B3A" w:rsidP="00465B3A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Laura McKenzie</w:t>
            </w:r>
          </w:p>
        </w:tc>
        <w:tc>
          <w:tcPr>
            <w:tcW w:w="2690" w:type="dxa"/>
          </w:tcPr>
          <w:p w14:paraId="3F7A36E9" w14:textId="5A694F07" w:rsidR="00465B3A" w:rsidRPr="002E7294" w:rsidRDefault="00465B3A" w:rsidP="00465B3A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Jeff Kolbfleisch</w:t>
            </w:r>
          </w:p>
        </w:tc>
        <w:tc>
          <w:tcPr>
            <w:tcW w:w="2260" w:type="dxa"/>
          </w:tcPr>
          <w:p w14:paraId="4E994CD4" w14:textId="77777777" w:rsidR="00465B3A" w:rsidRPr="002E7294" w:rsidRDefault="00465B3A" w:rsidP="00465B3A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65B3A" w:rsidRPr="002E7294" w14:paraId="00D73976" w14:textId="77777777" w:rsidTr="005A3F1D">
        <w:tc>
          <w:tcPr>
            <w:tcW w:w="2790" w:type="dxa"/>
          </w:tcPr>
          <w:p w14:paraId="32FEE1D5" w14:textId="77777777" w:rsidR="00465B3A" w:rsidRPr="002E7294" w:rsidRDefault="00465B3A" w:rsidP="00465B3A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Carmen LeCalsey</w:t>
            </w:r>
          </w:p>
        </w:tc>
        <w:tc>
          <w:tcPr>
            <w:tcW w:w="2610" w:type="dxa"/>
          </w:tcPr>
          <w:p w14:paraId="772A7D6B" w14:textId="45B2AAAB" w:rsidR="00465B3A" w:rsidRPr="002E7294" w:rsidRDefault="00465B3A" w:rsidP="00465B3A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Beverly Bass</w:t>
            </w:r>
          </w:p>
        </w:tc>
        <w:tc>
          <w:tcPr>
            <w:tcW w:w="2690" w:type="dxa"/>
          </w:tcPr>
          <w:p w14:paraId="341A784B" w14:textId="1509AD64" w:rsidR="00465B3A" w:rsidRPr="002E7294" w:rsidRDefault="00465B3A" w:rsidP="00465B3A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June Floyd</w:t>
            </w:r>
          </w:p>
        </w:tc>
        <w:tc>
          <w:tcPr>
            <w:tcW w:w="2260" w:type="dxa"/>
          </w:tcPr>
          <w:p w14:paraId="7685A9FD" w14:textId="77777777" w:rsidR="00465B3A" w:rsidRPr="002E7294" w:rsidRDefault="00465B3A" w:rsidP="00465B3A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65B3A" w:rsidRPr="002E7294" w14:paraId="1F64EEE7" w14:textId="77777777" w:rsidTr="005A3F1D">
        <w:tc>
          <w:tcPr>
            <w:tcW w:w="2790" w:type="dxa"/>
          </w:tcPr>
          <w:p w14:paraId="5BC422BB" w14:textId="77777777" w:rsidR="00465B3A" w:rsidRPr="002E7294" w:rsidRDefault="00465B3A" w:rsidP="00465B3A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Cecilia Rivera</w:t>
            </w:r>
          </w:p>
        </w:tc>
        <w:tc>
          <w:tcPr>
            <w:tcW w:w="2610" w:type="dxa"/>
          </w:tcPr>
          <w:p w14:paraId="0E7548FD" w14:textId="724A41BA" w:rsidR="00465B3A" w:rsidRPr="002E7294" w:rsidRDefault="00465B3A" w:rsidP="00465B3A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Michelle Burgan</w:t>
            </w:r>
          </w:p>
        </w:tc>
        <w:tc>
          <w:tcPr>
            <w:tcW w:w="2690" w:type="dxa"/>
          </w:tcPr>
          <w:p w14:paraId="447DC3D0" w14:textId="77777777" w:rsidR="00465B3A" w:rsidRPr="002E7294" w:rsidRDefault="00465B3A" w:rsidP="00465B3A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0" w:type="dxa"/>
          </w:tcPr>
          <w:p w14:paraId="27CDDB5B" w14:textId="77777777" w:rsidR="00465B3A" w:rsidRPr="002E7294" w:rsidRDefault="00465B3A" w:rsidP="00465B3A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65B3A" w:rsidRPr="002E7294" w14:paraId="08EE9014" w14:textId="77777777" w:rsidTr="005A3F1D">
        <w:tc>
          <w:tcPr>
            <w:tcW w:w="2790" w:type="dxa"/>
          </w:tcPr>
          <w:p w14:paraId="7E2DDA46" w14:textId="77777777" w:rsidR="00465B3A" w:rsidRPr="002E7294" w:rsidRDefault="00465B3A" w:rsidP="00465B3A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Chris Hines</w:t>
            </w:r>
          </w:p>
        </w:tc>
        <w:tc>
          <w:tcPr>
            <w:tcW w:w="2610" w:type="dxa"/>
          </w:tcPr>
          <w:p w14:paraId="401B9EC6" w14:textId="77777777" w:rsidR="00465B3A" w:rsidRPr="002E7294" w:rsidRDefault="00465B3A" w:rsidP="00465B3A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0" w:type="dxa"/>
          </w:tcPr>
          <w:p w14:paraId="7EA6E8C5" w14:textId="77777777" w:rsidR="00465B3A" w:rsidRPr="002E7294" w:rsidRDefault="00465B3A" w:rsidP="00465B3A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0" w:type="dxa"/>
          </w:tcPr>
          <w:p w14:paraId="643CBB69" w14:textId="77777777" w:rsidR="00465B3A" w:rsidRPr="002E7294" w:rsidRDefault="00465B3A" w:rsidP="00465B3A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65B3A" w:rsidRPr="002E7294" w14:paraId="063CD075" w14:textId="77777777" w:rsidTr="005A3F1D">
        <w:tc>
          <w:tcPr>
            <w:tcW w:w="2790" w:type="dxa"/>
          </w:tcPr>
          <w:p w14:paraId="4319F614" w14:textId="77777777" w:rsidR="00465B3A" w:rsidRPr="002E7294" w:rsidRDefault="00465B3A" w:rsidP="00465B3A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Daryn Connelly</w:t>
            </w:r>
          </w:p>
        </w:tc>
        <w:tc>
          <w:tcPr>
            <w:tcW w:w="2610" w:type="dxa"/>
          </w:tcPr>
          <w:p w14:paraId="56023A8D" w14:textId="77777777" w:rsidR="00465B3A" w:rsidRPr="002E7294" w:rsidRDefault="00465B3A" w:rsidP="00465B3A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0" w:type="dxa"/>
          </w:tcPr>
          <w:p w14:paraId="2E8D1288" w14:textId="77777777" w:rsidR="00465B3A" w:rsidRPr="002E7294" w:rsidRDefault="00465B3A" w:rsidP="00465B3A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0" w:type="dxa"/>
          </w:tcPr>
          <w:p w14:paraId="750CC70A" w14:textId="77777777" w:rsidR="00465B3A" w:rsidRPr="002E7294" w:rsidRDefault="00465B3A" w:rsidP="00465B3A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65B3A" w:rsidRPr="002E7294" w14:paraId="3F470DCA" w14:textId="77777777" w:rsidTr="005A3F1D">
        <w:tc>
          <w:tcPr>
            <w:tcW w:w="2790" w:type="dxa"/>
          </w:tcPr>
          <w:p w14:paraId="6615DBDD" w14:textId="77777777" w:rsidR="00465B3A" w:rsidRPr="002E7294" w:rsidRDefault="00465B3A" w:rsidP="00465B3A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Haley Vogel</w:t>
            </w:r>
          </w:p>
        </w:tc>
        <w:tc>
          <w:tcPr>
            <w:tcW w:w="2610" w:type="dxa"/>
          </w:tcPr>
          <w:p w14:paraId="6FA09270" w14:textId="77777777" w:rsidR="00465B3A" w:rsidRPr="002E7294" w:rsidRDefault="00465B3A" w:rsidP="00465B3A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0" w:type="dxa"/>
          </w:tcPr>
          <w:p w14:paraId="7E1EB4C4" w14:textId="77777777" w:rsidR="00465B3A" w:rsidRPr="002E7294" w:rsidRDefault="00465B3A" w:rsidP="00465B3A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0" w:type="dxa"/>
          </w:tcPr>
          <w:p w14:paraId="7B09BA90" w14:textId="77777777" w:rsidR="00465B3A" w:rsidRPr="002E7294" w:rsidRDefault="00465B3A" w:rsidP="00465B3A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65B3A" w:rsidRPr="002E7294" w14:paraId="170A2574" w14:textId="77777777" w:rsidTr="005A3F1D">
        <w:tc>
          <w:tcPr>
            <w:tcW w:w="2790" w:type="dxa"/>
          </w:tcPr>
          <w:p w14:paraId="23E8D261" w14:textId="77777777" w:rsidR="00465B3A" w:rsidRPr="002E7294" w:rsidRDefault="00465B3A" w:rsidP="00465B3A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Hannah Bailey</w:t>
            </w:r>
          </w:p>
        </w:tc>
        <w:tc>
          <w:tcPr>
            <w:tcW w:w="2610" w:type="dxa"/>
          </w:tcPr>
          <w:p w14:paraId="35DB9E78" w14:textId="77777777" w:rsidR="00465B3A" w:rsidRPr="002E7294" w:rsidRDefault="00465B3A" w:rsidP="00465B3A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0" w:type="dxa"/>
          </w:tcPr>
          <w:p w14:paraId="455B2328" w14:textId="77777777" w:rsidR="00465B3A" w:rsidRPr="002E7294" w:rsidRDefault="00465B3A" w:rsidP="00465B3A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0" w:type="dxa"/>
          </w:tcPr>
          <w:p w14:paraId="54608CE6" w14:textId="77777777" w:rsidR="00465B3A" w:rsidRPr="002E7294" w:rsidRDefault="00465B3A" w:rsidP="00465B3A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65B3A" w:rsidRPr="002E7294" w14:paraId="1EB2DD52" w14:textId="77777777" w:rsidTr="005A3F1D">
        <w:tc>
          <w:tcPr>
            <w:tcW w:w="2790" w:type="dxa"/>
          </w:tcPr>
          <w:p w14:paraId="7B4B9B12" w14:textId="77777777" w:rsidR="00465B3A" w:rsidRPr="002E7294" w:rsidRDefault="00465B3A" w:rsidP="00465B3A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Heather Grant</w:t>
            </w:r>
          </w:p>
        </w:tc>
        <w:tc>
          <w:tcPr>
            <w:tcW w:w="2610" w:type="dxa"/>
          </w:tcPr>
          <w:p w14:paraId="1E88E9C4" w14:textId="77777777" w:rsidR="00465B3A" w:rsidRPr="002E7294" w:rsidRDefault="00465B3A" w:rsidP="00465B3A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0" w:type="dxa"/>
          </w:tcPr>
          <w:p w14:paraId="057CD129" w14:textId="77777777" w:rsidR="00465B3A" w:rsidRPr="002E7294" w:rsidRDefault="00465B3A" w:rsidP="00465B3A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0" w:type="dxa"/>
          </w:tcPr>
          <w:p w14:paraId="2070B3EA" w14:textId="77777777" w:rsidR="00465B3A" w:rsidRPr="002E7294" w:rsidRDefault="00465B3A" w:rsidP="00465B3A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65B3A" w:rsidRPr="002E7294" w14:paraId="2FAB9A89" w14:textId="77777777" w:rsidTr="005A3F1D">
        <w:tc>
          <w:tcPr>
            <w:tcW w:w="2790" w:type="dxa"/>
          </w:tcPr>
          <w:p w14:paraId="4EE146F0" w14:textId="77777777" w:rsidR="00465B3A" w:rsidRPr="002E7294" w:rsidRDefault="00465B3A" w:rsidP="00465B3A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Josh Schwartz</w:t>
            </w:r>
          </w:p>
        </w:tc>
        <w:tc>
          <w:tcPr>
            <w:tcW w:w="2610" w:type="dxa"/>
          </w:tcPr>
          <w:p w14:paraId="336B4F36" w14:textId="77777777" w:rsidR="00465B3A" w:rsidRPr="002E7294" w:rsidRDefault="00465B3A" w:rsidP="00465B3A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0" w:type="dxa"/>
          </w:tcPr>
          <w:p w14:paraId="36CAA548" w14:textId="77777777" w:rsidR="00465B3A" w:rsidRPr="002E7294" w:rsidRDefault="00465B3A" w:rsidP="00465B3A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0" w:type="dxa"/>
          </w:tcPr>
          <w:p w14:paraId="17338CC2" w14:textId="77777777" w:rsidR="00465B3A" w:rsidRPr="002E7294" w:rsidRDefault="00465B3A" w:rsidP="00465B3A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65B3A" w:rsidRPr="002E7294" w14:paraId="127F1408" w14:textId="77777777" w:rsidTr="005A3F1D">
        <w:tc>
          <w:tcPr>
            <w:tcW w:w="2790" w:type="dxa"/>
          </w:tcPr>
          <w:p w14:paraId="65544C1D" w14:textId="77777777" w:rsidR="00465B3A" w:rsidRPr="002E7294" w:rsidRDefault="00465B3A" w:rsidP="00465B3A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Kelly Barrera</w:t>
            </w:r>
          </w:p>
        </w:tc>
        <w:tc>
          <w:tcPr>
            <w:tcW w:w="2610" w:type="dxa"/>
          </w:tcPr>
          <w:p w14:paraId="6DF8E646" w14:textId="77777777" w:rsidR="00465B3A" w:rsidRPr="002E7294" w:rsidRDefault="00465B3A" w:rsidP="00465B3A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0" w:type="dxa"/>
          </w:tcPr>
          <w:p w14:paraId="00A7014C" w14:textId="77777777" w:rsidR="00465B3A" w:rsidRPr="002E7294" w:rsidRDefault="00465B3A" w:rsidP="00465B3A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0" w:type="dxa"/>
          </w:tcPr>
          <w:p w14:paraId="21E96973" w14:textId="77777777" w:rsidR="00465B3A" w:rsidRPr="002E7294" w:rsidRDefault="00465B3A" w:rsidP="00465B3A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65B3A" w:rsidRPr="002E7294" w14:paraId="354F3B8A" w14:textId="77777777" w:rsidTr="005A3F1D">
        <w:tc>
          <w:tcPr>
            <w:tcW w:w="2790" w:type="dxa"/>
          </w:tcPr>
          <w:p w14:paraId="30303F2D" w14:textId="77777777" w:rsidR="00465B3A" w:rsidRPr="002E7294" w:rsidRDefault="00465B3A" w:rsidP="00465B3A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Kim Lippo</w:t>
            </w:r>
          </w:p>
        </w:tc>
        <w:tc>
          <w:tcPr>
            <w:tcW w:w="2610" w:type="dxa"/>
          </w:tcPr>
          <w:p w14:paraId="45F46F63" w14:textId="77777777" w:rsidR="00465B3A" w:rsidRPr="002E7294" w:rsidRDefault="00465B3A" w:rsidP="00465B3A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0" w:type="dxa"/>
          </w:tcPr>
          <w:p w14:paraId="4D61F67A" w14:textId="77777777" w:rsidR="00465B3A" w:rsidRPr="002E7294" w:rsidRDefault="00465B3A" w:rsidP="00465B3A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0" w:type="dxa"/>
          </w:tcPr>
          <w:p w14:paraId="42398FD2" w14:textId="77777777" w:rsidR="00465B3A" w:rsidRPr="002E7294" w:rsidRDefault="00465B3A" w:rsidP="00465B3A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65B3A" w:rsidRPr="002E7294" w14:paraId="18CFBC89" w14:textId="77777777" w:rsidTr="005A3F1D">
        <w:tc>
          <w:tcPr>
            <w:tcW w:w="2790" w:type="dxa"/>
          </w:tcPr>
          <w:p w14:paraId="3BABE537" w14:textId="77777777" w:rsidR="00465B3A" w:rsidRPr="002E7294" w:rsidRDefault="00465B3A" w:rsidP="00465B3A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Laura Distelhorst</w:t>
            </w:r>
          </w:p>
        </w:tc>
        <w:tc>
          <w:tcPr>
            <w:tcW w:w="2610" w:type="dxa"/>
          </w:tcPr>
          <w:p w14:paraId="4C853EC7" w14:textId="77777777" w:rsidR="00465B3A" w:rsidRPr="002E7294" w:rsidRDefault="00465B3A" w:rsidP="00465B3A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0" w:type="dxa"/>
          </w:tcPr>
          <w:p w14:paraId="2EC6434B" w14:textId="77777777" w:rsidR="00465B3A" w:rsidRPr="002E7294" w:rsidRDefault="00465B3A" w:rsidP="00465B3A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0" w:type="dxa"/>
          </w:tcPr>
          <w:p w14:paraId="07105669" w14:textId="77777777" w:rsidR="00465B3A" w:rsidRPr="002E7294" w:rsidRDefault="00465B3A" w:rsidP="00465B3A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65B3A" w:rsidRPr="002E7294" w14:paraId="01B08317" w14:textId="77777777" w:rsidTr="005A3F1D">
        <w:tc>
          <w:tcPr>
            <w:tcW w:w="2790" w:type="dxa"/>
          </w:tcPr>
          <w:p w14:paraId="748084B2" w14:textId="77777777" w:rsidR="00465B3A" w:rsidRPr="002E7294" w:rsidRDefault="00465B3A" w:rsidP="00465B3A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Lauren McDonald</w:t>
            </w:r>
          </w:p>
        </w:tc>
        <w:tc>
          <w:tcPr>
            <w:tcW w:w="2610" w:type="dxa"/>
          </w:tcPr>
          <w:p w14:paraId="016F91F6" w14:textId="77777777" w:rsidR="00465B3A" w:rsidRPr="002E7294" w:rsidRDefault="00465B3A" w:rsidP="00465B3A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0" w:type="dxa"/>
          </w:tcPr>
          <w:p w14:paraId="303F300F" w14:textId="77777777" w:rsidR="00465B3A" w:rsidRPr="002E7294" w:rsidRDefault="00465B3A" w:rsidP="00465B3A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0" w:type="dxa"/>
          </w:tcPr>
          <w:p w14:paraId="032370F1" w14:textId="77777777" w:rsidR="00465B3A" w:rsidRPr="002E7294" w:rsidRDefault="00465B3A" w:rsidP="00465B3A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65B3A" w:rsidRPr="002E7294" w14:paraId="7C0826BD" w14:textId="77777777" w:rsidTr="005A3F1D">
        <w:tc>
          <w:tcPr>
            <w:tcW w:w="2790" w:type="dxa"/>
          </w:tcPr>
          <w:p w14:paraId="6BA1C7A9" w14:textId="77777777" w:rsidR="00465B3A" w:rsidRPr="002E7294" w:rsidRDefault="00465B3A" w:rsidP="00465B3A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Laurie Simmer</w:t>
            </w:r>
          </w:p>
        </w:tc>
        <w:tc>
          <w:tcPr>
            <w:tcW w:w="2610" w:type="dxa"/>
          </w:tcPr>
          <w:p w14:paraId="38757D5D" w14:textId="77777777" w:rsidR="00465B3A" w:rsidRPr="002E7294" w:rsidRDefault="00465B3A" w:rsidP="00465B3A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0" w:type="dxa"/>
          </w:tcPr>
          <w:p w14:paraId="0E5720A5" w14:textId="77777777" w:rsidR="00465B3A" w:rsidRPr="002E7294" w:rsidRDefault="00465B3A" w:rsidP="00465B3A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0" w:type="dxa"/>
          </w:tcPr>
          <w:p w14:paraId="3F8C14D6" w14:textId="77777777" w:rsidR="00465B3A" w:rsidRPr="002E7294" w:rsidRDefault="00465B3A" w:rsidP="00465B3A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65B3A" w:rsidRPr="002E7294" w14:paraId="010496FD" w14:textId="77777777" w:rsidTr="005A3F1D">
        <w:tc>
          <w:tcPr>
            <w:tcW w:w="2790" w:type="dxa"/>
          </w:tcPr>
          <w:p w14:paraId="5FC3080F" w14:textId="77777777" w:rsidR="00465B3A" w:rsidRPr="002E7294" w:rsidRDefault="00465B3A" w:rsidP="00465B3A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Mary Kate Prince</w:t>
            </w:r>
          </w:p>
        </w:tc>
        <w:tc>
          <w:tcPr>
            <w:tcW w:w="2610" w:type="dxa"/>
          </w:tcPr>
          <w:p w14:paraId="58191AC3" w14:textId="77777777" w:rsidR="00465B3A" w:rsidRPr="002E7294" w:rsidRDefault="00465B3A" w:rsidP="00465B3A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0" w:type="dxa"/>
          </w:tcPr>
          <w:p w14:paraId="56249995" w14:textId="77777777" w:rsidR="00465B3A" w:rsidRPr="002E7294" w:rsidRDefault="00465B3A" w:rsidP="00465B3A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0" w:type="dxa"/>
          </w:tcPr>
          <w:p w14:paraId="5524D4CD" w14:textId="77777777" w:rsidR="00465B3A" w:rsidRPr="002E7294" w:rsidRDefault="00465B3A" w:rsidP="00465B3A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65B3A" w:rsidRPr="002E7294" w14:paraId="522EB571" w14:textId="77777777" w:rsidTr="005A3F1D">
        <w:tc>
          <w:tcPr>
            <w:tcW w:w="2790" w:type="dxa"/>
          </w:tcPr>
          <w:p w14:paraId="28212B92" w14:textId="77777777" w:rsidR="00465B3A" w:rsidRPr="002E7294" w:rsidRDefault="00465B3A" w:rsidP="00465B3A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Michelle Jackson</w:t>
            </w:r>
          </w:p>
        </w:tc>
        <w:tc>
          <w:tcPr>
            <w:tcW w:w="2610" w:type="dxa"/>
          </w:tcPr>
          <w:p w14:paraId="1B915AB5" w14:textId="77777777" w:rsidR="00465B3A" w:rsidRPr="002E7294" w:rsidRDefault="00465B3A" w:rsidP="00465B3A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0" w:type="dxa"/>
          </w:tcPr>
          <w:p w14:paraId="3251887D" w14:textId="77777777" w:rsidR="00465B3A" w:rsidRPr="002E7294" w:rsidRDefault="00465B3A" w:rsidP="00465B3A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0" w:type="dxa"/>
          </w:tcPr>
          <w:p w14:paraId="7CEE047A" w14:textId="77777777" w:rsidR="00465B3A" w:rsidRPr="002E7294" w:rsidRDefault="00465B3A" w:rsidP="00465B3A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65B3A" w:rsidRPr="002E7294" w14:paraId="3E5B5553" w14:textId="77777777" w:rsidTr="005A3F1D">
        <w:tc>
          <w:tcPr>
            <w:tcW w:w="2790" w:type="dxa"/>
          </w:tcPr>
          <w:p w14:paraId="64F38EAF" w14:textId="77777777" w:rsidR="00465B3A" w:rsidRPr="002E7294" w:rsidRDefault="00465B3A" w:rsidP="00465B3A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Mindy Deneault</w:t>
            </w:r>
          </w:p>
        </w:tc>
        <w:tc>
          <w:tcPr>
            <w:tcW w:w="2610" w:type="dxa"/>
          </w:tcPr>
          <w:p w14:paraId="6EB5B938" w14:textId="77777777" w:rsidR="00465B3A" w:rsidRPr="002E7294" w:rsidRDefault="00465B3A" w:rsidP="00465B3A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0" w:type="dxa"/>
          </w:tcPr>
          <w:p w14:paraId="4C8F9DE4" w14:textId="77777777" w:rsidR="00465B3A" w:rsidRPr="002E7294" w:rsidRDefault="00465B3A" w:rsidP="00465B3A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0" w:type="dxa"/>
          </w:tcPr>
          <w:p w14:paraId="3CA91A1B" w14:textId="77777777" w:rsidR="00465B3A" w:rsidRPr="002E7294" w:rsidRDefault="00465B3A" w:rsidP="00465B3A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65B3A" w:rsidRPr="002E7294" w14:paraId="20BBE796" w14:textId="77777777" w:rsidTr="005A3F1D">
        <w:tc>
          <w:tcPr>
            <w:tcW w:w="2790" w:type="dxa"/>
          </w:tcPr>
          <w:p w14:paraId="50E530FC" w14:textId="77777777" w:rsidR="00465B3A" w:rsidRPr="002E7294" w:rsidRDefault="00465B3A" w:rsidP="00465B3A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Ruth Cortes</w:t>
            </w:r>
          </w:p>
        </w:tc>
        <w:tc>
          <w:tcPr>
            <w:tcW w:w="2610" w:type="dxa"/>
          </w:tcPr>
          <w:p w14:paraId="0395199A" w14:textId="77777777" w:rsidR="00465B3A" w:rsidRPr="002E7294" w:rsidRDefault="00465B3A" w:rsidP="00465B3A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0" w:type="dxa"/>
          </w:tcPr>
          <w:p w14:paraId="0A03EB8F" w14:textId="77777777" w:rsidR="00465B3A" w:rsidRPr="002E7294" w:rsidRDefault="00465B3A" w:rsidP="00465B3A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0" w:type="dxa"/>
          </w:tcPr>
          <w:p w14:paraId="537092C8" w14:textId="77777777" w:rsidR="00465B3A" w:rsidRPr="002E7294" w:rsidRDefault="00465B3A" w:rsidP="00465B3A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65B3A" w:rsidRPr="002E7294" w14:paraId="19A508BC" w14:textId="77777777" w:rsidTr="005A3F1D">
        <w:tc>
          <w:tcPr>
            <w:tcW w:w="2790" w:type="dxa"/>
          </w:tcPr>
          <w:p w14:paraId="63B032AB" w14:textId="77777777" w:rsidR="00465B3A" w:rsidRPr="002E7294" w:rsidRDefault="00465B3A" w:rsidP="00465B3A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Sherin Sheen</w:t>
            </w:r>
          </w:p>
        </w:tc>
        <w:tc>
          <w:tcPr>
            <w:tcW w:w="2610" w:type="dxa"/>
          </w:tcPr>
          <w:p w14:paraId="7994A767" w14:textId="77777777" w:rsidR="00465B3A" w:rsidRPr="002E7294" w:rsidRDefault="00465B3A" w:rsidP="00465B3A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0" w:type="dxa"/>
          </w:tcPr>
          <w:p w14:paraId="56E72017" w14:textId="77777777" w:rsidR="00465B3A" w:rsidRPr="002E7294" w:rsidRDefault="00465B3A" w:rsidP="00465B3A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0" w:type="dxa"/>
          </w:tcPr>
          <w:p w14:paraId="7BC6EDFD" w14:textId="77777777" w:rsidR="00465B3A" w:rsidRPr="002E7294" w:rsidRDefault="00465B3A" w:rsidP="00465B3A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65B3A" w:rsidRPr="002E7294" w14:paraId="63E61F3A" w14:textId="77777777" w:rsidTr="005A3F1D">
        <w:tc>
          <w:tcPr>
            <w:tcW w:w="2790" w:type="dxa"/>
          </w:tcPr>
          <w:p w14:paraId="6B4CD7A8" w14:textId="77777777" w:rsidR="00465B3A" w:rsidRPr="002E7294" w:rsidRDefault="00465B3A" w:rsidP="00465B3A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Skylar Derr</w:t>
            </w:r>
          </w:p>
        </w:tc>
        <w:tc>
          <w:tcPr>
            <w:tcW w:w="2610" w:type="dxa"/>
          </w:tcPr>
          <w:p w14:paraId="7DFA2D2E" w14:textId="77777777" w:rsidR="00465B3A" w:rsidRPr="002E7294" w:rsidRDefault="00465B3A" w:rsidP="00465B3A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0" w:type="dxa"/>
          </w:tcPr>
          <w:p w14:paraId="01A4464F" w14:textId="77777777" w:rsidR="00465B3A" w:rsidRPr="002E7294" w:rsidRDefault="00465B3A" w:rsidP="00465B3A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0" w:type="dxa"/>
          </w:tcPr>
          <w:p w14:paraId="1629FD46" w14:textId="77777777" w:rsidR="00465B3A" w:rsidRPr="002E7294" w:rsidRDefault="00465B3A" w:rsidP="00465B3A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65B3A" w:rsidRPr="002E7294" w14:paraId="278C2A63" w14:textId="77777777" w:rsidTr="005A3F1D">
        <w:tc>
          <w:tcPr>
            <w:tcW w:w="2790" w:type="dxa"/>
          </w:tcPr>
          <w:p w14:paraId="0E48CD47" w14:textId="77777777" w:rsidR="00465B3A" w:rsidRPr="002E7294" w:rsidRDefault="00465B3A" w:rsidP="00465B3A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Tamara Warren</w:t>
            </w:r>
          </w:p>
        </w:tc>
        <w:tc>
          <w:tcPr>
            <w:tcW w:w="2610" w:type="dxa"/>
          </w:tcPr>
          <w:p w14:paraId="19F7C675" w14:textId="77777777" w:rsidR="00465B3A" w:rsidRPr="002E7294" w:rsidRDefault="00465B3A" w:rsidP="00465B3A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0" w:type="dxa"/>
          </w:tcPr>
          <w:p w14:paraId="518529AE" w14:textId="77777777" w:rsidR="00465B3A" w:rsidRPr="002E7294" w:rsidRDefault="00465B3A" w:rsidP="00465B3A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0" w:type="dxa"/>
          </w:tcPr>
          <w:p w14:paraId="7C9CD45F" w14:textId="77777777" w:rsidR="00465B3A" w:rsidRPr="002E7294" w:rsidRDefault="00465B3A" w:rsidP="00465B3A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65B3A" w:rsidRPr="002E7294" w14:paraId="2CB6178B" w14:textId="77777777" w:rsidTr="005A3F1D">
        <w:tc>
          <w:tcPr>
            <w:tcW w:w="2790" w:type="dxa"/>
          </w:tcPr>
          <w:p w14:paraId="4742E4C4" w14:textId="77777777" w:rsidR="00465B3A" w:rsidRPr="002E7294" w:rsidRDefault="00465B3A" w:rsidP="00465B3A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Ansley Parfitt</w:t>
            </w:r>
          </w:p>
        </w:tc>
        <w:tc>
          <w:tcPr>
            <w:tcW w:w="2610" w:type="dxa"/>
          </w:tcPr>
          <w:p w14:paraId="6C4F1402" w14:textId="449EAF5F" w:rsidR="00465B3A" w:rsidRPr="002E7294" w:rsidRDefault="00465B3A" w:rsidP="00465B3A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0" w:type="dxa"/>
          </w:tcPr>
          <w:p w14:paraId="30BF84A4" w14:textId="77777777" w:rsidR="00465B3A" w:rsidRPr="002E7294" w:rsidRDefault="00465B3A" w:rsidP="00465B3A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0" w:type="dxa"/>
          </w:tcPr>
          <w:p w14:paraId="3E50616B" w14:textId="77777777" w:rsidR="00465B3A" w:rsidRPr="002E7294" w:rsidRDefault="00465B3A" w:rsidP="00465B3A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65B3A" w:rsidRPr="002E7294" w14:paraId="716A7BB1" w14:textId="77777777" w:rsidTr="005A3F1D">
        <w:tc>
          <w:tcPr>
            <w:tcW w:w="2790" w:type="dxa"/>
          </w:tcPr>
          <w:p w14:paraId="60B208E2" w14:textId="77777777" w:rsidR="00465B3A" w:rsidRPr="002E7294" w:rsidRDefault="00465B3A" w:rsidP="00465B3A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Ashley Scarborough</w:t>
            </w:r>
          </w:p>
        </w:tc>
        <w:tc>
          <w:tcPr>
            <w:tcW w:w="2610" w:type="dxa"/>
          </w:tcPr>
          <w:p w14:paraId="290BBAB1" w14:textId="16BAB8B7" w:rsidR="00465B3A" w:rsidRPr="002E7294" w:rsidRDefault="00465B3A" w:rsidP="00465B3A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0" w:type="dxa"/>
          </w:tcPr>
          <w:p w14:paraId="4205E40E" w14:textId="7DC15649" w:rsidR="00465B3A" w:rsidRPr="002E7294" w:rsidRDefault="00465B3A" w:rsidP="00465B3A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0" w:type="dxa"/>
          </w:tcPr>
          <w:p w14:paraId="770AB90F" w14:textId="77777777" w:rsidR="00465B3A" w:rsidRPr="002E7294" w:rsidRDefault="00465B3A" w:rsidP="00465B3A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65B3A" w:rsidRPr="002E7294" w14:paraId="5A905063" w14:textId="77777777" w:rsidTr="005A3F1D">
        <w:tc>
          <w:tcPr>
            <w:tcW w:w="2790" w:type="dxa"/>
          </w:tcPr>
          <w:p w14:paraId="1D183043" w14:textId="77777777" w:rsidR="00465B3A" w:rsidRPr="002E7294" w:rsidRDefault="00465B3A" w:rsidP="00465B3A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Amanda Riedl</w:t>
            </w:r>
          </w:p>
        </w:tc>
        <w:tc>
          <w:tcPr>
            <w:tcW w:w="2610" w:type="dxa"/>
          </w:tcPr>
          <w:p w14:paraId="440030AA" w14:textId="144CF8DC" w:rsidR="00465B3A" w:rsidRPr="002E7294" w:rsidRDefault="00465B3A" w:rsidP="00465B3A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0" w:type="dxa"/>
          </w:tcPr>
          <w:p w14:paraId="5657B7AF" w14:textId="7D181E16" w:rsidR="00465B3A" w:rsidRPr="002E7294" w:rsidRDefault="00465B3A" w:rsidP="00465B3A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0" w:type="dxa"/>
          </w:tcPr>
          <w:p w14:paraId="7E2E8AD0" w14:textId="77777777" w:rsidR="00465B3A" w:rsidRPr="002E7294" w:rsidRDefault="00465B3A" w:rsidP="00465B3A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65B3A" w:rsidRPr="002E7294" w14:paraId="1D118BDB" w14:textId="77777777" w:rsidTr="005A3F1D">
        <w:tc>
          <w:tcPr>
            <w:tcW w:w="2790" w:type="dxa"/>
          </w:tcPr>
          <w:p w14:paraId="6D68C57F" w14:textId="77777777" w:rsidR="00465B3A" w:rsidRPr="002E7294" w:rsidRDefault="00465B3A" w:rsidP="00465B3A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Adrienne Budz</w:t>
            </w:r>
          </w:p>
        </w:tc>
        <w:tc>
          <w:tcPr>
            <w:tcW w:w="2610" w:type="dxa"/>
          </w:tcPr>
          <w:p w14:paraId="676D89AD" w14:textId="67F3C21F" w:rsidR="00465B3A" w:rsidRPr="002E7294" w:rsidRDefault="00465B3A" w:rsidP="00465B3A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0" w:type="dxa"/>
          </w:tcPr>
          <w:p w14:paraId="7047AB74" w14:textId="21471DAB" w:rsidR="00465B3A" w:rsidRPr="002E7294" w:rsidRDefault="00465B3A" w:rsidP="00465B3A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0" w:type="dxa"/>
          </w:tcPr>
          <w:p w14:paraId="088979C7" w14:textId="4E29C5A0" w:rsidR="00465B3A" w:rsidRPr="002E7294" w:rsidRDefault="00465B3A" w:rsidP="00465B3A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7BF828BF" w14:textId="77777777" w:rsidR="00465B3A" w:rsidRDefault="00465B3A" w:rsidP="001425CA">
      <w:pPr>
        <w:spacing w:line="276" w:lineRule="auto"/>
        <w:rPr>
          <w:rFonts w:ascii="Times New Roman" w:hAnsi="Times New Roman" w:cs="Times New Roman"/>
          <w:b/>
          <w:u w:val="single"/>
        </w:rPr>
      </w:pPr>
    </w:p>
    <w:p w14:paraId="02B2CF98" w14:textId="49D498D6" w:rsidR="001425CA" w:rsidRPr="002A6658" w:rsidRDefault="001425CA" w:rsidP="001425CA">
      <w:pPr>
        <w:spacing w:line="276" w:lineRule="auto"/>
        <w:rPr>
          <w:rFonts w:ascii="Times New Roman" w:hAnsi="Times New Roman" w:cs="Times New Roman"/>
          <w:b/>
          <w:u w:val="single"/>
        </w:rPr>
      </w:pPr>
      <w:r w:rsidRPr="002A6658">
        <w:rPr>
          <w:rFonts w:ascii="Times New Roman" w:hAnsi="Times New Roman" w:cs="Times New Roman"/>
          <w:b/>
          <w:u w:val="single"/>
        </w:rPr>
        <w:t>Call to Order:</w:t>
      </w:r>
    </w:p>
    <w:p w14:paraId="20D2A11C" w14:textId="5559D2ED" w:rsidR="001425CA" w:rsidRPr="002A6658" w:rsidRDefault="001425CA" w:rsidP="001425CA">
      <w:pPr>
        <w:spacing w:line="276" w:lineRule="auto"/>
        <w:rPr>
          <w:rFonts w:ascii="Times New Roman" w:hAnsi="Times New Roman" w:cs="Times New Roman"/>
        </w:rPr>
      </w:pPr>
      <w:r w:rsidRPr="002A6658">
        <w:rPr>
          <w:rFonts w:ascii="Times New Roman" w:hAnsi="Times New Roman" w:cs="Times New Roman"/>
        </w:rPr>
        <w:t>A meeting of the Pine Island Academy School Advisory Council was held in person in the Media center on</w:t>
      </w:r>
      <w:r>
        <w:rPr>
          <w:rFonts w:ascii="Times New Roman" w:hAnsi="Times New Roman" w:cs="Times New Roman"/>
        </w:rPr>
        <w:t xml:space="preserve"> </w:t>
      </w:r>
      <w:r w:rsidR="00465B3A">
        <w:rPr>
          <w:rFonts w:ascii="Times New Roman" w:hAnsi="Times New Roman" w:cs="Times New Roman"/>
        </w:rPr>
        <w:t>December 2</w:t>
      </w:r>
      <w:r w:rsidR="00465B3A" w:rsidRPr="00465B3A">
        <w:rPr>
          <w:rFonts w:ascii="Times New Roman" w:hAnsi="Times New Roman" w:cs="Times New Roman"/>
          <w:vertAlign w:val="superscript"/>
        </w:rPr>
        <w:t>nd</w:t>
      </w:r>
      <w:r w:rsidR="00465B3A">
        <w:rPr>
          <w:rFonts w:ascii="Times New Roman" w:hAnsi="Times New Roman" w:cs="Times New Roman"/>
        </w:rPr>
        <w:t>, 2025</w:t>
      </w:r>
      <w:r w:rsidRPr="002A6658">
        <w:rPr>
          <w:rFonts w:ascii="Times New Roman" w:hAnsi="Times New Roman" w:cs="Times New Roman"/>
        </w:rPr>
        <w:t xml:space="preserve">. SAC Chair, </w:t>
      </w:r>
      <w:r w:rsidR="00465B3A">
        <w:rPr>
          <w:rFonts w:ascii="Times New Roman" w:hAnsi="Times New Roman" w:cs="Times New Roman"/>
        </w:rPr>
        <w:t>Skylar Derr</w:t>
      </w:r>
      <w:r w:rsidRPr="002A6658">
        <w:rPr>
          <w:rFonts w:ascii="Times New Roman" w:hAnsi="Times New Roman" w:cs="Times New Roman"/>
        </w:rPr>
        <w:t xml:space="preserve">, called the meeting to order at </w:t>
      </w:r>
      <w:r w:rsidR="00465B3A">
        <w:rPr>
          <w:rFonts w:ascii="Times New Roman" w:hAnsi="Times New Roman" w:cs="Times New Roman"/>
        </w:rPr>
        <w:t>3:16</w:t>
      </w:r>
      <w:r w:rsidRPr="002A6658">
        <w:rPr>
          <w:rFonts w:ascii="Times New Roman" w:hAnsi="Times New Roman" w:cs="Times New Roman"/>
        </w:rPr>
        <w:t xml:space="preserve"> PM. </w:t>
      </w:r>
      <w:r w:rsidR="00465B3A">
        <w:rPr>
          <w:rFonts w:ascii="Times New Roman" w:hAnsi="Times New Roman" w:cs="Times New Roman"/>
        </w:rPr>
        <w:t>Mary Kate Prince</w:t>
      </w:r>
      <w:r w:rsidRPr="002A6658">
        <w:rPr>
          <w:rFonts w:ascii="Times New Roman" w:hAnsi="Times New Roman" w:cs="Times New Roman"/>
        </w:rPr>
        <w:t xml:space="preserve"> will record minutes for this meeting. </w:t>
      </w:r>
    </w:p>
    <w:p w14:paraId="4B7B6D11" w14:textId="77777777" w:rsidR="001425CA" w:rsidRPr="002A6658" w:rsidRDefault="001425CA" w:rsidP="001425CA">
      <w:pPr>
        <w:spacing w:line="276" w:lineRule="auto"/>
        <w:rPr>
          <w:rFonts w:ascii="Times New Roman" w:hAnsi="Times New Roman" w:cs="Times New Roman"/>
        </w:rPr>
      </w:pPr>
    </w:p>
    <w:p w14:paraId="5913F101" w14:textId="77777777" w:rsidR="001425CA" w:rsidRPr="002A6658" w:rsidRDefault="001425CA" w:rsidP="001425CA">
      <w:pPr>
        <w:spacing w:line="276" w:lineRule="auto"/>
        <w:rPr>
          <w:rFonts w:ascii="Times New Roman" w:hAnsi="Times New Roman" w:cs="Times New Roman"/>
          <w:b/>
          <w:u w:val="single"/>
        </w:rPr>
      </w:pPr>
      <w:r w:rsidRPr="002A6658">
        <w:rPr>
          <w:rFonts w:ascii="Times New Roman" w:hAnsi="Times New Roman" w:cs="Times New Roman"/>
          <w:b/>
          <w:u w:val="single"/>
        </w:rPr>
        <w:t>Welcome:</w:t>
      </w:r>
    </w:p>
    <w:p w14:paraId="2A59C0EA" w14:textId="77777777" w:rsidR="001425CA" w:rsidRPr="002A6658" w:rsidRDefault="001425CA" w:rsidP="001425CA">
      <w:pPr>
        <w:spacing w:line="276" w:lineRule="auto"/>
        <w:rPr>
          <w:rFonts w:ascii="Times New Roman" w:hAnsi="Times New Roman" w:cs="Times New Roman"/>
        </w:rPr>
      </w:pPr>
    </w:p>
    <w:p w14:paraId="5C24DC08" w14:textId="6194CED0" w:rsidR="0016728F" w:rsidRPr="002A6658" w:rsidRDefault="0016728F" w:rsidP="0016728F">
      <w:pPr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Approval of October Minutes:</w:t>
      </w:r>
      <w:r w:rsidR="00465B3A">
        <w:rPr>
          <w:rFonts w:ascii="Times New Roman" w:hAnsi="Times New Roman" w:cs="Times New Roman"/>
          <w:b/>
          <w:u w:val="single"/>
        </w:rPr>
        <w:t xml:space="preserve"> Did not meet Quorum</w:t>
      </w:r>
    </w:p>
    <w:p w14:paraId="051169A9" w14:textId="77777777" w:rsidR="0016728F" w:rsidRDefault="0016728F" w:rsidP="001425CA">
      <w:pPr>
        <w:spacing w:line="276" w:lineRule="auto"/>
        <w:rPr>
          <w:rFonts w:ascii="Times New Roman" w:hAnsi="Times New Roman" w:cs="Times New Roman"/>
          <w:b/>
          <w:u w:val="single"/>
        </w:rPr>
      </w:pPr>
    </w:p>
    <w:p w14:paraId="1AE5052D" w14:textId="43BEB75A" w:rsidR="001425CA" w:rsidRPr="0016728F" w:rsidRDefault="001425CA" w:rsidP="0016728F">
      <w:pPr>
        <w:spacing w:line="276" w:lineRule="auto"/>
        <w:rPr>
          <w:rFonts w:ascii="Times New Roman" w:hAnsi="Times New Roman" w:cs="Times New Roman"/>
          <w:b/>
          <w:u w:val="single"/>
        </w:rPr>
      </w:pPr>
      <w:r w:rsidRPr="002A6658">
        <w:rPr>
          <w:rFonts w:ascii="Times New Roman" w:hAnsi="Times New Roman" w:cs="Times New Roman"/>
          <w:b/>
          <w:u w:val="single"/>
        </w:rPr>
        <w:t>Budget Update</w:t>
      </w:r>
    </w:p>
    <w:p w14:paraId="5F046032" w14:textId="67DA5E7B" w:rsidR="001425CA" w:rsidRPr="002A6658" w:rsidRDefault="001425CA" w:rsidP="001425CA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2A6658">
        <w:rPr>
          <w:rFonts w:ascii="Times New Roman" w:hAnsi="Times New Roman" w:cs="Times New Roman"/>
        </w:rPr>
        <w:t xml:space="preserve">Available Budget: </w:t>
      </w:r>
      <w:r w:rsidR="0016728F">
        <w:rPr>
          <w:rFonts w:ascii="Times New Roman" w:hAnsi="Times New Roman" w:cs="Times New Roman"/>
        </w:rPr>
        <w:t>$7326.35</w:t>
      </w:r>
    </w:p>
    <w:p w14:paraId="45EB37A1" w14:textId="77777777" w:rsidR="001425CA" w:rsidRPr="002A6658" w:rsidRDefault="001425CA" w:rsidP="001425CA">
      <w:pPr>
        <w:spacing w:line="276" w:lineRule="auto"/>
        <w:rPr>
          <w:rFonts w:ascii="Times New Roman" w:hAnsi="Times New Roman" w:cs="Times New Roman"/>
        </w:rPr>
      </w:pPr>
    </w:p>
    <w:p w14:paraId="24E4D42E" w14:textId="77777777" w:rsidR="00465B3A" w:rsidRPr="00465B3A" w:rsidRDefault="00465B3A" w:rsidP="00465B3A">
      <w:pPr>
        <w:spacing w:line="276" w:lineRule="auto"/>
        <w:rPr>
          <w:rFonts w:ascii="Times New Roman" w:hAnsi="Times New Roman" w:cs="Times New Roman"/>
          <w:b/>
          <w:u w:val="single"/>
        </w:rPr>
      </w:pPr>
      <w:r w:rsidRPr="00465B3A">
        <w:rPr>
          <w:rFonts w:ascii="Times New Roman" w:hAnsi="Times New Roman" w:cs="Times New Roman"/>
          <w:b/>
          <w:u w:val="single"/>
        </w:rPr>
        <w:t>Principal Update – Amanda Riedl</w:t>
      </w:r>
    </w:p>
    <w:p w14:paraId="5EFCDFE6" w14:textId="77777777" w:rsidR="00465B3A" w:rsidRDefault="00465B3A" w:rsidP="00465B3A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Cs/>
        </w:rPr>
      </w:pPr>
      <w:r w:rsidRPr="00465B3A">
        <w:rPr>
          <w:rFonts w:ascii="Times New Roman" w:hAnsi="Times New Roman" w:cs="Times New Roman"/>
          <w:bCs/>
        </w:rPr>
        <w:t>New School Timeline</w:t>
      </w:r>
    </w:p>
    <w:p w14:paraId="616D1D75" w14:textId="77777777" w:rsidR="00465B3A" w:rsidRDefault="00465B3A" w:rsidP="00465B3A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 w:cs="Times New Roman"/>
          <w:bCs/>
        </w:rPr>
      </w:pPr>
      <w:r w:rsidRPr="00465B3A">
        <w:rPr>
          <w:rFonts w:ascii="Times New Roman" w:hAnsi="Times New Roman" w:cs="Times New Roman"/>
          <w:bCs/>
        </w:rPr>
        <w:t>December 17: Human Resources will visit PIA to speak with staff regarding next year’s staffing process and the opening of the new school.</w:t>
      </w:r>
    </w:p>
    <w:p w14:paraId="269B0910" w14:textId="77777777" w:rsidR="00465B3A" w:rsidRDefault="00465B3A" w:rsidP="00465B3A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 w:cs="Times New Roman"/>
          <w:bCs/>
        </w:rPr>
      </w:pPr>
      <w:r w:rsidRPr="00465B3A">
        <w:rPr>
          <w:rFonts w:ascii="Times New Roman" w:hAnsi="Times New Roman" w:cs="Times New Roman"/>
          <w:bCs/>
        </w:rPr>
        <w:t xml:space="preserve">School Design: The new school will have an identical footprint to </w:t>
      </w:r>
      <w:r>
        <w:rPr>
          <w:rFonts w:ascii="Times New Roman" w:hAnsi="Times New Roman" w:cs="Times New Roman"/>
          <w:bCs/>
        </w:rPr>
        <w:t>Pine Island Academy</w:t>
      </w:r>
      <w:r w:rsidRPr="00465B3A">
        <w:rPr>
          <w:rFonts w:ascii="Times New Roman" w:hAnsi="Times New Roman" w:cs="Times New Roman"/>
          <w:bCs/>
        </w:rPr>
        <w:t xml:space="preserve"> (</w:t>
      </w:r>
      <w:r>
        <w:rPr>
          <w:rFonts w:ascii="Times New Roman" w:hAnsi="Times New Roman" w:cs="Times New Roman"/>
          <w:bCs/>
        </w:rPr>
        <w:t>PIA</w:t>
      </w:r>
      <w:r w:rsidRPr="00465B3A">
        <w:rPr>
          <w:rFonts w:ascii="Times New Roman" w:hAnsi="Times New Roman" w:cs="Times New Roman"/>
          <w:bCs/>
        </w:rPr>
        <w:t>).</w:t>
      </w:r>
    </w:p>
    <w:p w14:paraId="5D6389A0" w14:textId="77777777" w:rsidR="00465B3A" w:rsidRDefault="00465B3A" w:rsidP="00465B3A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 w:cs="Times New Roman"/>
          <w:bCs/>
        </w:rPr>
      </w:pPr>
      <w:r w:rsidRPr="00465B3A">
        <w:rPr>
          <w:rFonts w:ascii="Times New Roman" w:hAnsi="Times New Roman" w:cs="Times New Roman"/>
          <w:bCs/>
        </w:rPr>
        <w:t>Parent Feedback: District will release parent feedback surveys to gather input as part of the transition process.</w:t>
      </w:r>
    </w:p>
    <w:p w14:paraId="19E195DE" w14:textId="77777777" w:rsidR="00465B3A" w:rsidRDefault="00465B3A" w:rsidP="00465B3A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Cs/>
        </w:rPr>
      </w:pPr>
      <w:r w:rsidRPr="00465B3A">
        <w:rPr>
          <w:rFonts w:ascii="Times New Roman" w:hAnsi="Times New Roman" w:cs="Times New Roman"/>
          <w:bCs/>
        </w:rPr>
        <w:t>Middle School Registration</w:t>
      </w:r>
    </w:p>
    <w:p w14:paraId="30BECE5D" w14:textId="77777777" w:rsidR="00465B3A" w:rsidRDefault="00465B3A" w:rsidP="00465B3A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 w:cs="Times New Roman"/>
          <w:bCs/>
        </w:rPr>
      </w:pPr>
      <w:r w:rsidRPr="00465B3A">
        <w:rPr>
          <w:rFonts w:ascii="Times New Roman" w:hAnsi="Times New Roman" w:cs="Times New Roman"/>
          <w:bCs/>
        </w:rPr>
        <w:t>Registration is expected to begin after the holidays, with a tentative start date of January 15.</w:t>
      </w:r>
    </w:p>
    <w:p w14:paraId="07447966" w14:textId="7058780E" w:rsidR="00465B3A" w:rsidRPr="00465B3A" w:rsidRDefault="00465B3A" w:rsidP="00465B3A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 w:cs="Times New Roman"/>
          <w:bCs/>
        </w:rPr>
      </w:pPr>
      <w:r w:rsidRPr="00465B3A">
        <w:rPr>
          <w:rFonts w:ascii="Times New Roman" w:hAnsi="Times New Roman" w:cs="Times New Roman"/>
          <w:bCs/>
        </w:rPr>
        <w:t>There is currently some uncertainty in communication between the two principals regarding the final launch date; updates will follow once confirmed.</w:t>
      </w:r>
    </w:p>
    <w:p w14:paraId="5C1F32A4" w14:textId="77777777" w:rsidR="00465B3A" w:rsidRDefault="00465B3A" w:rsidP="00465B3A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bCs/>
        </w:rPr>
      </w:pPr>
      <w:r w:rsidRPr="00465B3A">
        <w:rPr>
          <w:rFonts w:ascii="Times New Roman" w:hAnsi="Times New Roman" w:cs="Times New Roman"/>
          <w:bCs/>
        </w:rPr>
        <w:t>PTO &amp; Community Engagement</w:t>
      </w:r>
    </w:p>
    <w:p w14:paraId="168AB270" w14:textId="77777777" w:rsidR="00465B3A" w:rsidRDefault="00465B3A" w:rsidP="00465B3A">
      <w:pPr>
        <w:pStyle w:val="ListParagraph"/>
        <w:numPr>
          <w:ilvl w:val="1"/>
          <w:numId w:val="6"/>
        </w:numPr>
        <w:spacing w:line="276" w:lineRule="auto"/>
        <w:rPr>
          <w:rFonts w:ascii="Times New Roman" w:hAnsi="Times New Roman" w:cs="Times New Roman"/>
          <w:bCs/>
        </w:rPr>
      </w:pPr>
      <w:r w:rsidRPr="00465B3A">
        <w:rPr>
          <w:rFonts w:ascii="Times New Roman" w:hAnsi="Times New Roman" w:cs="Times New Roman"/>
          <w:bCs/>
        </w:rPr>
        <w:t>The PTO is beginning transition planning and kicking off efforts with Barron as part of the new school’s opening.</w:t>
      </w:r>
    </w:p>
    <w:p w14:paraId="59865EB6" w14:textId="77777777" w:rsidR="00465B3A" w:rsidRDefault="00465B3A" w:rsidP="00465B3A">
      <w:pPr>
        <w:pStyle w:val="ListParagraph"/>
        <w:numPr>
          <w:ilvl w:val="1"/>
          <w:numId w:val="6"/>
        </w:numPr>
        <w:spacing w:line="276" w:lineRule="auto"/>
        <w:rPr>
          <w:rFonts w:ascii="Times New Roman" w:hAnsi="Times New Roman" w:cs="Times New Roman"/>
          <w:bCs/>
        </w:rPr>
      </w:pPr>
      <w:r w:rsidRPr="00465B3A">
        <w:rPr>
          <w:rFonts w:ascii="Times New Roman" w:hAnsi="Times New Roman" w:cs="Times New Roman"/>
          <w:bCs/>
        </w:rPr>
        <w:t>Additional community updates will be provided as timelines solidify.</w:t>
      </w:r>
    </w:p>
    <w:p w14:paraId="06021EDE" w14:textId="77777777" w:rsidR="00465B3A" w:rsidRDefault="00465B3A" w:rsidP="00465B3A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bCs/>
        </w:rPr>
      </w:pPr>
      <w:r w:rsidRPr="00465B3A">
        <w:rPr>
          <w:rFonts w:ascii="Times New Roman" w:hAnsi="Times New Roman" w:cs="Times New Roman"/>
          <w:bCs/>
        </w:rPr>
        <w:t>Staffing Projections</w:t>
      </w:r>
    </w:p>
    <w:p w14:paraId="004D50CA" w14:textId="77777777" w:rsidR="00465B3A" w:rsidRDefault="00465B3A" w:rsidP="00465B3A">
      <w:pPr>
        <w:pStyle w:val="ListParagraph"/>
        <w:numPr>
          <w:ilvl w:val="1"/>
          <w:numId w:val="6"/>
        </w:numPr>
        <w:spacing w:line="276" w:lineRule="auto"/>
        <w:rPr>
          <w:rFonts w:ascii="Times New Roman" w:hAnsi="Times New Roman" w:cs="Times New Roman"/>
          <w:bCs/>
        </w:rPr>
      </w:pPr>
      <w:r w:rsidRPr="00465B3A">
        <w:rPr>
          <w:rFonts w:ascii="Times New Roman" w:hAnsi="Times New Roman" w:cs="Times New Roman"/>
          <w:bCs/>
        </w:rPr>
        <w:t>Approximately 80% of the new school’s staff will come from St. Johns County School District personnel.</w:t>
      </w:r>
    </w:p>
    <w:p w14:paraId="48FAD4E2" w14:textId="2B7345E6" w:rsidR="00465B3A" w:rsidRPr="00465B3A" w:rsidRDefault="00465B3A" w:rsidP="00465B3A">
      <w:pPr>
        <w:pStyle w:val="ListParagraph"/>
        <w:numPr>
          <w:ilvl w:val="1"/>
          <w:numId w:val="6"/>
        </w:numPr>
        <w:spacing w:line="276" w:lineRule="auto"/>
        <w:rPr>
          <w:rFonts w:ascii="Times New Roman" w:hAnsi="Times New Roman" w:cs="Times New Roman"/>
          <w:bCs/>
        </w:rPr>
      </w:pPr>
      <w:r w:rsidRPr="00465B3A">
        <w:rPr>
          <w:rFonts w:ascii="Times New Roman" w:hAnsi="Times New Roman" w:cs="Times New Roman"/>
          <w:bCs/>
        </w:rPr>
        <w:t>Roughly half of that staff is anticipated to come from PIA, signaling a significant but strategic transition.</w:t>
      </w:r>
    </w:p>
    <w:p w14:paraId="7C9CD7B0" w14:textId="77777777" w:rsidR="00465B3A" w:rsidRDefault="00465B3A" w:rsidP="00465B3A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bCs/>
        </w:rPr>
      </w:pPr>
      <w:r w:rsidRPr="00465B3A">
        <w:rPr>
          <w:rFonts w:ascii="Times New Roman" w:hAnsi="Times New Roman" w:cs="Times New Roman"/>
          <w:bCs/>
        </w:rPr>
        <w:t>Electives &amp; Programs</w:t>
      </w:r>
    </w:p>
    <w:p w14:paraId="6FD86D67" w14:textId="77777777" w:rsidR="00465B3A" w:rsidRDefault="00465B3A" w:rsidP="00465B3A">
      <w:pPr>
        <w:pStyle w:val="ListParagraph"/>
        <w:numPr>
          <w:ilvl w:val="1"/>
          <w:numId w:val="7"/>
        </w:numPr>
        <w:spacing w:line="276" w:lineRule="auto"/>
        <w:rPr>
          <w:rFonts w:ascii="Times New Roman" w:hAnsi="Times New Roman" w:cs="Times New Roman"/>
          <w:bCs/>
        </w:rPr>
      </w:pPr>
      <w:r w:rsidRPr="00465B3A">
        <w:rPr>
          <w:rFonts w:ascii="Times New Roman" w:hAnsi="Times New Roman" w:cs="Times New Roman"/>
          <w:bCs/>
        </w:rPr>
        <w:t>The new school will offer the same elective options currently provided at PIA:</w:t>
      </w:r>
    </w:p>
    <w:p w14:paraId="23D34FF1" w14:textId="77777777" w:rsidR="00465B3A" w:rsidRDefault="00465B3A" w:rsidP="00465B3A">
      <w:pPr>
        <w:pStyle w:val="ListParagraph"/>
        <w:numPr>
          <w:ilvl w:val="2"/>
          <w:numId w:val="7"/>
        </w:numPr>
        <w:spacing w:line="276" w:lineRule="auto"/>
        <w:rPr>
          <w:rFonts w:ascii="Times New Roman" w:hAnsi="Times New Roman" w:cs="Times New Roman"/>
          <w:bCs/>
        </w:rPr>
      </w:pPr>
      <w:r w:rsidRPr="00465B3A">
        <w:rPr>
          <w:rFonts w:ascii="Times New Roman" w:hAnsi="Times New Roman" w:cs="Times New Roman"/>
          <w:bCs/>
        </w:rPr>
        <w:t>Art</w:t>
      </w:r>
    </w:p>
    <w:p w14:paraId="4945F420" w14:textId="77777777" w:rsidR="00465B3A" w:rsidRDefault="00465B3A" w:rsidP="00465B3A">
      <w:pPr>
        <w:pStyle w:val="ListParagraph"/>
        <w:numPr>
          <w:ilvl w:val="2"/>
          <w:numId w:val="7"/>
        </w:numPr>
        <w:spacing w:line="276" w:lineRule="auto"/>
        <w:rPr>
          <w:rFonts w:ascii="Times New Roman" w:hAnsi="Times New Roman" w:cs="Times New Roman"/>
          <w:bCs/>
        </w:rPr>
      </w:pPr>
      <w:r w:rsidRPr="00465B3A">
        <w:rPr>
          <w:rFonts w:ascii="Times New Roman" w:hAnsi="Times New Roman" w:cs="Times New Roman"/>
          <w:bCs/>
        </w:rPr>
        <w:t>Physical Education</w:t>
      </w:r>
    </w:p>
    <w:p w14:paraId="7F0AD6D3" w14:textId="77777777" w:rsidR="00465B3A" w:rsidRDefault="00465B3A" w:rsidP="00465B3A">
      <w:pPr>
        <w:pStyle w:val="ListParagraph"/>
        <w:numPr>
          <w:ilvl w:val="2"/>
          <w:numId w:val="7"/>
        </w:numPr>
        <w:spacing w:line="276" w:lineRule="auto"/>
        <w:rPr>
          <w:rFonts w:ascii="Times New Roman" w:hAnsi="Times New Roman" w:cs="Times New Roman"/>
          <w:bCs/>
        </w:rPr>
      </w:pPr>
      <w:r w:rsidRPr="00465B3A">
        <w:rPr>
          <w:rFonts w:ascii="Times New Roman" w:hAnsi="Times New Roman" w:cs="Times New Roman"/>
          <w:bCs/>
        </w:rPr>
        <w:t>Band</w:t>
      </w:r>
    </w:p>
    <w:p w14:paraId="6FAE1E67" w14:textId="77777777" w:rsidR="00465B3A" w:rsidRDefault="00465B3A" w:rsidP="00465B3A">
      <w:pPr>
        <w:pStyle w:val="ListParagraph"/>
        <w:numPr>
          <w:ilvl w:val="2"/>
          <w:numId w:val="7"/>
        </w:numPr>
        <w:spacing w:line="276" w:lineRule="auto"/>
        <w:rPr>
          <w:rFonts w:ascii="Times New Roman" w:hAnsi="Times New Roman" w:cs="Times New Roman"/>
          <w:bCs/>
        </w:rPr>
      </w:pPr>
      <w:r w:rsidRPr="00465B3A">
        <w:rPr>
          <w:rFonts w:ascii="Times New Roman" w:hAnsi="Times New Roman" w:cs="Times New Roman"/>
          <w:bCs/>
        </w:rPr>
        <w:t>Spanish</w:t>
      </w:r>
    </w:p>
    <w:p w14:paraId="4A1616F6" w14:textId="772F6121" w:rsidR="00465B3A" w:rsidRPr="00465B3A" w:rsidRDefault="00465B3A" w:rsidP="00465B3A">
      <w:pPr>
        <w:pStyle w:val="ListParagraph"/>
        <w:numPr>
          <w:ilvl w:val="2"/>
          <w:numId w:val="7"/>
        </w:numPr>
        <w:spacing w:line="276" w:lineRule="auto"/>
        <w:rPr>
          <w:rFonts w:ascii="Times New Roman" w:hAnsi="Times New Roman" w:cs="Times New Roman"/>
          <w:bCs/>
        </w:rPr>
      </w:pPr>
      <w:r w:rsidRPr="00465B3A">
        <w:rPr>
          <w:rFonts w:ascii="Times New Roman" w:hAnsi="Times New Roman" w:cs="Times New Roman"/>
          <w:bCs/>
        </w:rPr>
        <w:t>ICT (Information &amp; Communication Technology)</w:t>
      </w:r>
    </w:p>
    <w:p w14:paraId="3AC86A36" w14:textId="77777777" w:rsidR="00465B3A" w:rsidRDefault="00465B3A" w:rsidP="00465B3A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bCs/>
        </w:rPr>
      </w:pPr>
      <w:r w:rsidRPr="00465B3A">
        <w:rPr>
          <w:rFonts w:ascii="Times New Roman" w:hAnsi="Times New Roman" w:cs="Times New Roman"/>
          <w:bCs/>
        </w:rPr>
        <w:t>Athletics</w:t>
      </w:r>
    </w:p>
    <w:p w14:paraId="325DEB3E" w14:textId="044DE149" w:rsidR="00465B3A" w:rsidRPr="00465B3A" w:rsidRDefault="00465B3A" w:rsidP="00465B3A">
      <w:pPr>
        <w:pStyle w:val="ListParagraph"/>
        <w:numPr>
          <w:ilvl w:val="1"/>
          <w:numId w:val="7"/>
        </w:numPr>
        <w:spacing w:line="276" w:lineRule="auto"/>
        <w:rPr>
          <w:rFonts w:ascii="Times New Roman" w:hAnsi="Times New Roman" w:cs="Times New Roman"/>
          <w:bCs/>
        </w:rPr>
      </w:pPr>
      <w:r w:rsidRPr="00465B3A">
        <w:rPr>
          <w:rFonts w:ascii="Times New Roman" w:hAnsi="Times New Roman" w:cs="Times New Roman"/>
          <w:bCs/>
        </w:rPr>
        <w:t>No updates are available yet regarding sports teams or athletic programming. Information will be shared once released by the district.</w:t>
      </w:r>
    </w:p>
    <w:p w14:paraId="5245F71A" w14:textId="77777777" w:rsidR="00465B3A" w:rsidRDefault="00465B3A" w:rsidP="00465B3A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bCs/>
        </w:rPr>
      </w:pPr>
      <w:r w:rsidRPr="00465B3A">
        <w:rPr>
          <w:rFonts w:ascii="Times New Roman" w:hAnsi="Times New Roman" w:cs="Times New Roman"/>
          <w:bCs/>
        </w:rPr>
        <w:lastRenderedPageBreak/>
        <w:t>Next Steps &amp; Upcoming Milestones</w:t>
      </w:r>
    </w:p>
    <w:p w14:paraId="1F11BA7A" w14:textId="77777777" w:rsidR="00465B3A" w:rsidRDefault="00465B3A" w:rsidP="00465B3A">
      <w:pPr>
        <w:pStyle w:val="ListParagraph"/>
        <w:numPr>
          <w:ilvl w:val="1"/>
          <w:numId w:val="8"/>
        </w:numPr>
        <w:spacing w:line="276" w:lineRule="auto"/>
        <w:rPr>
          <w:rFonts w:ascii="Times New Roman" w:hAnsi="Times New Roman" w:cs="Times New Roman"/>
          <w:bCs/>
        </w:rPr>
      </w:pPr>
      <w:r w:rsidRPr="00465B3A">
        <w:rPr>
          <w:rFonts w:ascii="Times New Roman" w:hAnsi="Times New Roman" w:cs="Times New Roman"/>
          <w:bCs/>
        </w:rPr>
        <w:t>Late January–February: Rapid planning and implementation will begin for middle school scheduling, programming, and operational setup.</w:t>
      </w:r>
    </w:p>
    <w:p w14:paraId="7BC25810" w14:textId="74814A71" w:rsidR="001425CA" w:rsidRPr="00465B3A" w:rsidRDefault="00465B3A" w:rsidP="00465B3A">
      <w:pPr>
        <w:pStyle w:val="ListParagraph"/>
        <w:numPr>
          <w:ilvl w:val="1"/>
          <w:numId w:val="8"/>
        </w:numPr>
        <w:spacing w:line="276" w:lineRule="auto"/>
        <w:rPr>
          <w:rFonts w:ascii="Times New Roman" w:hAnsi="Times New Roman" w:cs="Times New Roman"/>
          <w:bCs/>
        </w:rPr>
      </w:pPr>
      <w:r w:rsidRPr="00465B3A">
        <w:rPr>
          <w:rFonts w:ascii="Times New Roman" w:hAnsi="Times New Roman" w:cs="Times New Roman"/>
          <w:bCs/>
        </w:rPr>
        <w:t>School Naming: A formal naming committee meeting is expected soon; timelines will be provided when finalized.</w:t>
      </w:r>
      <w:r w:rsidR="001425CA" w:rsidRPr="00465B3A">
        <w:rPr>
          <w:rFonts w:ascii="Times New Roman" w:hAnsi="Times New Roman" w:cs="Times New Roman"/>
          <w:bCs/>
        </w:rPr>
        <w:br/>
      </w:r>
    </w:p>
    <w:p w14:paraId="69B946C9" w14:textId="77777777" w:rsidR="001425CA" w:rsidRPr="002A6658" w:rsidRDefault="001425CA" w:rsidP="001425CA">
      <w:pPr>
        <w:spacing w:line="276" w:lineRule="auto"/>
        <w:rPr>
          <w:rFonts w:ascii="Times New Roman" w:hAnsi="Times New Roman" w:cs="Times New Roman"/>
          <w:b/>
          <w:u w:val="single"/>
        </w:rPr>
      </w:pPr>
      <w:r w:rsidRPr="002A6658">
        <w:rPr>
          <w:rFonts w:ascii="Times New Roman" w:hAnsi="Times New Roman" w:cs="Times New Roman"/>
          <w:b/>
          <w:u w:val="single"/>
        </w:rPr>
        <w:t>Next Meeting Date &amp; Time</w:t>
      </w:r>
    </w:p>
    <w:p w14:paraId="03DD794B" w14:textId="6889ABA0" w:rsidR="001425CA" w:rsidRPr="002A6658" w:rsidRDefault="001425CA" w:rsidP="001425CA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r w:rsidRPr="002A6658">
        <w:rPr>
          <w:rFonts w:ascii="Times New Roman" w:hAnsi="Times New Roman" w:cs="Times New Roman"/>
        </w:rPr>
        <w:t xml:space="preserve">The next meeting will be held on </w:t>
      </w:r>
      <w:r w:rsidR="00465B3A">
        <w:rPr>
          <w:rFonts w:ascii="Times New Roman" w:hAnsi="Times New Roman" w:cs="Times New Roman"/>
        </w:rPr>
        <w:t>January 27</w:t>
      </w:r>
      <w:r w:rsidR="00465B3A" w:rsidRPr="00465B3A">
        <w:rPr>
          <w:rFonts w:ascii="Times New Roman" w:hAnsi="Times New Roman" w:cs="Times New Roman"/>
          <w:vertAlign w:val="superscript"/>
        </w:rPr>
        <w:t>th</w:t>
      </w:r>
      <w:r w:rsidR="00465B3A">
        <w:rPr>
          <w:rFonts w:ascii="Times New Roman" w:hAnsi="Times New Roman" w:cs="Times New Roman"/>
        </w:rPr>
        <w:t>, 2025</w:t>
      </w:r>
    </w:p>
    <w:p w14:paraId="6282F7C7" w14:textId="77777777" w:rsidR="001425CA" w:rsidRPr="002A6658" w:rsidRDefault="001425CA" w:rsidP="001425CA">
      <w:pPr>
        <w:spacing w:line="276" w:lineRule="auto"/>
        <w:rPr>
          <w:rFonts w:ascii="Times New Roman" w:hAnsi="Times New Roman" w:cs="Times New Roman"/>
        </w:rPr>
      </w:pPr>
    </w:p>
    <w:p w14:paraId="55687CB6" w14:textId="77777777" w:rsidR="001425CA" w:rsidRPr="002A6658" w:rsidRDefault="001425CA" w:rsidP="001425CA">
      <w:pPr>
        <w:spacing w:line="276" w:lineRule="auto"/>
        <w:rPr>
          <w:rFonts w:ascii="Times New Roman" w:hAnsi="Times New Roman" w:cs="Times New Roman"/>
          <w:b/>
          <w:u w:val="single"/>
        </w:rPr>
      </w:pPr>
      <w:r w:rsidRPr="002A6658">
        <w:rPr>
          <w:rFonts w:ascii="Times New Roman" w:hAnsi="Times New Roman" w:cs="Times New Roman"/>
          <w:b/>
          <w:u w:val="single"/>
        </w:rPr>
        <w:t>Adjournment</w:t>
      </w:r>
    </w:p>
    <w:p w14:paraId="24852FC8" w14:textId="7981D992" w:rsidR="001425CA" w:rsidRPr="002A6658" w:rsidRDefault="001425CA" w:rsidP="001425CA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r w:rsidRPr="002A6658">
        <w:rPr>
          <w:rFonts w:ascii="Times New Roman" w:hAnsi="Times New Roman" w:cs="Times New Roman"/>
        </w:rPr>
        <w:t xml:space="preserve">Motion to adjourn: </w:t>
      </w:r>
      <w:r w:rsidR="00465B3A">
        <w:rPr>
          <w:rFonts w:ascii="Times New Roman" w:hAnsi="Times New Roman" w:cs="Times New Roman"/>
        </w:rPr>
        <w:t xml:space="preserve">Ansley </w:t>
      </w:r>
      <w:r w:rsidR="008F1DE4">
        <w:rPr>
          <w:rFonts w:ascii="Times New Roman" w:hAnsi="Times New Roman" w:cs="Times New Roman"/>
        </w:rPr>
        <w:t>Parfitt</w:t>
      </w:r>
    </w:p>
    <w:p w14:paraId="2486C115" w14:textId="7C7C8093" w:rsidR="001425CA" w:rsidRPr="002A6658" w:rsidRDefault="001425CA" w:rsidP="001425CA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r w:rsidRPr="002A6658">
        <w:rPr>
          <w:rFonts w:ascii="Times New Roman" w:hAnsi="Times New Roman" w:cs="Times New Roman"/>
        </w:rPr>
        <w:t xml:space="preserve">Second: </w:t>
      </w:r>
      <w:r w:rsidR="00465B3A">
        <w:rPr>
          <w:rFonts w:ascii="Times New Roman" w:hAnsi="Times New Roman" w:cs="Times New Roman"/>
        </w:rPr>
        <w:t xml:space="preserve">Amanda </w:t>
      </w:r>
      <w:r w:rsidR="008F1DE4">
        <w:rPr>
          <w:rFonts w:ascii="Times New Roman" w:hAnsi="Times New Roman" w:cs="Times New Roman"/>
        </w:rPr>
        <w:t>Riedl</w:t>
      </w:r>
    </w:p>
    <w:p w14:paraId="60AA09A9" w14:textId="67F5D754" w:rsidR="001425CA" w:rsidRPr="002A6658" w:rsidRDefault="001425CA" w:rsidP="001425CA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r w:rsidRPr="002A6658">
        <w:rPr>
          <w:rFonts w:ascii="Times New Roman" w:hAnsi="Times New Roman" w:cs="Times New Roman"/>
        </w:rPr>
        <w:t xml:space="preserve">Time: </w:t>
      </w:r>
      <w:r w:rsidR="008F1DE4">
        <w:rPr>
          <w:rFonts w:ascii="Times New Roman" w:hAnsi="Times New Roman" w:cs="Times New Roman"/>
        </w:rPr>
        <w:t>3:30pm</w:t>
      </w:r>
    </w:p>
    <w:p w14:paraId="764179B9" w14:textId="77777777" w:rsidR="001425CA" w:rsidRPr="002A6658" w:rsidRDefault="001425CA" w:rsidP="001425CA">
      <w:pPr>
        <w:spacing w:line="276" w:lineRule="auto"/>
        <w:rPr>
          <w:rFonts w:ascii="Times New Roman" w:hAnsi="Times New Roman" w:cs="Times New Roman"/>
        </w:rPr>
      </w:pPr>
    </w:p>
    <w:p w14:paraId="48E7AC89" w14:textId="77777777" w:rsidR="001425CA" w:rsidRPr="002A6658" w:rsidRDefault="001425CA" w:rsidP="001425CA">
      <w:pPr>
        <w:spacing w:line="276" w:lineRule="auto"/>
        <w:rPr>
          <w:rFonts w:ascii="Times New Roman" w:hAnsi="Times New Roman" w:cs="Times New Roman"/>
          <w:u w:val="single"/>
        </w:rPr>
      </w:pPr>
    </w:p>
    <w:p w14:paraId="7AD2E732" w14:textId="77777777" w:rsidR="00821569" w:rsidRDefault="00821569"/>
    <w:sectPr w:rsidR="00821569" w:rsidSect="001425CA">
      <w:headerReference w:type="default" r:id="rId8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C7033" w14:textId="77777777" w:rsidR="00680F6D" w:rsidRDefault="00680F6D" w:rsidP="001425CA">
      <w:r>
        <w:separator/>
      </w:r>
    </w:p>
  </w:endnote>
  <w:endnote w:type="continuationSeparator" w:id="0">
    <w:p w14:paraId="5F775C95" w14:textId="77777777" w:rsidR="00680F6D" w:rsidRDefault="00680F6D" w:rsidP="00142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DD5A7" w14:textId="77777777" w:rsidR="00680F6D" w:rsidRDefault="00680F6D" w:rsidP="001425CA">
      <w:r>
        <w:separator/>
      </w:r>
    </w:p>
  </w:footnote>
  <w:footnote w:type="continuationSeparator" w:id="0">
    <w:p w14:paraId="4780A084" w14:textId="77777777" w:rsidR="00680F6D" w:rsidRDefault="00680F6D" w:rsidP="00142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06E93" w14:textId="77777777" w:rsidR="001425CA" w:rsidRPr="001425CA" w:rsidRDefault="001425CA" w:rsidP="001425CA">
    <w:pPr>
      <w:spacing w:line="276" w:lineRule="auto"/>
      <w:rPr>
        <w:rFonts w:ascii="Times New Roman" w:hAnsi="Times New Roman" w:cs="Times New Roman"/>
        <w:bCs/>
        <w:sz w:val="22"/>
        <w:szCs w:val="22"/>
      </w:rPr>
    </w:pPr>
    <w:r w:rsidRPr="001425CA">
      <w:rPr>
        <w:rFonts w:ascii="Times New Roman" w:hAnsi="Times New Roman" w:cs="Times New Roman"/>
        <w:bCs/>
        <w:sz w:val="22"/>
        <w:szCs w:val="22"/>
      </w:rPr>
      <w:t>Pine Island Academy</w:t>
    </w:r>
  </w:p>
  <w:p w14:paraId="723EC7E1" w14:textId="77777777" w:rsidR="001425CA" w:rsidRPr="001425CA" w:rsidRDefault="001425CA" w:rsidP="001425CA">
    <w:pPr>
      <w:spacing w:line="276" w:lineRule="auto"/>
      <w:rPr>
        <w:rFonts w:ascii="Times New Roman" w:hAnsi="Times New Roman" w:cs="Times New Roman"/>
        <w:bCs/>
        <w:sz w:val="22"/>
        <w:szCs w:val="22"/>
      </w:rPr>
    </w:pPr>
    <w:r w:rsidRPr="001425CA">
      <w:rPr>
        <w:rFonts w:ascii="Times New Roman" w:hAnsi="Times New Roman" w:cs="Times New Roman"/>
        <w:bCs/>
        <w:sz w:val="22"/>
        <w:szCs w:val="22"/>
      </w:rPr>
      <w:t>SAC Meeting Minutes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861"/>
    <w:multiLevelType w:val="hybridMultilevel"/>
    <w:tmpl w:val="09B0F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E0DF7"/>
    <w:multiLevelType w:val="hybridMultilevel"/>
    <w:tmpl w:val="CBB44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650CD"/>
    <w:multiLevelType w:val="hybridMultilevel"/>
    <w:tmpl w:val="3C2A6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697B88"/>
    <w:multiLevelType w:val="hybridMultilevel"/>
    <w:tmpl w:val="D4B6F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B04C41"/>
    <w:multiLevelType w:val="hybridMultilevel"/>
    <w:tmpl w:val="10DC4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AD2047"/>
    <w:multiLevelType w:val="hybridMultilevel"/>
    <w:tmpl w:val="D5748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247579"/>
    <w:multiLevelType w:val="hybridMultilevel"/>
    <w:tmpl w:val="E3249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E70B9D"/>
    <w:multiLevelType w:val="hybridMultilevel"/>
    <w:tmpl w:val="71569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6842049">
    <w:abstractNumId w:val="1"/>
  </w:num>
  <w:num w:numId="2" w16cid:durableId="266621174">
    <w:abstractNumId w:val="7"/>
  </w:num>
  <w:num w:numId="3" w16cid:durableId="1846168622">
    <w:abstractNumId w:val="0"/>
  </w:num>
  <w:num w:numId="4" w16cid:durableId="665208325">
    <w:abstractNumId w:val="3"/>
  </w:num>
  <w:num w:numId="5" w16cid:durableId="1363215016">
    <w:abstractNumId w:val="6"/>
  </w:num>
  <w:num w:numId="6" w16cid:durableId="2031027025">
    <w:abstractNumId w:val="4"/>
  </w:num>
  <w:num w:numId="7" w16cid:durableId="572813460">
    <w:abstractNumId w:val="2"/>
  </w:num>
  <w:num w:numId="8" w16cid:durableId="14960668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28F"/>
    <w:rsid w:val="00031E1C"/>
    <w:rsid w:val="001425CA"/>
    <w:rsid w:val="0016728F"/>
    <w:rsid w:val="003B495C"/>
    <w:rsid w:val="003B6AB3"/>
    <w:rsid w:val="00465B3A"/>
    <w:rsid w:val="005A0742"/>
    <w:rsid w:val="005B75A7"/>
    <w:rsid w:val="00680F6D"/>
    <w:rsid w:val="007E396F"/>
    <w:rsid w:val="00821569"/>
    <w:rsid w:val="008F1DE4"/>
    <w:rsid w:val="009F5EAB"/>
    <w:rsid w:val="00A1063C"/>
    <w:rsid w:val="00C752CE"/>
    <w:rsid w:val="00C9769B"/>
    <w:rsid w:val="00D70479"/>
    <w:rsid w:val="00F51DCD"/>
    <w:rsid w:val="00FA6757"/>
    <w:rsid w:val="00FB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8CD82"/>
  <w15:chartTrackingRefBased/>
  <w15:docId w15:val="{754189BC-84D7-49C9-99F0-1AABA9520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5CA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25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25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25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25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25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25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25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25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25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25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25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25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25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25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25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25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25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25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25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25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25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25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25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25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25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25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25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25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25C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425C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425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25CA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425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25CA"/>
    <w:rPr>
      <w:kern w:val="0"/>
      <w14:ligatures w14:val="none"/>
    </w:rPr>
  </w:style>
  <w:style w:type="paragraph" w:customStyle="1" w:styleId="Default">
    <w:name w:val="Default"/>
    <w:rsid w:val="00465B3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AC\Meeting%20Minutes\Meeting%20Minut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 Template</Template>
  <TotalTime>66</TotalTime>
  <Pages>3</Pages>
  <Words>448</Words>
  <Characters>2453</Characters>
  <Application>Microsoft Office Word</Application>
  <DocSecurity>0</DocSecurity>
  <Lines>188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SJCSD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Skylar Derr</dc:creator>
  <cp:keywords/>
  <dc:description/>
  <cp:lastModifiedBy>Skylar Derr</cp:lastModifiedBy>
  <cp:revision>6</cp:revision>
  <dcterms:created xsi:type="dcterms:W3CDTF">2025-12-02T19:40:00Z</dcterms:created>
  <dcterms:modified xsi:type="dcterms:W3CDTF">2026-01-27T14:16:00Z</dcterms:modified>
</cp:coreProperties>
</file>