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FD09" w14:textId="77777777" w:rsidR="006D42B6" w:rsidRDefault="006D42B6" w:rsidP="006D42B6">
      <w:pPr>
        <w:jc w:val="center"/>
        <w:rPr>
          <w:rFonts w:ascii="Cambria" w:hAnsi="Cambria"/>
        </w:rPr>
      </w:pPr>
      <w:r w:rsidRPr="00F267FA">
        <w:rPr>
          <w:rFonts w:ascii="Cambria" w:hAnsi="Cambria"/>
          <w:noProof/>
        </w:rPr>
        <w:drawing>
          <wp:inline distT="0" distB="0" distL="0" distR="0" wp14:anchorId="4314D501" wp14:editId="109C8D67">
            <wp:extent cx="882650" cy="5937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1581" cy="606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F101F" w14:textId="77777777" w:rsidR="006D42B6" w:rsidRDefault="006D42B6" w:rsidP="006D42B6">
      <w:pPr>
        <w:jc w:val="center"/>
        <w:rPr>
          <w:rFonts w:ascii="Cambria" w:hAnsi="Cambria"/>
        </w:rPr>
      </w:pPr>
    </w:p>
    <w:p w14:paraId="79BA4488" w14:textId="77777777" w:rsidR="006D42B6" w:rsidRPr="00574B56" w:rsidRDefault="006D42B6" w:rsidP="006D4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2"/>
          <w:u w:val="single"/>
        </w:rPr>
      </w:pPr>
      <w:r w:rsidRPr="00574B56">
        <w:rPr>
          <w:rFonts w:ascii="Times New Roman" w:hAnsi="Times New Roman" w:cs="Times New Roman"/>
          <w:b/>
          <w:sz w:val="28"/>
          <w:szCs w:val="22"/>
          <w:u w:val="single"/>
        </w:rPr>
        <w:t>SAC Meeting Minutes</w:t>
      </w:r>
    </w:p>
    <w:p w14:paraId="79E41C59" w14:textId="77777777" w:rsidR="006D42B6" w:rsidRPr="00574B56" w:rsidRDefault="006D42B6" w:rsidP="006D42B6">
      <w:pPr>
        <w:spacing w:line="276" w:lineRule="auto"/>
        <w:jc w:val="center"/>
        <w:rPr>
          <w:rFonts w:ascii="Times New Roman" w:hAnsi="Times New Roman" w:cs="Times New Roman"/>
          <w:szCs w:val="22"/>
        </w:rPr>
      </w:pPr>
      <w:r w:rsidRPr="00574B56">
        <w:rPr>
          <w:rFonts w:ascii="Times New Roman" w:hAnsi="Times New Roman" w:cs="Times New Roman"/>
          <w:szCs w:val="22"/>
        </w:rPr>
        <w:t>Pine Island Academy</w:t>
      </w:r>
    </w:p>
    <w:p w14:paraId="3F2087C8" w14:textId="2B4D345C" w:rsidR="008831F5" w:rsidRPr="00574B56" w:rsidRDefault="00735E9C" w:rsidP="006D42B6">
      <w:pPr>
        <w:spacing w:line="276" w:lineRule="auto"/>
        <w:jc w:val="center"/>
        <w:rPr>
          <w:rFonts w:ascii="Times New Roman" w:hAnsi="Times New Roman" w:cs="Times New Roman"/>
          <w:szCs w:val="22"/>
        </w:rPr>
      </w:pPr>
      <w:r w:rsidRPr="00574B56">
        <w:rPr>
          <w:rFonts w:ascii="Times New Roman" w:hAnsi="Times New Roman" w:cs="Times New Roman"/>
          <w:szCs w:val="22"/>
        </w:rPr>
        <w:t>February 25</w:t>
      </w:r>
      <w:r w:rsidRPr="00574B56">
        <w:rPr>
          <w:rFonts w:ascii="Times New Roman" w:hAnsi="Times New Roman" w:cs="Times New Roman"/>
          <w:szCs w:val="22"/>
          <w:vertAlign w:val="superscript"/>
        </w:rPr>
        <w:t>th</w:t>
      </w:r>
      <w:r w:rsidRPr="00574B56">
        <w:rPr>
          <w:rFonts w:ascii="Times New Roman" w:hAnsi="Times New Roman" w:cs="Times New Roman"/>
          <w:szCs w:val="22"/>
        </w:rPr>
        <w:t>, 2025</w:t>
      </w:r>
    </w:p>
    <w:p w14:paraId="5E05CA76" w14:textId="77777777" w:rsidR="006D42B6" w:rsidRPr="00574B56" w:rsidRDefault="008831F5" w:rsidP="006D42B6">
      <w:pPr>
        <w:spacing w:line="276" w:lineRule="auto"/>
        <w:jc w:val="center"/>
        <w:rPr>
          <w:rFonts w:ascii="Times New Roman" w:hAnsi="Times New Roman" w:cs="Times New Roman"/>
          <w:szCs w:val="22"/>
        </w:rPr>
      </w:pPr>
      <w:r w:rsidRPr="00574B56">
        <w:rPr>
          <w:rFonts w:ascii="Times New Roman" w:hAnsi="Times New Roman" w:cs="Times New Roman"/>
          <w:szCs w:val="22"/>
        </w:rPr>
        <w:t xml:space="preserve"> 3:15 PM</w:t>
      </w:r>
    </w:p>
    <w:p w14:paraId="4FDA285C" w14:textId="5D6C2CCB" w:rsidR="006D42B6" w:rsidRPr="00574B56" w:rsidRDefault="000E4D69" w:rsidP="00574B56">
      <w:pPr>
        <w:spacing w:line="276" w:lineRule="auto"/>
        <w:jc w:val="center"/>
        <w:rPr>
          <w:rFonts w:ascii="Times New Roman" w:hAnsi="Times New Roman" w:cs="Times New Roman"/>
          <w:szCs w:val="22"/>
        </w:rPr>
      </w:pPr>
      <w:r w:rsidRPr="00574B56">
        <w:rPr>
          <w:rFonts w:ascii="Times New Roman" w:hAnsi="Times New Roman" w:cs="Times New Roman"/>
          <w:szCs w:val="22"/>
        </w:rPr>
        <w:t>Media Center</w:t>
      </w:r>
    </w:p>
    <w:p w14:paraId="7F4B3393" w14:textId="77777777" w:rsidR="006D42B6" w:rsidRPr="002A6658" w:rsidRDefault="006D42B6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Call to Order</w:t>
      </w:r>
      <w:r w:rsidR="00355C20" w:rsidRPr="002A6658">
        <w:rPr>
          <w:rFonts w:ascii="Times New Roman" w:hAnsi="Times New Roman" w:cs="Times New Roman"/>
          <w:b/>
          <w:u w:val="single"/>
        </w:rPr>
        <w:t>:</w:t>
      </w:r>
    </w:p>
    <w:p w14:paraId="03068CA9" w14:textId="0FD4AD95" w:rsidR="006D42B6" w:rsidRPr="002A6658" w:rsidRDefault="006D42B6" w:rsidP="006D42B6">
      <w:p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A meeting of the Pine Island Academy School Advisory Council was held </w:t>
      </w:r>
      <w:r w:rsidR="000E4D69" w:rsidRPr="002A6658">
        <w:rPr>
          <w:rFonts w:ascii="Times New Roman" w:hAnsi="Times New Roman" w:cs="Times New Roman"/>
        </w:rPr>
        <w:t>in person in the Media center</w:t>
      </w:r>
      <w:r w:rsidRPr="002A6658">
        <w:rPr>
          <w:rFonts w:ascii="Times New Roman" w:hAnsi="Times New Roman" w:cs="Times New Roman"/>
        </w:rPr>
        <w:t xml:space="preserve"> on </w:t>
      </w:r>
      <w:r w:rsidR="00D72129" w:rsidRPr="002A6658">
        <w:rPr>
          <w:rFonts w:ascii="Times New Roman" w:hAnsi="Times New Roman" w:cs="Times New Roman"/>
        </w:rPr>
        <w:t>Date</w:t>
      </w:r>
      <w:r w:rsidRPr="002A6658">
        <w:rPr>
          <w:rFonts w:ascii="Times New Roman" w:hAnsi="Times New Roman" w:cs="Times New Roman"/>
        </w:rPr>
        <w:t xml:space="preserve">. SAC Chair, </w:t>
      </w:r>
      <w:r w:rsidR="00EA5452" w:rsidRPr="002A6658">
        <w:rPr>
          <w:rFonts w:ascii="Times New Roman" w:hAnsi="Times New Roman" w:cs="Times New Roman"/>
        </w:rPr>
        <w:t>Erika Harpe</w:t>
      </w:r>
      <w:r w:rsidRPr="002A6658">
        <w:rPr>
          <w:rFonts w:ascii="Times New Roman" w:hAnsi="Times New Roman" w:cs="Times New Roman"/>
        </w:rPr>
        <w:t xml:space="preserve">, called the meeting to order at </w:t>
      </w:r>
      <w:r w:rsidR="002B31AE">
        <w:rPr>
          <w:rFonts w:ascii="Times New Roman" w:hAnsi="Times New Roman" w:cs="Times New Roman"/>
        </w:rPr>
        <w:t>3:19</w:t>
      </w:r>
      <w:r w:rsidR="008831F5" w:rsidRPr="002A6658">
        <w:rPr>
          <w:rFonts w:ascii="Times New Roman" w:hAnsi="Times New Roman" w:cs="Times New Roman"/>
        </w:rPr>
        <w:t xml:space="preserve"> PM</w:t>
      </w:r>
      <w:r w:rsidRPr="002A6658">
        <w:rPr>
          <w:rFonts w:ascii="Times New Roman" w:hAnsi="Times New Roman" w:cs="Times New Roman"/>
        </w:rPr>
        <w:t xml:space="preserve">. </w:t>
      </w:r>
      <w:r w:rsidR="00EA5452" w:rsidRPr="002A6658">
        <w:rPr>
          <w:rFonts w:ascii="Times New Roman" w:hAnsi="Times New Roman" w:cs="Times New Roman"/>
        </w:rPr>
        <w:t>Skylar Derr</w:t>
      </w:r>
      <w:r w:rsidR="005273D5" w:rsidRPr="002A6658">
        <w:rPr>
          <w:rFonts w:ascii="Times New Roman" w:hAnsi="Times New Roman" w:cs="Times New Roman"/>
        </w:rPr>
        <w:t xml:space="preserve"> </w:t>
      </w:r>
      <w:r w:rsidRPr="002A6658">
        <w:rPr>
          <w:rFonts w:ascii="Times New Roman" w:hAnsi="Times New Roman" w:cs="Times New Roman"/>
        </w:rPr>
        <w:t xml:space="preserve">will record minutes for this meeting. </w:t>
      </w:r>
    </w:p>
    <w:p w14:paraId="2D4EE56B" w14:textId="77777777" w:rsidR="009E13D9" w:rsidRPr="002A6658" w:rsidRDefault="009E13D9" w:rsidP="006D42B6">
      <w:pPr>
        <w:spacing w:line="276" w:lineRule="auto"/>
        <w:rPr>
          <w:rFonts w:ascii="Times New Roman" w:hAnsi="Times New Roman" w:cs="Times New Roman"/>
        </w:rPr>
      </w:pPr>
    </w:p>
    <w:p w14:paraId="46C4124A" w14:textId="659A8A39" w:rsidR="009E13D9" w:rsidRDefault="008831F5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Welcome</w:t>
      </w:r>
    </w:p>
    <w:p w14:paraId="7530A0EC" w14:textId="77777777" w:rsidR="0072224C" w:rsidRPr="002A6658" w:rsidRDefault="0072224C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3F580126" w14:textId="6E8AB3B1" w:rsidR="008831F5" w:rsidRPr="002A6658" w:rsidRDefault="004145A0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Approval of </w:t>
      </w:r>
      <w:r w:rsidR="00735E9C">
        <w:rPr>
          <w:rFonts w:ascii="Times New Roman" w:hAnsi="Times New Roman" w:cs="Times New Roman"/>
          <w:b/>
          <w:u w:val="single"/>
        </w:rPr>
        <w:t>October, November and January</w:t>
      </w:r>
      <w:r>
        <w:rPr>
          <w:rFonts w:ascii="Times New Roman" w:hAnsi="Times New Roman" w:cs="Times New Roman"/>
          <w:b/>
          <w:u w:val="single"/>
        </w:rPr>
        <w:t xml:space="preserve"> Meeting Minutes:</w:t>
      </w:r>
    </w:p>
    <w:p w14:paraId="2E30D6D0" w14:textId="273D22B0" w:rsidR="004145A0" w:rsidRPr="004145A0" w:rsidRDefault="002B31AE" w:rsidP="004145A0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</w:t>
      </w:r>
      <w:r w:rsidR="004145A0">
        <w:rPr>
          <w:rFonts w:ascii="Times New Roman" w:hAnsi="Times New Roman" w:cs="Times New Roman"/>
        </w:rPr>
        <w:t xml:space="preserve"> Minutes</w:t>
      </w:r>
    </w:p>
    <w:p w14:paraId="22ADB265" w14:textId="0088EBD1" w:rsidR="008831F5" w:rsidRPr="002A6658" w:rsidRDefault="009E13D9" w:rsidP="006D42B6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>Motion to approve:</w:t>
      </w:r>
      <w:r w:rsidR="002B31AE">
        <w:rPr>
          <w:rFonts w:ascii="Times New Roman" w:hAnsi="Times New Roman" w:cs="Times New Roman"/>
        </w:rPr>
        <w:t xml:space="preserve"> Brittany Barron</w:t>
      </w:r>
    </w:p>
    <w:p w14:paraId="7CA19572" w14:textId="39C9DFFF" w:rsidR="009E13D9" w:rsidRDefault="009E13D9" w:rsidP="006D42B6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Second: </w:t>
      </w:r>
      <w:r w:rsidR="002B31AE">
        <w:rPr>
          <w:rFonts w:ascii="Times New Roman" w:hAnsi="Times New Roman" w:cs="Times New Roman"/>
        </w:rPr>
        <w:t>Ansley Parfitt</w:t>
      </w:r>
    </w:p>
    <w:p w14:paraId="343F7246" w14:textId="406CBF80" w:rsidR="002B31AE" w:rsidRPr="004145A0" w:rsidRDefault="002B31AE" w:rsidP="002B31AE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</w:t>
      </w:r>
      <w:r>
        <w:rPr>
          <w:rFonts w:ascii="Times New Roman" w:hAnsi="Times New Roman" w:cs="Times New Roman"/>
        </w:rPr>
        <w:t xml:space="preserve"> Minutes</w:t>
      </w:r>
    </w:p>
    <w:p w14:paraId="010FAC98" w14:textId="55BFCF0F" w:rsidR="002B31AE" w:rsidRPr="002A6658" w:rsidRDefault="002B31AE" w:rsidP="002B31AE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>Motion to approve:</w:t>
      </w:r>
      <w:r>
        <w:rPr>
          <w:rFonts w:ascii="Times New Roman" w:hAnsi="Times New Roman" w:cs="Times New Roman"/>
        </w:rPr>
        <w:t xml:space="preserve"> Brittany Barron</w:t>
      </w:r>
    </w:p>
    <w:p w14:paraId="515CE96E" w14:textId="67146FDD" w:rsidR="002B31AE" w:rsidRPr="004145A0" w:rsidRDefault="002B31AE" w:rsidP="002B31AE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Second: </w:t>
      </w:r>
      <w:r>
        <w:rPr>
          <w:rFonts w:ascii="Times New Roman" w:hAnsi="Times New Roman" w:cs="Times New Roman"/>
        </w:rPr>
        <w:t>Lauren McDonald</w:t>
      </w:r>
    </w:p>
    <w:p w14:paraId="7474133A" w14:textId="14ECB5E8" w:rsidR="002B31AE" w:rsidRPr="004145A0" w:rsidRDefault="002B31AE" w:rsidP="002B31AE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</w:t>
      </w:r>
      <w:r>
        <w:rPr>
          <w:rFonts w:ascii="Times New Roman" w:hAnsi="Times New Roman" w:cs="Times New Roman"/>
        </w:rPr>
        <w:t xml:space="preserve"> Minutes</w:t>
      </w:r>
    </w:p>
    <w:p w14:paraId="24127D73" w14:textId="29F2D731" w:rsidR="002B31AE" w:rsidRPr="002A6658" w:rsidRDefault="002B31AE" w:rsidP="002B31AE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>Motion to approve:</w:t>
      </w:r>
      <w:r>
        <w:rPr>
          <w:rFonts w:ascii="Times New Roman" w:hAnsi="Times New Roman" w:cs="Times New Roman"/>
        </w:rPr>
        <w:t xml:space="preserve"> Brittany Barron</w:t>
      </w:r>
    </w:p>
    <w:p w14:paraId="51368955" w14:textId="632D0B42" w:rsidR="002B31AE" w:rsidRPr="002B31AE" w:rsidRDefault="002B31AE" w:rsidP="002B31AE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Second: </w:t>
      </w:r>
      <w:r>
        <w:rPr>
          <w:rFonts w:ascii="Times New Roman" w:hAnsi="Times New Roman" w:cs="Times New Roman"/>
        </w:rPr>
        <w:t>Sherin Sheen</w:t>
      </w:r>
    </w:p>
    <w:p w14:paraId="0022B98B" w14:textId="77777777" w:rsidR="009E13D9" w:rsidRPr="002A6658" w:rsidRDefault="009E13D9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Principal’s Report</w:t>
      </w:r>
    </w:p>
    <w:p w14:paraId="7114C388" w14:textId="77777777" w:rsidR="00DD28F6" w:rsidRDefault="005D0528" w:rsidP="00FB516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>Amanda Riedl</w:t>
      </w:r>
      <w:r w:rsidR="005053AE">
        <w:rPr>
          <w:rFonts w:ascii="Times New Roman" w:hAnsi="Times New Roman" w:cs="Times New Roman"/>
        </w:rPr>
        <w:t xml:space="preserve">- </w:t>
      </w:r>
    </w:p>
    <w:p w14:paraId="4F34AF1C" w14:textId="11F7F8E9" w:rsidR="005D0528" w:rsidRDefault="005053AE" w:rsidP="00DD28F6">
      <w:pPr>
        <w:pStyle w:val="ListParagraph"/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 up on cellphone questions from the January meeting</w:t>
      </w:r>
    </w:p>
    <w:p w14:paraId="0E5B4240" w14:textId="6C9CB9D7" w:rsidR="004E532E" w:rsidRDefault="004E532E" w:rsidP="00DD28F6">
      <w:pPr>
        <w:pStyle w:val="ListParagraph"/>
        <w:numPr>
          <w:ilvl w:val="2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Decision is school based</w:t>
      </w:r>
    </w:p>
    <w:p w14:paraId="5484B171" w14:textId="3960A4D4" w:rsidR="00DD28F6" w:rsidRDefault="00DD28F6" w:rsidP="00DD28F6">
      <w:pPr>
        <w:pStyle w:val="ListParagraph"/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Behavior reporting at school- bullying and otherwise</w:t>
      </w:r>
    </w:p>
    <w:p w14:paraId="780DE1D7" w14:textId="0B69F10A" w:rsidR="004764AB" w:rsidRDefault="004764AB" w:rsidP="004764AB">
      <w:pPr>
        <w:pStyle w:val="ListParagraph"/>
        <w:numPr>
          <w:ilvl w:val="2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Things are addressed immediately- there is a streamlined process to follow</w:t>
      </w:r>
    </w:p>
    <w:p w14:paraId="05ECAF19" w14:textId="4A32BBB6" w:rsidR="004764AB" w:rsidRDefault="004764AB" w:rsidP="004764AB">
      <w:pPr>
        <w:pStyle w:val="ListParagraph"/>
        <w:numPr>
          <w:ilvl w:val="2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Possible feedback on the greatest parent concern and how things are addressed. </w:t>
      </w:r>
    </w:p>
    <w:p w14:paraId="5A0E42F8" w14:textId="0B7A5DBC" w:rsidR="003A3085" w:rsidRDefault="003A3085" w:rsidP="004764AB">
      <w:pPr>
        <w:pStyle w:val="ListParagraph"/>
        <w:numPr>
          <w:ilvl w:val="2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Agenda item for March meeting- how do we educate students and problem solve on ways they can report concerns at school. </w:t>
      </w:r>
    </w:p>
    <w:p w14:paraId="76CA0B94" w14:textId="77777777" w:rsidR="00F528CA" w:rsidRDefault="0094112B" w:rsidP="00E81699">
      <w:pPr>
        <w:pStyle w:val="ListParagraph"/>
        <w:numPr>
          <w:ilvl w:val="3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Invite Guidance to March meeting</w:t>
      </w:r>
    </w:p>
    <w:p w14:paraId="618376D5" w14:textId="63323842" w:rsidR="006D42B6" w:rsidRPr="00E81699" w:rsidRDefault="00F528CA" w:rsidP="00E81699">
      <w:pPr>
        <w:pStyle w:val="ListParagraph"/>
        <w:numPr>
          <w:ilvl w:val="3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Invite </w:t>
      </w:r>
      <w:r w:rsidRPr="00F528CA">
        <w:rPr>
          <w:rFonts w:ascii="Times New Roman" w:hAnsi="Times New Roman" w:cs="Times New Roman"/>
        </w:rPr>
        <w:t>Darrell Sutherland</w:t>
      </w:r>
      <w:r>
        <w:rPr>
          <w:rFonts w:ascii="Times New Roman" w:hAnsi="Times New Roman" w:cs="Times New Roman"/>
        </w:rPr>
        <w:t xml:space="preserve"> to the next meeting</w:t>
      </w:r>
      <w:r w:rsidR="005D0528" w:rsidRPr="00E81699">
        <w:rPr>
          <w:rFonts w:ascii="Times New Roman" w:hAnsi="Times New Roman" w:cs="Times New Roman"/>
          <w:b/>
          <w:u w:val="single"/>
        </w:rPr>
        <w:br/>
      </w:r>
    </w:p>
    <w:p w14:paraId="0B72BC19" w14:textId="77777777" w:rsidR="006D42B6" w:rsidRPr="002A6658" w:rsidRDefault="006D42B6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Next Meeting Date &amp; Time</w:t>
      </w:r>
    </w:p>
    <w:p w14:paraId="4BA6C214" w14:textId="2F73F5C6" w:rsidR="006D42B6" w:rsidRPr="002A6658" w:rsidRDefault="006D42B6" w:rsidP="001A69E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>The next meeting will be held on</w:t>
      </w:r>
      <w:r w:rsidR="001A69E0" w:rsidRPr="002A6658">
        <w:rPr>
          <w:rFonts w:ascii="Times New Roman" w:hAnsi="Times New Roman" w:cs="Times New Roman"/>
        </w:rPr>
        <w:t xml:space="preserve"> </w:t>
      </w:r>
      <w:r w:rsidR="00323DC2">
        <w:rPr>
          <w:rFonts w:ascii="Times New Roman" w:hAnsi="Times New Roman" w:cs="Times New Roman"/>
        </w:rPr>
        <w:t>March 25</w:t>
      </w:r>
      <w:r w:rsidR="00323DC2" w:rsidRPr="00323DC2">
        <w:rPr>
          <w:rFonts w:ascii="Times New Roman" w:hAnsi="Times New Roman" w:cs="Times New Roman"/>
          <w:vertAlign w:val="superscript"/>
        </w:rPr>
        <w:t>th</w:t>
      </w:r>
      <w:r w:rsidR="00323DC2">
        <w:rPr>
          <w:rFonts w:ascii="Times New Roman" w:hAnsi="Times New Roman" w:cs="Times New Roman"/>
        </w:rPr>
        <w:t>, 2025</w:t>
      </w:r>
      <w:r w:rsidR="00590E56">
        <w:rPr>
          <w:rFonts w:ascii="Times New Roman" w:hAnsi="Times New Roman" w:cs="Times New Roman"/>
        </w:rPr>
        <w:t>.</w:t>
      </w:r>
    </w:p>
    <w:p w14:paraId="57705F8B" w14:textId="77777777" w:rsidR="006D42B6" w:rsidRPr="002A6658" w:rsidRDefault="006D42B6" w:rsidP="006D42B6">
      <w:pPr>
        <w:spacing w:line="276" w:lineRule="auto"/>
        <w:rPr>
          <w:rFonts w:ascii="Times New Roman" w:hAnsi="Times New Roman" w:cs="Times New Roman"/>
        </w:rPr>
      </w:pPr>
    </w:p>
    <w:p w14:paraId="0D0E2F04" w14:textId="77777777" w:rsidR="006D42B6" w:rsidRPr="002A6658" w:rsidRDefault="006D42B6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Adjournment</w:t>
      </w:r>
    </w:p>
    <w:p w14:paraId="742E65EC" w14:textId="60DA8505" w:rsidR="0006309E" w:rsidRPr="002A6658" w:rsidRDefault="006D42B6" w:rsidP="001A69E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>Motion</w:t>
      </w:r>
      <w:r w:rsidR="009E13D9" w:rsidRPr="002A6658">
        <w:rPr>
          <w:rFonts w:ascii="Times New Roman" w:hAnsi="Times New Roman" w:cs="Times New Roman"/>
        </w:rPr>
        <w:t xml:space="preserve"> to adjourn: </w:t>
      </w:r>
      <w:r w:rsidR="00F1466C">
        <w:rPr>
          <w:rFonts w:ascii="Times New Roman" w:hAnsi="Times New Roman" w:cs="Times New Roman"/>
        </w:rPr>
        <w:t>Ansley Parfitt</w:t>
      </w:r>
    </w:p>
    <w:p w14:paraId="3308F4CA" w14:textId="4A5C3FDA" w:rsidR="009E13D9" w:rsidRPr="002A6658" w:rsidRDefault="009E13D9" w:rsidP="001A69E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Second: </w:t>
      </w:r>
      <w:r w:rsidR="00F1466C">
        <w:rPr>
          <w:rFonts w:ascii="Times New Roman" w:hAnsi="Times New Roman" w:cs="Times New Roman"/>
        </w:rPr>
        <w:t>Brittany Barron</w:t>
      </w:r>
    </w:p>
    <w:p w14:paraId="79A3AC24" w14:textId="4C9B83CD" w:rsidR="009E13D9" w:rsidRPr="002A6658" w:rsidRDefault="009E13D9" w:rsidP="001A69E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Time: </w:t>
      </w:r>
      <w:r w:rsidR="00F1466C">
        <w:rPr>
          <w:rFonts w:ascii="Times New Roman" w:hAnsi="Times New Roman" w:cs="Times New Roman"/>
        </w:rPr>
        <w:t>4:21 PM</w:t>
      </w:r>
    </w:p>
    <w:p w14:paraId="56598374" w14:textId="77777777" w:rsidR="009E13D9" w:rsidRPr="002A6658" w:rsidRDefault="009E13D9" w:rsidP="009E13D9">
      <w:pPr>
        <w:spacing w:line="276" w:lineRule="auto"/>
        <w:rPr>
          <w:rFonts w:ascii="Times New Roman" w:hAnsi="Times New Roman" w:cs="Times New Roman"/>
          <w:u w:val="single"/>
        </w:rPr>
      </w:pPr>
    </w:p>
    <w:sectPr w:rsidR="009E13D9" w:rsidRPr="002A6658" w:rsidSect="002F3A28">
      <w:pgSz w:w="12240" w:h="15840"/>
      <w:pgMar w:top="734" w:right="720" w:bottom="274" w:left="50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861"/>
    <w:multiLevelType w:val="hybridMultilevel"/>
    <w:tmpl w:val="09B0F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E0DF7"/>
    <w:multiLevelType w:val="hybridMultilevel"/>
    <w:tmpl w:val="CBB4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64A3D"/>
    <w:multiLevelType w:val="hybridMultilevel"/>
    <w:tmpl w:val="9378F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97B88"/>
    <w:multiLevelType w:val="hybridMultilevel"/>
    <w:tmpl w:val="D4B6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47579"/>
    <w:multiLevelType w:val="hybridMultilevel"/>
    <w:tmpl w:val="E324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70B9D"/>
    <w:multiLevelType w:val="hybridMultilevel"/>
    <w:tmpl w:val="7CB6C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842049">
    <w:abstractNumId w:val="1"/>
  </w:num>
  <w:num w:numId="2" w16cid:durableId="266621174">
    <w:abstractNumId w:val="5"/>
  </w:num>
  <w:num w:numId="3" w16cid:durableId="1846168622">
    <w:abstractNumId w:val="0"/>
  </w:num>
  <w:num w:numId="4" w16cid:durableId="665208325">
    <w:abstractNumId w:val="3"/>
  </w:num>
  <w:num w:numId="5" w16cid:durableId="1363215016">
    <w:abstractNumId w:val="4"/>
  </w:num>
  <w:num w:numId="6" w16cid:durableId="1995447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9C"/>
    <w:rsid w:val="000532CA"/>
    <w:rsid w:val="0006309E"/>
    <w:rsid w:val="000E4D69"/>
    <w:rsid w:val="001A69E0"/>
    <w:rsid w:val="00217F2A"/>
    <w:rsid w:val="002A6658"/>
    <w:rsid w:val="002B31AE"/>
    <w:rsid w:val="002F3A28"/>
    <w:rsid w:val="00323DC2"/>
    <w:rsid w:val="00355C20"/>
    <w:rsid w:val="003A3085"/>
    <w:rsid w:val="004145A0"/>
    <w:rsid w:val="00454E49"/>
    <w:rsid w:val="004764AB"/>
    <w:rsid w:val="004E532E"/>
    <w:rsid w:val="005053AE"/>
    <w:rsid w:val="005273D5"/>
    <w:rsid w:val="00555CD4"/>
    <w:rsid w:val="00574B56"/>
    <w:rsid w:val="005855E2"/>
    <w:rsid w:val="00590E56"/>
    <w:rsid w:val="005B792A"/>
    <w:rsid w:val="005D0528"/>
    <w:rsid w:val="00605F3E"/>
    <w:rsid w:val="00637AF8"/>
    <w:rsid w:val="006B6168"/>
    <w:rsid w:val="006D42B6"/>
    <w:rsid w:val="0072224C"/>
    <w:rsid w:val="00735E9C"/>
    <w:rsid w:val="008000A7"/>
    <w:rsid w:val="008831F5"/>
    <w:rsid w:val="00920EAA"/>
    <w:rsid w:val="009366D0"/>
    <w:rsid w:val="0094112B"/>
    <w:rsid w:val="009E13D9"/>
    <w:rsid w:val="00A5409A"/>
    <w:rsid w:val="00CC274E"/>
    <w:rsid w:val="00D72129"/>
    <w:rsid w:val="00D95691"/>
    <w:rsid w:val="00DD28F6"/>
    <w:rsid w:val="00E81699"/>
    <w:rsid w:val="00EA5452"/>
    <w:rsid w:val="00F11329"/>
    <w:rsid w:val="00F1466C"/>
    <w:rsid w:val="00F528CA"/>
    <w:rsid w:val="00FB516C"/>
    <w:rsid w:val="00FE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E4194"/>
  <w15:chartTrackingRefBased/>
  <w15:docId w15:val="{3E036726-0B74-4013-BF47-02F58F42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D42B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D42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6D42B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6D42B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D42B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88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020419\OneDrive%20-%20St.%20Johns%20County%20School%20District\Documents\Custom%20Office%20Templates\SAC%20Meeting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SAC Meeting Minutes</Template>
  <TotalTime>91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Skylar Derr</dc:creator>
  <cp:keywords/>
  <dc:description/>
  <cp:lastModifiedBy>Skylar Derr</cp:lastModifiedBy>
  <cp:revision>22</cp:revision>
  <cp:lastPrinted>2021-09-25T18:20:00Z</cp:lastPrinted>
  <dcterms:created xsi:type="dcterms:W3CDTF">2025-02-25T19:51:00Z</dcterms:created>
  <dcterms:modified xsi:type="dcterms:W3CDTF">2025-02-25T21:22:00Z</dcterms:modified>
</cp:coreProperties>
</file>