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4DC8" w14:textId="77777777" w:rsidR="006D42B6" w:rsidRDefault="006D42B6" w:rsidP="006D42B6">
      <w:pPr>
        <w:jc w:val="center"/>
        <w:rPr>
          <w:rFonts w:ascii="Cambria" w:hAnsi="Cambria"/>
        </w:rPr>
      </w:pPr>
      <w:r w:rsidRPr="00F267FA">
        <w:rPr>
          <w:rFonts w:ascii="Cambria" w:hAnsi="Cambria"/>
          <w:noProof/>
        </w:rPr>
        <w:drawing>
          <wp:inline distT="0" distB="0" distL="0" distR="0" wp14:anchorId="10E88E9E" wp14:editId="44B3F54D">
            <wp:extent cx="1457739" cy="980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1492" cy="9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1D755" w14:textId="77777777" w:rsidR="006D42B6" w:rsidRDefault="006D42B6" w:rsidP="006D42B6">
      <w:pPr>
        <w:jc w:val="center"/>
        <w:rPr>
          <w:rFonts w:ascii="Cambria" w:hAnsi="Cambria"/>
        </w:rPr>
      </w:pPr>
    </w:p>
    <w:p w14:paraId="79AEC45F" w14:textId="77777777" w:rsidR="006D42B6" w:rsidRPr="00922E30" w:rsidRDefault="006D42B6" w:rsidP="006D4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2"/>
          <w:u w:val="single"/>
        </w:rPr>
      </w:pPr>
      <w:r w:rsidRPr="00922E30">
        <w:rPr>
          <w:rFonts w:ascii="Times New Roman" w:hAnsi="Times New Roman" w:cs="Times New Roman"/>
          <w:b/>
          <w:sz w:val="28"/>
          <w:szCs w:val="22"/>
          <w:u w:val="single"/>
        </w:rPr>
        <w:t>SAC Meeting Minutes</w:t>
      </w:r>
    </w:p>
    <w:p w14:paraId="40B07150" w14:textId="77777777" w:rsidR="006D42B6" w:rsidRPr="00922E30" w:rsidRDefault="006D42B6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922E30">
        <w:rPr>
          <w:rFonts w:ascii="Times New Roman" w:hAnsi="Times New Roman" w:cs="Times New Roman"/>
          <w:szCs w:val="22"/>
        </w:rPr>
        <w:t>Pine Island Academy</w:t>
      </w:r>
    </w:p>
    <w:p w14:paraId="4BF7ED31" w14:textId="3360ACC6" w:rsidR="008831F5" w:rsidRPr="00922E30" w:rsidRDefault="003D28D1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922E30">
        <w:rPr>
          <w:rFonts w:ascii="Times New Roman" w:hAnsi="Times New Roman" w:cs="Times New Roman"/>
          <w:szCs w:val="22"/>
        </w:rPr>
        <w:t>April 22</w:t>
      </w:r>
      <w:r w:rsidRPr="00922E30">
        <w:rPr>
          <w:rFonts w:ascii="Times New Roman" w:hAnsi="Times New Roman" w:cs="Times New Roman"/>
          <w:szCs w:val="22"/>
          <w:vertAlign w:val="superscript"/>
        </w:rPr>
        <w:t>nd</w:t>
      </w:r>
      <w:r w:rsidRPr="00922E30">
        <w:rPr>
          <w:rFonts w:ascii="Times New Roman" w:hAnsi="Times New Roman" w:cs="Times New Roman"/>
          <w:szCs w:val="22"/>
        </w:rPr>
        <w:t>, 2025</w:t>
      </w:r>
    </w:p>
    <w:p w14:paraId="0153568F" w14:textId="77777777" w:rsidR="006D42B6" w:rsidRPr="00922E30" w:rsidRDefault="008831F5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922E30">
        <w:rPr>
          <w:rFonts w:ascii="Times New Roman" w:hAnsi="Times New Roman" w:cs="Times New Roman"/>
          <w:szCs w:val="22"/>
        </w:rPr>
        <w:t xml:space="preserve"> 3:15 PM</w:t>
      </w:r>
    </w:p>
    <w:p w14:paraId="752C52AF" w14:textId="77777777" w:rsidR="000E4D69" w:rsidRPr="00922E30" w:rsidRDefault="000E4D69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922E30">
        <w:rPr>
          <w:rFonts w:ascii="Times New Roman" w:hAnsi="Times New Roman" w:cs="Times New Roman"/>
          <w:szCs w:val="22"/>
        </w:rPr>
        <w:t>Media Center</w:t>
      </w:r>
    </w:p>
    <w:p w14:paraId="7F051174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</w:rPr>
      </w:pPr>
    </w:p>
    <w:p w14:paraId="007B8070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Call to Order</w:t>
      </w:r>
      <w:r w:rsidR="00355C20" w:rsidRPr="002A6658">
        <w:rPr>
          <w:rFonts w:ascii="Times New Roman" w:hAnsi="Times New Roman" w:cs="Times New Roman"/>
          <w:b/>
          <w:u w:val="single"/>
        </w:rPr>
        <w:t>:</w:t>
      </w:r>
    </w:p>
    <w:p w14:paraId="1CFAEE61" w14:textId="7E1B6909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A meeting of the Pine Island Academy School Advisory Council was held </w:t>
      </w:r>
      <w:r w:rsidR="000E4D69" w:rsidRPr="002A6658">
        <w:rPr>
          <w:rFonts w:ascii="Times New Roman" w:hAnsi="Times New Roman" w:cs="Times New Roman"/>
        </w:rPr>
        <w:t>in person in the Media center</w:t>
      </w:r>
      <w:r w:rsidRPr="002A6658">
        <w:rPr>
          <w:rFonts w:ascii="Times New Roman" w:hAnsi="Times New Roman" w:cs="Times New Roman"/>
        </w:rPr>
        <w:t xml:space="preserve"> on </w:t>
      </w:r>
      <w:r w:rsidR="00D00A35">
        <w:rPr>
          <w:rFonts w:ascii="Times New Roman" w:hAnsi="Times New Roman" w:cs="Times New Roman"/>
        </w:rPr>
        <w:t>April 22</w:t>
      </w:r>
      <w:r w:rsidR="00D00A35" w:rsidRPr="00D00A35">
        <w:rPr>
          <w:rFonts w:ascii="Times New Roman" w:hAnsi="Times New Roman" w:cs="Times New Roman"/>
          <w:vertAlign w:val="superscript"/>
        </w:rPr>
        <w:t>nd</w:t>
      </w:r>
      <w:r w:rsidR="00D00A35">
        <w:rPr>
          <w:rFonts w:ascii="Times New Roman" w:hAnsi="Times New Roman" w:cs="Times New Roman"/>
        </w:rPr>
        <w:t>, 2025</w:t>
      </w:r>
      <w:r w:rsidRPr="002A6658">
        <w:rPr>
          <w:rFonts w:ascii="Times New Roman" w:hAnsi="Times New Roman" w:cs="Times New Roman"/>
        </w:rPr>
        <w:t xml:space="preserve">. SAC Chair, </w:t>
      </w:r>
      <w:r w:rsidR="00EA5452" w:rsidRPr="002A6658">
        <w:rPr>
          <w:rFonts w:ascii="Times New Roman" w:hAnsi="Times New Roman" w:cs="Times New Roman"/>
        </w:rPr>
        <w:t>Erika Harpe</w:t>
      </w:r>
      <w:r w:rsidRPr="002A6658">
        <w:rPr>
          <w:rFonts w:ascii="Times New Roman" w:hAnsi="Times New Roman" w:cs="Times New Roman"/>
        </w:rPr>
        <w:t xml:space="preserve">, called the meeting to order at </w:t>
      </w:r>
      <w:r w:rsidR="00E9152A">
        <w:rPr>
          <w:rFonts w:ascii="Times New Roman" w:hAnsi="Times New Roman" w:cs="Times New Roman"/>
        </w:rPr>
        <w:t>3:20</w:t>
      </w:r>
      <w:r w:rsidR="008831F5" w:rsidRPr="002A6658">
        <w:rPr>
          <w:rFonts w:ascii="Times New Roman" w:hAnsi="Times New Roman" w:cs="Times New Roman"/>
        </w:rPr>
        <w:t xml:space="preserve"> PM</w:t>
      </w:r>
      <w:r w:rsidRPr="002A6658">
        <w:rPr>
          <w:rFonts w:ascii="Times New Roman" w:hAnsi="Times New Roman" w:cs="Times New Roman"/>
        </w:rPr>
        <w:t xml:space="preserve">. </w:t>
      </w:r>
      <w:r w:rsidR="00EA5452" w:rsidRPr="002A6658">
        <w:rPr>
          <w:rFonts w:ascii="Times New Roman" w:hAnsi="Times New Roman" w:cs="Times New Roman"/>
        </w:rPr>
        <w:t>Skylar Derr</w:t>
      </w:r>
      <w:r w:rsidR="005273D5" w:rsidRPr="002A6658">
        <w:rPr>
          <w:rFonts w:ascii="Times New Roman" w:hAnsi="Times New Roman" w:cs="Times New Roman"/>
        </w:rPr>
        <w:t xml:space="preserve"> </w:t>
      </w:r>
      <w:r w:rsidRPr="002A6658">
        <w:rPr>
          <w:rFonts w:ascii="Times New Roman" w:hAnsi="Times New Roman" w:cs="Times New Roman"/>
        </w:rPr>
        <w:t xml:space="preserve">will record minutes for this meeting. </w:t>
      </w:r>
    </w:p>
    <w:p w14:paraId="6197C0BA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</w:rPr>
      </w:pPr>
    </w:p>
    <w:p w14:paraId="15C97B79" w14:textId="77777777" w:rsidR="009E13D9" w:rsidRPr="002A6658" w:rsidRDefault="008831F5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Welcome:</w:t>
      </w:r>
    </w:p>
    <w:p w14:paraId="472A8101" w14:textId="77777777" w:rsidR="008831F5" w:rsidRPr="002A6658" w:rsidRDefault="008831F5" w:rsidP="006D42B6">
      <w:pPr>
        <w:spacing w:line="276" w:lineRule="auto"/>
        <w:rPr>
          <w:rFonts w:ascii="Times New Roman" w:hAnsi="Times New Roman" w:cs="Times New Roman"/>
        </w:rPr>
      </w:pPr>
    </w:p>
    <w:p w14:paraId="44A3DC27" w14:textId="6C1AC0F4" w:rsidR="009E13D9" w:rsidRPr="002A6658" w:rsidRDefault="008831F5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 xml:space="preserve">PIA SAC Meeting </w:t>
      </w:r>
      <w:r w:rsidR="00922E30">
        <w:rPr>
          <w:rFonts w:ascii="Times New Roman" w:hAnsi="Times New Roman" w:cs="Times New Roman"/>
          <w:b/>
          <w:u w:val="single"/>
        </w:rPr>
        <w:t>Minutes</w:t>
      </w:r>
      <w:r w:rsidRPr="002A6658">
        <w:rPr>
          <w:rFonts w:ascii="Times New Roman" w:hAnsi="Times New Roman" w:cs="Times New Roman"/>
          <w:b/>
          <w:u w:val="single"/>
        </w:rPr>
        <w:t>:</w:t>
      </w:r>
      <w:r w:rsidR="009E13D9" w:rsidRPr="002A6658">
        <w:rPr>
          <w:rFonts w:ascii="Times New Roman" w:hAnsi="Times New Roman" w:cs="Times New Roman"/>
          <w:b/>
          <w:u w:val="single"/>
        </w:rPr>
        <w:t xml:space="preserve"> </w:t>
      </w:r>
    </w:p>
    <w:p w14:paraId="5BD00AFC" w14:textId="6B94DECA" w:rsidR="009E13D9" w:rsidRDefault="008831F5" w:rsidP="006D42B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Review and </w:t>
      </w:r>
      <w:r w:rsidR="009E13D9" w:rsidRPr="002A6658">
        <w:rPr>
          <w:rFonts w:ascii="Times New Roman" w:hAnsi="Times New Roman" w:cs="Times New Roman"/>
        </w:rPr>
        <w:t xml:space="preserve">Approval of </w:t>
      </w:r>
      <w:r w:rsidRPr="002A6658">
        <w:rPr>
          <w:rFonts w:ascii="Times New Roman" w:hAnsi="Times New Roman" w:cs="Times New Roman"/>
        </w:rPr>
        <w:t xml:space="preserve">Meeting </w:t>
      </w:r>
      <w:r w:rsidR="00E9152A">
        <w:rPr>
          <w:rFonts w:ascii="Times New Roman" w:hAnsi="Times New Roman" w:cs="Times New Roman"/>
        </w:rPr>
        <w:t>Minutes</w:t>
      </w:r>
      <w:r w:rsidR="00922E30">
        <w:rPr>
          <w:rFonts w:ascii="Times New Roman" w:hAnsi="Times New Roman" w:cs="Times New Roman"/>
        </w:rPr>
        <w:t>- we did not meet quorum so we could not vote on the meeting minutes from March</w:t>
      </w:r>
    </w:p>
    <w:p w14:paraId="62EE0458" w14:textId="77777777" w:rsidR="00922E30" w:rsidRPr="00922E30" w:rsidRDefault="00922E30" w:rsidP="00922E30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57424574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Budget Update</w:t>
      </w:r>
    </w:p>
    <w:p w14:paraId="5FC8E9BF" w14:textId="7BB9AC05" w:rsidR="005D0528" w:rsidRDefault="007E4D27" w:rsidP="00FB516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Request Presentation- Mrs. O in first grade</w:t>
      </w:r>
    </w:p>
    <w:p w14:paraId="069B1A34" w14:textId="3472D335" w:rsidR="007E4D27" w:rsidRDefault="007E4D27" w:rsidP="007E4D27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 Readers for each student in 1</w:t>
      </w:r>
      <w:r w:rsidRPr="007E4D2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grade- asking for 4 sets</w:t>
      </w:r>
    </w:p>
    <w:p w14:paraId="684D18C9" w14:textId="5319375A" w:rsidR="007E4D27" w:rsidRPr="002A6658" w:rsidRDefault="00EF630A" w:rsidP="007E4D27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did</w:t>
      </w:r>
      <w:r w:rsidR="007E4D27">
        <w:rPr>
          <w:rFonts w:ascii="Times New Roman" w:hAnsi="Times New Roman" w:cs="Times New Roman"/>
        </w:rPr>
        <w:t xml:space="preserve"> not meet quorum so we will vote next meeting</w:t>
      </w:r>
    </w:p>
    <w:p w14:paraId="48CB756D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064A473" w14:textId="77777777" w:rsidR="005D0528" w:rsidRPr="002A6658" w:rsidRDefault="005D0528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 xml:space="preserve">Additional Agenda Topics: </w:t>
      </w:r>
    </w:p>
    <w:p w14:paraId="44E71A97" w14:textId="77777777" w:rsidR="00DD6F0C" w:rsidRPr="00DD6F0C" w:rsidRDefault="00E9152A" w:rsidP="00922E3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Coach K gave a rundown of the presentation that Darryl Southerland gave to </w:t>
      </w:r>
      <w:r w:rsidR="007E4D27">
        <w:rPr>
          <w:rFonts w:ascii="Times New Roman" w:hAnsi="Times New Roman" w:cs="Times New Roman"/>
          <w:bCs/>
        </w:rPr>
        <w:t>all</w:t>
      </w:r>
      <w:r>
        <w:rPr>
          <w:rFonts w:ascii="Times New Roman" w:hAnsi="Times New Roman" w:cs="Times New Roman"/>
          <w:bCs/>
        </w:rPr>
        <w:t xml:space="preserve"> the middle school classes</w:t>
      </w:r>
    </w:p>
    <w:p w14:paraId="5701AEF7" w14:textId="488DD359" w:rsidR="006D42B6" w:rsidRPr="00922E30" w:rsidRDefault="00DD6F0C" w:rsidP="00922E3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Update from Mrs. Barerra on the Superintendent search- </w:t>
      </w:r>
      <w:r w:rsidR="009F1767">
        <w:rPr>
          <w:rFonts w:ascii="Times New Roman" w:hAnsi="Times New Roman" w:cs="Times New Roman"/>
          <w:bCs/>
        </w:rPr>
        <w:t xml:space="preserve">Friday at 4:00pm there will be voting by the school board who will make it to the final round. </w:t>
      </w:r>
      <w:r w:rsidR="005D0528" w:rsidRPr="00922E30">
        <w:rPr>
          <w:rFonts w:ascii="Times New Roman" w:hAnsi="Times New Roman" w:cs="Times New Roman"/>
          <w:b/>
          <w:u w:val="single"/>
        </w:rPr>
        <w:br/>
      </w:r>
    </w:p>
    <w:p w14:paraId="76A2258D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Next Meeting Date &amp; Time</w:t>
      </w:r>
    </w:p>
    <w:p w14:paraId="45877AAC" w14:textId="0F9EFFB1" w:rsidR="006D42B6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The next meeting will be held on</w:t>
      </w:r>
      <w:r w:rsidR="001A69E0" w:rsidRPr="002A6658">
        <w:rPr>
          <w:rFonts w:ascii="Times New Roman" w:hAnsi="Times New Roman" w:cs="Times New Roman"/>
        </w:rPr>
        <w:t xml:space="preserve"> </w:t>
      </w:r>
      <w:r w:rsidR="00395525">
        <w:rPr>
          <w:rFonts w:ascii="Times New Roman" w:hAnsi="Times New Roman" w:cs="Times New Roman"/>
        </w:rPr>
        <w:t xml:space="preserve">May </w:t>
      </w:r>
      <w:r w:rsidR="00B56958">
        <w:rPr>
          <w:rFonts w:ascii="Times New Roman" w:hAnsi="Times New Roman" w:cs="Times New Roman"/>
        </w:rPr>
        <w:t>13</w:t>
      </w:r>
      <w:r w:rsidR="00B56958" w:rsidRPr="00B56958">
        <w:rPr>
          <w:rFonts w:ascii="Times New Roman" w:hAnsi="Times New Roman" w:cs="Times New Roman"/>
          <w:vertAlign w:val="superscript"/>
        </w:rPr>
        <w:t>th</w:t>
      </w:r>
      <w:r w:rsidR="00B56958">
        <w:rPr>
          <w:rFonts w:ascii="Times New Roman" w:hAnsi="Times New Roman" w:cs="Times New Roman"/>
        </w:rPr>
        <w:t xml:space="preserve"> – we will have feed back from </w:t>
      </w:r>
      <w:proofErr w:type="spellStart"/>
      <w:r w:rsidR="00B56958">
        <w:rPr>
          <w:rFonts w:ascii="Times New Roman" w:hAnsi="Times New Roman" w:cs="Times New Roman"/>
        </w:rPr>
        <w:t>Staffulty</w:t>
      </w:r>
      <w:proofErr w:type="spellEnd"/>
      <w:r w:rsidR="00B56958">
        <w:rPr>
          <w:rFonts w:ascii="Times New Roman" w:hAnsi="Times New Roman" w:cs="Times New Roman"/>
        </w:rPr>
        <w:t xml:space="preserve"> on the School Recognition Funds</w:t>
      </w:r>
    </w:p>
    <w:p w14:paraId="7979FA6A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</w:p>
    <w:p w14:paraId="57889DDB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Adjournment</w:t>
      </w:r>
    </w:p>
    <w:p w14:paraId="2F1CC362" w14:textId="6004D2BF" w:rsidR="0006309E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</w:t>
      </w:r>
      <w:r w:rsidR="009E13D9" w:rsidRPr="002A6658">
        <w:rPr>
          <w:rFonts w:ascii="Times New Roman" w:hAnsi="Times New Roman" w:cs="Times New Roman"/>
        </w:rPr>
        <w:t xml:space="preserve"> to adjourn: </w:t>
      </w:r>
      <w:r w:rsidR="00140010">
        <w:rPr>
          <w:rFonts w:ascii="Times New Roman" w:hAnsi="Times New Roman" w:cs="Times New Roman"/>
        </w:rPr>
        <w:t>Skylar Derr</w:t>
      </w:r>
    </w:p>
    <w:p w14:paraId="7D8064DC" w14:textId="4564ED46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 w:rsidR="00140010">
        <w:rPr>
          <w:rFonts w:ascii="Times New Roman" w:hAnsi="Times New Roman" w:cs="Times New Roman"/>
        </w:rPr>
        <w:t>Beth Mazza</w:t>
      </w:r>
    </w:p>
    <w:p w14:paraId="41AA3918" w14:textId="3AAF7002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Time: </w:t>
      </w:r>
      <w:r w:rsidR="00140010">
        <w:rPr>
          <w:rFonts w:ascii="Times New Roman" w:hAnsi="Times New Roman" w:cs="Times New Roman"/>
        </w:rPr>
        <w:t xml:space="preserve">4:01 pm </w:t>
      </w:r>
    </w:p>
    <w:p w14:paraId="3A5D1A39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</w:rPr>
      </w:pPr>
    </w:p>
    <w:p w14:paraId="20C3C1A5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  <w:u w:val="single"/>
        </w:rPr>
      </w:pPr>
    </w:p>
    <w:sectPr w:rsidR="009E13D9" w:rsidRPr="002A6658" w:rsidSect="002F3A28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4C78"/>
    <w:multiLevelType w:val="hybridMultilevel"/>
    <w:tmpl w:val="BA3E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70B9D"/>
    <w:multiLevelType w:val="hybridMultilevel"/>
    <w:tmpl w:val="7CB6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2"/>
  </w:num>
  <w:num w:numId="2" w16cid:durableId="266621174">
    <w:abstractNumId w:val="5"/>
  </w:num>
  <w:num w:numId="3" w16cid:durableId="1846168622">
    <w:abstractNumId w:val="0"/>
  </w:num>
  <w:num w:numId="4" w16cid:durableId="665208325">
    <w:abstractNumId w:val="3"/>
  </w:num>
  <w:num w:numId="5" w16cid:durableId="1363215016">
    <w:abstractNumId w:val="4"/>
  </w:num>
  <w:num w:numId="6" w16cid:durableId="13815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D1"/>
    <w:rsid w:val="000532CA"/>
    <w:rsid w:val="0006309E"/>
    <w:rsid w:val="000E4D69"/>
    <w:rsid w:val="00140010"/>
    <w:rsid w:val="001A69E0"/>
    <w:rsid w:val="00217F2A"/>
    <w:rsid w:val="002A6658"/>
    <w:rsid w:val="002F3A28"/>
    <w:rsid w:val="0030757B"/>
    <w:rsid w:val="00355C20"/>
    <w:rsid w:val="00395525"/>
    <w:rsid w:val="003D28D1"/>
    <w:rsid w:val="005273D5"/>
    <w:rsid w:val="00555CD4"/>
    <w:rsid w:val="005855E2"/>
    <w:rsid w:val="005B792A"/>
    <w:rsid w:val="005D0528"/>
    <w:rsid w:val="00637AF8"/>
    <w:rsid w:val="006D42B6"/>
    <w:rsid w:val="007E4D27"/>
    <w:rsid w:val="008831F5"/>
    <w:rsid w:val="00922E30"/>
    <w:rsid w:val="009E13D9"/>
    <w:rsid w:val="009F1767"/>
    <w:rsid w:val="00B56958"/>
    <w:rsid w:val="00CC274E"/>
    <w:rsid w:val="00D00A35"/>
    <w:rsid w:val="00D72129"/>
    <w:rsid w:val="00D95691"/>
    <w:rsid w:val="00DD6F0C"/>
    <w:rsid w:val="00E9152A"/>
    <w:rsid w:val="00EA5452"/>
    <w:rsid w:val="00EF630A"/>
    <w:rsid w:val="00F11329"/>
    <w:rsid w:val="00FB516C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79B7"/>
  <w15:chartTrackingRefBased/>
  <w15:docId w15:val="{2D2FF03A-4FB5-4D9C-A4FB-44E6CE81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20419\OneDrive%20-%20St.%20Johns%20County%20School%20District\Documents\SAC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SAC Minutes Template</Template>
  <TotalTime>60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14</cp:revision>
  <cp:lastPrinted>2021-09-25T18:20:00Z</cp:lastPrinted>
  <dcterms:created xsi:type="dcterms:W3CDTF">2025-04-22T19:01:00Z</dcterms:created>
  <dcterms:modified xsi:type="dcterms:W3CDTF">2025-04-22T20:01:00Z</dcterms:modified>
</cp:coreProperties>
</file>