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2566" w14:textId="77777777" w:rsidR="006D42B6" w:rsidRDefault="006D42B6" w:rsidP="006D42B6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1C9EE0E8" wp14:editId="1626EC4A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E8C79" w14:textId="77777777" w:rsidR="006D42B6" w:rsidRDefault="006D42B6" w:rsidP="006D42B6">
      <w:pPr>
        <w:jc w:val="center"/>
        <w:rPr>
          <w:rFonts w:ascii="Cambria" w:hAnsi="Cambria"/>
        </w:rPr>
      </w:pPr>
    </w:p>
    <w:p w14:paraId="1F5FF6AB" w14:textId="77777777" w:rsidR="006D42B6" w:rsidRPr="002A6658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A6658">
        <w:rPr>
          <w:rFonts w:ascii="Times New Roman" w:hAnsi="Times New Roman" w:cs="Times New Roman"/>
          <w:b/>
          <w:sz w:val="32"/>
          <w:u w:val="single"/>
        </w:rPr>
        <w:t>SAC Meeting Minutes</w:t>
      </w:r>
    </w:p>
    <w:p w14:paraId="3F86C993" w14:textId="77777777" w:rsidR="006D42B6" w:rsidRPr="002A6658" w:rsidRDefault="006D42B6" w:rsidP="006D42B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>Pine Island Academy</w:t>
      </w:r>
    </w:p>
    <w:p w14:paraId="30EFE2DF" w14:textId="529B7B70" w:rsidR="008831F5" w:rsidRPr="002A6658" w:rsidRDefault="00222ACC" w:rsidP="006D42B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May 13</w:t>
      </w:r>
      <w:r w:rsidRPr="00222ACC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>, 2025</w:t>
      </w:r>
    </w:p>
    <w:p w14:paraId="7DDF5003" w14:textId="77777777" w:rsidR="006D42B6" w:rsidRPr="002A6658" w:rsidRDefault="008831F5" w:rsidP="006D42B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 xml:space="preserve"> 3:15 PM</w:t>
      </w:r>
    </w:p>
    <w:p w14:paraId="7B0D7C78" w14:textId="77777777" w:rsidR="000E4D69" w:rsidRPr="002A6658" w:rsidRDefault="000E4D69" w:rsidP="006D42B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>Media Center</w:t>
      </w:r>
    </w:p>
    <w:p w14:paraId="4F6D11B0" w14:textId="77777777" w:rsidR="006D42B6" w:rsidRPr="002A6658" w:rsidRDefault="006D42B6" w:rsidP="000E4D69">
      <w:pPr>
        <w:spacing w:line="276" w:lineRule="auto"/>
        <w:rPr>
          <w:rFonts w:ascii="Times New Roman" w:hAnsi="Times New Roman" w:cs="Times New Roman"/>
          <w:sz w:val="28"/>
        </w:rPr>
      </w:pPr>
    </w:p>
    <w:p w14:paraId="37086ADB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58F815DE" w14:textId="7E3F701A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5568B6">
        <w:rPr>
          <w:rFonts w:ascii="Times New Roman" w:hAnsi="Times New Roman" w:cs="Times New Roman"/>
        </w:rPr>
        <w:t>May 13</w:t>
      </w:r>
      <w:r w:rsidR="005568B6" w:rsidRPr="005568B6">
        <w:rPr>
          <w:rFonts w:ascii="Times New Roman" w:hAnsi="Times New Roman" w:cs="Times New Roman"/>
          <w:vertAlign w:val="superscript"/>
        </w:rPr>
        <w:t>th</w:t>
      </w:r>
      <w:r w:rsidR="005568B6">
        <w:rPr>
          <w:rFonts w:ascii="Times New Roman" w:hAnsi="Times New Roman" w:cs="Times New Roman"/>
        </w:rPr>
        <w:t xml:space="preserve"> 2025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222ACC">
        <w:rPr>
          <w:rFonts w:ascii="Times New Roman" w:hAnsi="Times New Roman" w:cs="Times New Roman"/>
        </w:rPr>
        <w:t>3:15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13778FFC" w14:textId="77777777" w:rsidR="008831F5" w:rsidRPr="002A6658" w:rsidRDefault="008831F5" w:rsidP="006D42B6">
      <w:pPr>
        <w:spacing w:line="276" w:lineRule="auto"/>
        <w:rPr>
          <w:rFonts w:ascii="Times New Roman" w:hAnsi="Times New Roman" w:cs="Times New Roman"/>
        </w:rPr>
      </w:pPr>
    </w:p>
    <w:p w14:paraId="6CDB7855" w14:textId="77777777" w:rsidR="009E13D9" w:rsidRPr="002A6658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PIA SAC Meeting Schedule:</w:t>
      </w:r>
      <w:r w:rsidR="009E13D9" w:rsidRPr="002A6658">
        <w:rPr>
          <w:rFonts w:ascii="Times New Roman" w:hAnsi="Times New Roman" w:cs="Times New Roman"/>
          <w:b/>
          <w:u w:val="single"/>
        </w:rPr>
        <w:t xml:space="preserve"> </w:t>
      </w:r>
    </w:p>
    <w:p w14:paraId="3AA44127" w14:textId="0DD0ECC7" w:rsidR="009E13D9" w:rsidRPr="002A6658" w:rsidRDefault="008831F5" w:rsidP="008831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Review and </w:t>
      </w:r>
      <w:r w:rsidR="009E13D9" w:rsidRPr="002A6658">
        <w:rPr>
          <w:rFonts w:ascii="Times New Roman" w:hAnsi="Times New Roman" w:cs="Times New Roman"/>
        </w:rPr>
        <w:t xml:space="preserve">Approval of </w:t>
      </w:r>
      <w:r w:rsidRPr="002A6658">
        <w:rPr>
          <w:rFonts w:ascii="Times New Roman" w:hAnsi="Times New Roman" w:cs="Times New Roman"/>
        </w:rPr>
        <w:t xml:space="preserve">Meeting </w:t>
      </w:r>
      <w:r w:rsidR="005568B6">
        <w:rPr>
          <w:rFonts w:ascii="Times New Roman" w:hAnsi="Times New Roman" w:cs="Times New Roman"/>
        </w:rPr>
        <w:t xml:space="preserve">Minutes- March </w:t>
      </w:r>
    </w:p>
    <w:p w14:paraId="4A643AC7" w14:textId="01FAD61F" w:rsidR="008831F5" w:rsidRPr="002A6658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Motion to approve: </w:t>
      </w:r>
      <w:r w:rsidR="005568B6">
        <w:rPr>
          <w:rFonts w:ascii="Times New Roman" w:hAnsi="Times New Roman" w:cs="Times New Roman"/>
        </w:rPr>
        <w:t>Brittany Barron</w:t>
      </w:r>
    </w:p>
    <w:p w14:paraId="18777670" w14:textId="321D1163" w:rsidR="005568B6" w:rsidRDefault="009E13D9" w:rsidP="005568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5568B6">
        <w:rPr>
          <w:rFonts w:ascii="Times New Roman" w:hAnsi="Times New Roman" w:cs="Times New Roman"/>
        </w:rPr>
        <w:t xml:space="preserve">Second: </w:t>
      </w:r>
      <w:r w:rsidR="005568B6">
        <w:rPr>
          <w:rFonts w:ascii="Times New Roman" w:hAnsi="Times New Roman" w:cs="Times New Roman"/>
        </w:rPr>
        <w:t>Skylar Derr</w:t>
      </w:r>
    </w:p>
    <w:p w14:paraId="6E582B8C" w14:textId="43C15CD2" w:rsidR="005568B6" w:rsidRPr="002A6658" w:rsidRDefault="005568B6" w:rsidP="005568B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Review and Approval of Meeting </w:t>
      </w:r>
      <w:r>
        <w:rPr>
          <w:rFonts w:ascii="Times New Roman" w:hAnsi="Times New Roman" w:cs="Times New Roman"/>
        </w:rPr>
        <w:t xml:space="preserve">Minutes- </w:t>
      </w:r>
      <w:r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</w:t>
      </w:r>
    </w:p>
    <w:p w14:paraId="478B8EE6" w14:textId="1D00D312" w:rsidR="005568B6" w:rsidRPr="002A6658" w:rsidRDefault="005568B6" w:rsidP="005568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Motion to approve: </w:t>
      </w:r>
      <w:r>
        <w:rPr>
          <w:rFonts w:ascii="Times New Roman" w:hAnsi="Times New Roman" w:cs="Times New Roman"/>
        </w:rPr>
        <w:t>Brittany Barron</w:t>
      </w:r>
    </w:p>
    <w:p w14:paraId="11EB4B80" w14:textId="02477BD9" w:rsidR="005568B6" w:rsidRDefault="005568B6" w:rsidP="005568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>
        <w:rPr>
          <w:rFonts w:ascii="Times New Roman" w:hAnsi="Times New Roman" w:cs="Times New Roman"/>
        </w:rPr>
        <w:t>Beth Mazza</w:t>
      </w:r>
    </w:p>
    <w:p w14:paraId="04D5FE1D" w14:textId="0D3BE702" w:rsidR="005568B6" w:rsidRDefault="005568B6" w:rsidP="005568B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Request- 1</w:t>
      </w:r>
      <w:r w:rsidRPr="005568B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Grade Fundations Decodables-  $5980</w:t>
      </w:r>
    </w:p>
    <w:p w14:paraId="265FF0FC" w14:textId="47334859" w:rsidR="00062388" w:rsidRDefault="00062388" w:rsidP="0006238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approve: Brittany Barron </w:t>
      </w:r>
    </w:p>
    <w:p w14:paraId="5410CB69" w14:textId="38DD4D32" w:rsidR="00062388" w:rsidRDefault="00062388" w:rsidP="0006238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Skylar Derr</w:t>
      </w:r>
    </w:p>
    <w:p w14:paraId="60D0CC09" w14:textId="3D18E964" w:rsidR="005568B6" w:rsidRDefault="005568B6" w:rsidP="005568B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Request- Kindergarten Fundations Decodables- $6000</w:t>
      </w:r>
    </w:p>
    <w:p w14:paraId="6E6C63F1" w14:textId="08AC0922" w:rsidR="00062388" w:rsidRDefault="00062388" w:rsidP="0006238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 Brittany Barron</w:t>
      </w:r>
    </w:p>
    <w:p w14:paraId="2077246B" w14:textId="432B6164" w:rsidR="00062388" w:rsidRDefault="00062388" w:rsidP="0006238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Beth Mazza</w:t>
      </w:r>
    </w:p>
    <w:p w14:paraId="2EA0D4BC" w14:textId="13D77ACE" w:rsidR="008222B7" w:rsidRDefault="008222B7" w:rsidP="008222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Motions to Appr</w:t>
      </w:r>
      <w:r w:rsidR="00CC56AC">
        <w:rPr>
          <w:rFonts w:ascii="Times New Roman" w:hAnsi="Times New Roman" w:cs="Times New Roman"/>
        </w:rPr>
        <w:t>ove SAC Funds Request</w:t>
      </w:r>
    </w:p>
    <w:p w14:paraId="229A0E90" w14:textId="0F010FD5" w:rsidR="00CC56AC" w:rsidRDefault="00CC56AC" w:rsidP="00CC56A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 Brittany Barron</w:t>
      </w:r>
    </w:p>
    <w:p w14:paraId="5DAD0E7A" w14:textId="1BC46DED" w:rsidR="00CC56AC" w:rsidRPr="005568B6" w:rsidRDefault="00CC56AC" w:rsidP="00CC56A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Beth Mazza</w:t>
      </w:r>
    </w:p>
    <w:p w14:paraId="6F5E19E0" w14:textId="77777777" w:rsidR="005568B6" w:rsidRPr="005568B6" w:rsidRDefault="005568B6" w:rsidP="005568B6">
      <w:pPr>
        <w:spacing w:line="276" w:lineRule="auto"/>
        <w:rPr>
          <w:rFonts w:ascii="Times New Roman" w:hAnsi="Times New Roman" w:cs="Times New Roman"/>
        </w:rPr>
      </w:pPr>
    </w:p>
    <w:p w14:paraId="6405BFE5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Budget Update</w:t>
      </w:r>
    </w:p>
    <w:p w14:paraId="4B9F8EC8" w14:textId="77777777" w:rsidR="009E13D9" w:rsidRDefault="009E13D9" w:rsidP="005D052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Budget Report/Update: </w:t>
      </w:r>
    </w:p>
    <w:p w14:paraId="449D039D" w14:textId="77777777" w:rsidR="00062388" w:rsidRDefault="00062388" w:rsidP="0006238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Request- 1</w:t>
      </w:r>
      <w:r w:rsidRPr="005568B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Grade Fundations Decodables-  $5980</w:t>
      </w:r>
    </w:p>
    <w:p w14:paraId="130F14C8" w14:textId="6E6C6149" w:rsidR="00062388" w:rsidRPr="008222B7" w:rsidRDefault="00062388" w:rsidP="008222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Request- Kindergarten Fundations Decodables- $6000</w:t>
      </w:r>
    </w:p>
    <w:p w14:paraId="43355949" w14:textId="685E6BAB" w:rsidR="005D0528" w:rsidRPr="002A6658" w:rsidRDefault="009E13D9" w:rsidP="00FB516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Available Budget: </w:t>
      </w:r>
      <w:r w:rsidR="00E53DE4">
        <w:rPr>
          <w:rFonts w:ascii="Times New Roman" w:hAnsi="Times New Roman" w:cs="Times New Roman"/>
        </w:rPr>
        <w:t>$</w:t>
      </w:r>
      <w:r w:rsidR="008222B7">
        <w:rPr>
          <w:rFonts w:ascii="Times New Roman" w:hAnsi="Times New Roman" w:cs="Times New Roman"/>
        </w:rPr>
        <w:t>0</w:t>
      </w:r>
    </w:p>
    <w:p w14:paraId="70AF1C0F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</w:rPr>
      </w:pPr>
    </w:p>
    <w:p w14:paraId="08D463CA" w14:textId="77777777" w:rsidR="009E13D9" w:rsidRPr="002A6658" w:rsidRDefault="009E13D9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Principal’s Report</w:t>
      </w:r>
    </w:p>
    <w:p w14:paraId="5704E511" w14:textId="207C3FA0" w:rsidR="005D0528" w:rsidRPr="002A6658" w:rsidRDefault="005D0528" w:rsidP="00FB516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Amanda Riedl</w:t>
      </w:r>
      <w:r w:rsidR="002F6D9D">
        <w:rPr>
          <w:rFonts w:ascii="Times New Roman" w:hAnsi="Times New Roman" w:cs="Times New Roman"/>
        </w:rPr>
        <w:t>- finishing the year off strong. Testing is finishing up on the 19</w:t>
      </w:r>
      <w:r w:rsidR="002F6D9D" w:rsidRPr="002F6D9D">
        <w:rPr>
          <w:rFonts w:ascii="Times New Roman" w:hAnsi="Times New Roman" w:cs="Times New Roman"/>
          <w:vertAlign w:val="superscript"/>
        </w:rPr>
        <w:t>th</w:t>
      </w:r>
      <w:r w:rsidR="002F6D9D">
        <w:rPr>
          <w:rFonts w:ascii="Times New Roman" w:hAnsi="Times New Roman" w:cs="Times New Roman"/>
        </w:rPr>
        <w:t>.</w:t>
      </w:r>
    </w:p>
    <w:p w14:paraId="1C241F13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30C8D35A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2360E70F" w14:textId="74EDE315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3B7E93">
        <w:rPr>
          <w:rFonts w:ascii="Times New Roman" w:hAnsi="Times New Roman" w:cs="Times New Roman"/>
        </w:rPr>
        <w:t>Brittany Barron</w:t>
      </w:r>
    </w:p>
    <w:p w14:paraId="578CE93D" w14:textId="7F89D3DC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lastRenderedPageBreak/>
        <w:t xml:space="preserve">Second: </w:t>
      </w:r>
      <w:r w:rsidR="003B7E93">
        <w:rPr>
          <w:rFonts w:ascii="Times New Roman" w:hAnsi="Times New Roman" w:cs="Times New Roman"/>
        </w:rPr>
        <w:t>Beth Mazza</w:t>
      </w:r>
    </w:p>
    <w:p w14:paraId="53DCAB3E" w14:textId="70E4F4C9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3B7E93">
        <w:rPr>
          <w:rFonts w:ascii="Times New Roman" w:hAnsi="Times New Roman" w:cs="Times New Roman"/>
        </w:rPr>
        <w:t>3:59 pm</w:t>
      </w:r>
    </w:p>
    <w:p w14:paraId="53A23A72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</w:rPr>
      </w:pPr>
    </w:p>
    <w:p w14:paraId="11A907DA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70B9D"/>
    <w:multiLevelType w:val="hybridMultilevel"/>
    <w:tmpl w:val="7CB6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4"/>
  </w:num>
  <w:num w:numId="3" w16cid:durableId="1846168622">
    <w:abstractNumId w:val="0"/>
  </w:num>
  <w:num w:numId="4" w16cid:durableId="665208325">
    <w:abstractNumId w:val="2"/>
  </w:num>
  <w:num w:numId="5" w16cid:durableId="1363215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93"/>
    <w:rsid w:val="000532CA"/>
    <w:rsid w:val="00062388"/>
    <w:rsid w:val="0006309E"/>
    <w:rsid w:val="000E4D69"/>
    <w:rsid w:val="001A69E0"/>
    <w:rsid w:val="00217F2A"/>
    <w:rsid w:val="00222ACC"/>
    <w:rsid w:val="002A6658"/>
    <w:rsid w:val="002F3A28"/>
    <w:rsid w:val="002F6D9D"/>
    <w:rsid w:val="00355C20"/>
    <w:rsid w:val="003B7E93"/>
    <w:rsid w:val="005273D5"/>
    <w:rsid w:val="00555CD4"/>
    <w:rsid w:val="005568B6"/>
    <w:rsid w:val="005855E2"/>
    <w:rsid w:val="005B792A"/>
    <w:rsid w:val="005D0528"/>
    <w:rsid w:val="00637AF8"/>
    <w:rsid w:val="006B6168"/>
    <w:rsid w:val="006D42B6"/>
    <w:rsid w:val="008222B7"/>
    <w:rsid w:val="008831F5"/>
    <w:rsid w:val="00920EAA"/>
    <w:rsid w:val="009E13D9"/>
    <w:rsid w:val="00A121AD"/>
    <w:rsid w:val="00C55693"/>
    <w:rsid w:val="00CC274E"/>
    <w:rsid w:val="00CC56AC"/>
    <w:rsid w:val="00D72129"/>
    <w:rsid w:val="00D95691"/>
    <w:rsid w:val="00E53DE4"/>
    <w:rsid w:val="00EA5452"/>
    <w:rsid w:val="00F11329"/>
    <w:rsid w:val="00FB516C"/>
    <w:rsid w:val="00FD68F0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DA06"/>
  <w15:chartTrackingRefBased/>
  <w15:docId w15:val="{98C50BA7-8A81-4149-8B83-5E225311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C\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Minutes Template</Template>
  <TotalTime>62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10</cp:revision>
  <cp:lastPrinted>2021-09-25T18:20:00Z</cp:lastPrinted>
  <dcterms:created xsi:type="dcterms:W3CDTF">2025-05-13T18:55:00Z</dcterms:created>
  <dcterms:modified xsi:type="dcterms:W3CDTF">2025-05-13T19:59:00Z</dcterms:modified>
</cp:coreProperties>
</file>