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954262" w14:textId="77777777" w:rsidR="001425CA" w:rsidRDefault="001425CA" w:rsidP="001425CA">
      <w:pPr>
        <w:spacing w:line="276" w:lineRule="auto"/>
        <w:rPr>
          <w:rFonts w:ascii="Times New Roman" w:hAnsi="Times New Roman" w:cs="Times New Roman"/>
          <w:b/>
          <w:noProof/>
          <w:sz w:val="32"/>
          <w14:ligatures w14:val="standardContextual"/>
        </w:rPr>
      </w:pPr>
    </w:p>
    <w:p w14:paraId="71207DBE" w14:textId="77777777" w:rsidR="001425CA" w:rsidRDefault="001425CA" w:rsidP="001425CA">
      <w:pPr>
        <w:spacing w:line="276" w:lineRule="auto"/>
        <w:jc w:val="center"/>
        <w:rPr>
          <w:rFonts w:ascii="Times New Roman" w:hAnsi="Times New Roman" w:cs="Times New Roman"/>
          <w:b/>
          <w:sz w:val="32"/>
          <w:u w:val="single"/>
        </w:rPr>
      </w:pPr>
      <w:r w:rsidRPr="001425CA">
        <w:rPr>
          <w:rFonts w:ascii="Times New Roman" w:hAnsi="Times New Roman" w:cs="Times New Roman"/>
          <w:b/>
          <w:noProof/>
          <w:sz w:val="32"/>
          <w14:ligatures w14:val="standardContextual"/>
        </w:rPr>
        <w:drawing>
          <wp:inline distT="0" distB="0" distL="0" distR="0" wp14:anchorId="7BFD6EE2" wp14:editId="4493D61A">
            <wp:extent cx="1257300" cy="1033908"/>
            <wp:effectExtent l="0" t="0" r="0" b="0"/>
            <wp:docPr id="211925328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9253289" name="Picture 2119253289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058" t="17314" r="21019" b="18900"/>
                    <a:stretch/>
                  </pic:blipFill>
                  <pic:spPr bwMode="auto">
                    <a:xfrm>
                      <a:off x="0" y="0"/>
                      <a:ext cx="1260964" cy="103692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684E18E" w14:textId="6FFB1882" w:rsidR="001425CA" w:rsidRPr="002A6658" w:rsidRDefault="0054555A" w:rsidP="001425CA">
      <w:pPr>
        <w:spacing w:line="276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January 27</w:t>
      </w:r>
      <w:r w:rsidRPr="0054555A">
        <w:rPr>
          <w:rFonts w:ascii="Times New Roman" w:hAnsi="Times New Roman" w:cs="Times New Roman"/>
          <w:sz w:val="28"/>
          <w:vertAlign w:val="superscript"/>
        </w:rPr>
        <w:t>th</w:t>
      </w:r>
      <w:r>
        <w:rPr>
          <w:rFonts w:ascii="Times New Roman" w:hAnsi="Times New Roman" w:cs="Times New Roman"/>
          <w:sz w:val="28"/>
        </w:rPr>
        <w:t>, 2026</w:t>
      </w:r>
    </w:p>
    <w:p w14:paraId="32CDBE0F" w14:textId="77777777" w:rsidR="001425CA" w:rsidRPr="002A6658" w:rsidRDefault="001425CA" w:rsidP="001425CA">
      <w:pPr>
        <w:spacing w:line="276" w:lineRule="auto"/>
        <w:jc w:val="center"/>
        <w:rPr>
          <w:rFonts w:ascii="Times New Roman" w:hAnsi="Times New Roman" w:cs="Times New Roman"/>
          <w:sz w:val="28"/>
        </w:rPr>
      </w:pPr>
      <w:r w:rsidRPr="002A6658">
        <w:rPr>
          <w:rFonts w:ascii="Times New Roman" w:hAnsi="Times New Roman" w:cs="Times New Roman"/>
          <w:sz w:val="28"/>
        </w:rPr>
        <w:t xml:space="preserve"> 3:15 PM</w:t>
      </w:r>
    </w:p>
    <w:p w14:paraId="1A010524" w14:textId="77777777" w:rsidR="001425CA" w:rsidRPr="002A6658" w:rsidRDefault="001425CA" w:rsidP="001425CA">
      <w:pPr>
        <w:spacing w:line="276" w:lineRule="auto"/>
        <w:jc w:val="center"/>
        <w:rPr>
          <w:rFonts w:ascii="Times New Roman" w:hAnsi="Times New Roman" w:cs="Times New Roman"/>
          <w:sz w:val="28"/>
        </w:rPr>
      </w:pPr>
      <w:r w:rsidRPr="002A6658">
        <w:rPr>
          <w:rFonts w:ascii="Times New Roman" w:hAnsi="Times New Roman" w:cs="Times New Roman"/>
          <w:sz w:val="28"/>
        </w:rPr>
        <w:t>Media Center</w:t>
      </w:r>
    </w:p>
    <w:p w14:paraId="342EF8B1" w14:textId="77777777" w:rsidR="001425CA" w:rsidRPr="002A6658" w:rsidRDefault="001425CA" w:rsidP="001425CA">
      <w:pPr>
        <w:spacing w:line="276" w:lineRule="auto"/>
        <w:rPr>
          <w:rFonts w:ascii="Times New Roman" w:hAnsi="Times New Roman" w:cs="Times New Roman"/>
          <w:b/>
        </w:rPr>
      </w:pPr>
    </w:p>
    <w:tbl>
      <w:tblPr>
        <w:tblStyle w:val="TableGrid"/>
        <w:tblW w:w="10350" w:type="dxa"/>
        <w:tblInd w:w="-545" w:type="dxa"/>
        <w:tblLook w:val="04A0" w:firstRow="1" w:lastRow="0" w:firstColumn="1" w:lastColumn="0" w:noHBand="0" w:noVBand="1"/>
      </w:tblPr>
      <w:tblGrid>
        <w:gridCol w:w="2790"/>
        <w:gridCol w:w="2610"/>
        <w:gridCol w:w="2690"/>
        <w:gridCol w:w="2260"/>
      </w:tblGrid>
      <w:tr w:rsidR="00352AC7" w:rsidRPr="002E7294" w14:paraId="1C7A0933" w14:textId="77777777" w:rsidTr="007B14C7">
        <w:tc>
          <w:tcPr>
            <w:tcW w:w="2790" w:type="dxa"/>
          </w:tcPr>
          <w:p w14:paraId="670D427E" w14:textId="77777777" w:rsidR="00352AC7" w:rsidRPr="002E7294" w:rsidRDefault="00352AC7" w:rsidP="007B14C7">
            <w:pPr>
              <w:pStyle w:val="Default"/>
              <w:tabs>
                <w:tab w:val="left" w:pos="2300"/>
              </w:tabs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2E7294">
              <w:rPr>
                <w:rFonts w:ascii="Times New Roman" w:hAnsi="Times New Roman" w:cs="Times New Roman"/>
                <w:b/>
                <w:bCs/>
                <w:color w:val="auto"/>
              </w:rPr>
              <w:t>Present</w:t>
            </w:r>
          </w:p>
        </w:tc>
        <w:tc>
          <w:tcPr>
            <w:tcW w:w="2610" w:type="dxa"/>
          </w:tcPr>
          <w:p w14:paraId="02BCD41D" w14:textId="77777777" w:rsidR="00352AC7" w:rsidRPr="002E7294" w:rsidRDefault="00352AC7" w:rsidP="007B14C7">
            <w:pPr>
              <w:pStyle w:val="Default"/>
              <w:tabs>
                <w:tab w:val="center" w:pos="1971"/>
              </w:tabs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2E7294">
              <w:rPr>
                <w:rFonts w:ascii="Times New Roman" w:hAnsi="Times New Roman" w:cs="Times New Roman"/>
                <w:b/>
                <w:bCs/>
                <w:color w:val="auto"/>
              </w:rPr>
              <w:t>Excused</w:t>
            </w:r>
          </w:p>
        </w:tc>
        <w:tc>
          <w:tcPr>
            <w:tcW w:w="2690" w:type="dxa"/>
          </w:tcPr>
          <w:p w14:paraId="21220513" w14:textId="77777777" w:rsidR="00352AC7" w:rsidRPr="002E7294" w:rsidRDefault="00352AC7" w:rsidP="007B14C7">
            <w:pPr>
              <w:pStyle w:val="Default"/>
              <w:tabs>
                <w:tab w:val="center" w:pos="1971"/>
              </w:tabs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2E7294">
              <w:rPr>
                <w:rFonts w:ascii="Times New Roman" w:hAnsi="Times New Roman" w:cs="Times New Roman"/>
                <w:b/>
                <w:bCs/>
                <w:color w:val="auto"/>
              </w:rPr>
              <w:t>Absent</w:t>
            </w:r>
          </w:p>
        </w:tc>
        <w:tc>
          <w:tcPr>
            <w:tcW w:w="2260" w:type="dxa"/>
          </w:tcPr>
          <w:p w14:paraId="312967A6" w14:textId="77777777" w:rsidR="00352AC7" w:rsidRPr="002E7294" w:rsidRDefault="00352AC7" w:rsidP="007B14C7">
            <w:pPr>
              <w:pStyle w:val="Default"/>
              <w:tabs>
                <w:tab w:val="center" w:pos="1971"/>
              </w:tabs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2E7294">
              <w:rPr>
                <w:rFonts w:ascii="Times New Roman" w:hAnsi="Times New Roman" w:cs="Times New Roman"/>
                <w:b/>
                <w:bCs/>
                <w:color w:val="auto"/>
              </w:rPr>
              <w:t>Virtual</w:t>
            </w:r>
          </w:p>
        </w:tc>
      </w:tr>
      <w:tr w:rsidR="00352AC7" w:rsidRPr="002E7294" w14:paraId="14DE0829" w14:textId="77777777" w:rsidTr="007B14C7">
        <w:tc>
          <w:tcPr>
            <w:tcW w:w="2790" w:type="dxa"/>
          </w:tcPr>
          <w:p w14:paraId="10BF9E5B" w14:textId="77777777" w:rsidR="00352AC7" w:rsidRPr="002E7294" w:rsidRDefault="00352AC7" w:rsidP="00352AC7">
            <w:pPr>
              <w:pStyle w:val="Default"/>
              <w:tabs>
                <w:tab w:val="left" w:pos="2300"/>
              </w:tabs>
              <w:rPr>
                <w:rFonts w:ascii="Times New Roman" w:hAnsi="Times New Roman" w:cs="Times New Roman"/>
                <w:color w:val="auto"/>
              </w:rPr>
            </w:pPr>
            <w:r w:rsidRPr="002E7294">
              <w:rPr>
                <w:rFonts w:ascii="Times New Roman" w:hAnsi="Times New Roman" w:cs="Times New Roman"/>
                <w:color w:val="auto"/>
              </w:rPr>
              <w:t>Beverly Bass</w:t>
            </w:r>
          </w:p>
        </w:tc>
        <w:tc>
          <w:tcPr>
            <w:tcW w:w="2610" w:type="dxa"/>
          </w:tcPr>
          <w:p w14:paraId="222ABEB6" w14:textId="0FC1709D" w:rsidR="00352AC7" w:rsidRPr="002E7294" w:rsidRDefault="00352AC7" w:rsidP="00352AC7">
            <w:pPr>
              <w:pStyle w:val="Default"/>
              <w:tabs>
                <w:tab w:val="left" w:pos="2300"/>
              </w:tabs>
              <w:rPr>
                <w:rFonts w:ascii="Times New Roman" w:hAnsi="Times New Roman" w:cs="Times New Roman"/>
                <w:color w:val="auto"/>
              </w:rPr>
            </w:pPr>
            <w:r w:rsidRPr="002E7294">
              <w:rPr>
                <w:rFonts w:ascii="Times New Roman" w:hAnsi="Times New Roman" w:cs="Times New Roman"/>
                <w:color w:val="auto"/>
              </w:rPr>
              <w:t>Ansley Parfitt</w:t>
            </w:r>
          </w:p>
        </w:tc>
        <w:tc>
          <w:tcPr>
            <w:tcW w:w="2690" w:type="dxa"/>
          </w:tcPr>
          <w:p w14:paraId="5CE301B1" w14:textId="697A666A" w:rsidR="00352AC7" w:rsidRPr="002E7294" w:rsidRDefault="00352AC7" w:rsidP="00352AC7">
            <w:pPr>
              <w:pStyle w:val="Default"/>
              <w:tabs>
                <w:tab w:val="left" w:pos="2300"/>
              </w:tabs>
              <w:rPr>
                <w:rFonts w:ascii="Times New Roman" w:hAnsi="Times New Roman" w:cs="Times New Roman"/>
                <w:color w:val="auto"/>
              </w:rPr>
            </w:pPr>
            <w:r w:rsidRPr="002E7294">
              <w:rPr>
                <w:rFonts w:ascii="Times New Roman" w:hAnsi="Times New Roman" w:cs="Times New Roman"/>
                <w:color w:val="auto"/>
              </w:rPr>
              <w:t>Carmen LeCalsey</w:t>
            </w:r>
          </w:p>
        </w:tc>
        <w:tc>
          <w:tcPr>
            <w:tcW w:w="2260" w:type="dxa"/>
          </w:tcPr>
          <w:p w14:paraId="0BC4B846" w14:textId="6AAE06BA" w:rsidR="00352AC7" w:rsidRPr="002E7294" w:rsidRDefault="00352AC7" w:rsidP="00352AC7">
            <w:pPr>
              <w:pStyle w:val="Default"/>
              <w:tabs>
                <w:tab w:val="left" w:pos="2300"/>
              </w:tabs>
              <w:rPr>
                <w:rFonts w:ascii="Times New Roman" w:hAnsi="Times New Roman" w:cs="Times New Roman"/>
                <w:color w:val="auto"/>
              </w:rPr>
            </w:pPr>
            <w:r w:rsidRPr="002E7294">
              <w:rPr>
                <w:rFonts w:ascii="Times New Roman" w:hAnsi="Times New Roman" w:cs="Times New Roman"/>
                <w:color w:val="auto"/>
              </w:rPr>
              <w:t>Mindy Deneault</w:t>
            </w:r>
          </w:p>
        </w:tc>
      </w:tr>
      <w:tr w:rsidR="00352AC7" w:rsidRPr="002E7294" w14:paraId="5F260DB9" w14:textId="77777777" w:rsidTr="007B14C7">
        <w:tc>
          <w:tcPr>
            <w:tcW w:w="2790" w:type="dxa"/>
          </w:tcPr>
          <w:p w14:paraId="24EBBF40" w14:textId="77777777" w:rsidR="00352AC7" w:rsidRPr="002E7294" w:rsidRDefault="00352AC7" w:rsidP="00352AC7">
            <w:pPr>
              <w:pStyle w:val="Default"/>
              <w:tabs>
                <w:tab w:val="left" w:pos="2300"/>
              </w:tabs>
              <w:rPr>
                <w:rFonts w:ascii="Times New Roman" w:hAnsi="Times New Roman" w:cs="Times New Roman"/>
                <w:color w:val="auto"/>
              </w:rPr>
            </w:pPr>
            <w:r w:rsidRPr="002E7294">
              <w:rPr>
                <w:rFonts w:ascii="Times New Roman" w:hAnsi="Times New Roman" w:cs="Times New Roman"/>
                <w:color w:val="auto"/>
              </w:rPr>
              <w:t>Cecilia Rivera</w:t>
            </w:r>
          </w:p>
        </w:tc>
        <w:tc>
          <w:tcPr>
            <w:tcW w:w="2610" w:type="dxa"/>
          </w:tcPr>
          <w:p w14:paraId="0314B021" w14:textId="1CDF5656" w:rsidR="00352AC7" w:rsidRPr="002E7294" w:rsidRDefault="00352AC7" w:rsidP="00352AC7">
            <w:pPr>
              <w:pStyle w:val="Default"/>
              <w:tabs>
                <w:tab w:val="left" w:pos="2300"/>
              </w:tabs>
              <w:rPr>
                <w:rFonts w:ascii="Times New Roman" w:hAnsi="Times New Roman" w:cs="Times New Roman"/>
                <w:color w:val="auto"/>
              </w:rPr>
            </w:pPr>
            <w:r w:rsidRPr="002E7294">
              <w:rPr>
                <w:rFonts w:ascii="Times New Roman" w:hAnsi="Times New Roman" w:cs="Times New Roman"/>
                <w:color w:val="auto"/>
              </w:rPr>
              <w:t>Amanda Riedl</w:t>
            </w:r>
          </w:p>
        </w:tc>
        <w:tc>
          <w:tcPr>
            <w:tcW w:w="2690" w:type="dxa"/>
          </w:tcPr>
          <w:p w14:paraId="4BB5861A" w14:textId="17B7DF68" w:rsidR="00352AC7" w:rsidRPr="002E7294" w:rsidRDefault="00352AC7" w:rsidP="00352AC7">
            <w:pPr>
              <w:pStyle w:val="Default"/>
              <w:tabs>
                <w:tab w:val="left" w:pos="2300"/>
              </w:tabs>
              <w:rPr>
                <w:rFonts w:ascii="Times New Roman" w:hAnsi="Times New Roman" w:cs="Times New Roman"/>
                <w:color w:val="auto"/>
              </w:rPr>
            </w:pPr>
            <w:r w:rsidRPr="002E7294">
              <w:rPr>
                <w:rFonts w:ascii="Times New Roman" w:hAnsi="Times New Roman" w:cs="Times New Roman"/>
                <w:color w:val="auto"/>
              </w:rPr>
              <w:t>Chris Hines</w:t>
            </w:r>
          </w:p>
        </w:tc>
        <w:tc>
          <w:tcPr>
            <w:tcW w:w="2260" w:type="dxa"/>
          </w:tcPr>
          <w:p w14:paraId="0DE6826B" w14:textId="77777777" w:rsidR="00352AC7" w:rsidRPr="002E7294" w:rsidRDefault="00352AC7" w:rsidP="00352AC7">
            <w:pPr>
              <w:pStyle w:val="Default"/>
              <w:tabs>
                <w:tab w:val="left" w:pos="2300"/>
              </w:tabs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352AC7" w:rsidRPr="002E7294" w14:paraId="1A89F7B6" w14:textId="77777777" w:rsidTr="007B14C7">
        <w:tc>
          <w:tcPr>
            <w:tcW w:w="2790" w:type="dxa"/>
          </w:tcPr>
          <w:p w14:paraId="51E95DA7" w14:textId="77777777" w:rsidR="00352AC7" w:rsidRPr="002E7294" w:rsidRDefault="00352AC7" w:rsidP="00352AC7">
            <w:pPr>
              <w:pStyle w:val="Default"/>
              <w:tabs>
                <w:tab w:val="left" w:pos="2300"/>
              </w:tabs>
              <w:rPr>
                <w:rFonts w:ascii="Times New Roman" w:hAnsi="Times New Roman" w:cs="Times New Roman"/>
                <w:color w:val="auto"/>
              </w:rPr>
            </w:pPr>
            <w:r w:rsidRPr="002E7294">
              <w:rPr>
                <w:rFonts w:ascii="Times New Roman" w:hAnsi="Times New Roman" w:cs="Times New Roman"/>
                <w:color w:val="auto"/>
              </w:rPr>
              <w:t>Daryn Connelly</w:t>
            </w:r>
          </w:p>
        </w:tc>
        <w:tc>
          <w:tcPr>
            <w:tcW w:w="2610" w:type="dxa"/>
          </w:tcPr>
          <w:p w14:paraId="00BABBA5" w14:textId="157A1FFB" w:rsidR="00352AC7" w:rsidRPr="002E7294" w:rsidRDefault="00352AC7" w:rsidP="00352AC7">
            <w:pPr>
              <w:pStyle w:val="Default"/>
              <w:tabs>
                <w:tab w:val="left" w:pos="2300"/>
              </w:tabs>
              <w:rPr>
                <w:rFonts w:ascii="Times New Roman" w:hAnsi="Times New Roman" w:cs="Times New Roman"/>
                <w:color w:val="auto"/>
              </w:rPr>
            </w:pPr>
            <w:r w:rsidRPr="002E7294">
              <w:rPr>
                <w:rFonts w:ascii="Times New Roman" w:hAnsi="Times New Roman" w:cs="Times New Roman"/>
                <w:color w:val="auto"/>
              </w:rPr>
              <w:t>Brittany Barron</w:t>
            </w:r>
          </w:p>
        </w:tc>
        <w:tc>
          <w:tcPr>
            <w:tcW w:w="2690" w:type="dxa"/>
          </w:tcPr>
          <w:p w14:paraId="16BD529B" w14:textId="040245AB" w:rsidR="00352AC7" w:rsidRPr="002E7294" w:rsidRDefault="00352AC7" w:rsidP="00352AC7">
            <w:pPr>
              <w:pStyle w:val="Default"/>
              <w:tabs>
                <w:tab w:val="left" w:pos="2300"/>
              </w:tabs>
              <w:rPr>
                <w:rFonts w:ascii="Times New Roman" w:hAnsi="Times New Roman" w:cs="Times New Roman"/>
                <w:color w:val="auto"/>
              </w:rPr>
            </w:pPr>
            <w:r w:rsidRPr="002E7294">
              <w:rPr>
                <w:rFonts w:ascii="Times New Roman" w:hAnsi="Times New Roman" w:cs="Times New Roman"/>
                <w:color w:val="auto"/>
              </w:rPr>
              <w:t>Hana Milazzo</w:t>
            </w:r>
          </w:p>
        </w:tc>
        <w:tc>
          <w:tcPr>
            <w:tcW w:w="2260" w:type="dxa"/>
          </w:tcPr>
          <w:p w14:paraId="7816B77C" w14:textId="77777777" w:rsidR="00352AC7" w:rsidRPr="002E7294" w:rsidRDefault="00352AC7" w:rsidP="00352AC7">
            <w:pPr>
              <w:pStyle w:val="Default"/>
              <w:tabs>
                <w:tab w:val="left" w:pos="2300"/>
              </w:tabs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352AC7" w:rsidRPr="002E7294" w14:paraId="0319D415" w14:textId="77777777" w:rsidTr="007B14C7">
        <w:tc>
          <w:tcPr>
            <w:tcW w:w="2790" w:type="dxa"/>
          </w:tcPr>
          <w:p w14:paraId="39F0D350" w14:textId="77777777" w:rsidR="00352AC7" w:rsidRPr="002E7294" w:rsidRDefault="00352AC7" w:rsidP="00352AC7">
            <w:pPr>
              <w:pStyle w:val="Default"/>
              <w:tabs>
                <w:tab w:val="left" w:pos="2300"/>
              </w:tabs>
              <w:rPr>
                <w:rFonts w:ascii="Times New Roman" w:hAnsi="Times New Roman" w:cs="Times New Roman"/>
                <w:color w:val="auto"/>
              </w:rPr>
            </w:pPr>
            <w:r w:rsidRPr="002E7294">
              <w:rPr>
                <w:rFonts w:ascii="Times New Roman" w:hAnsi="Times New Roman" w:cs="Times New Roman"/>
                <w:color w:val="auto"/>
              </w:rPr>
              <w:t>Haley Vogel</w:t>
            </w:r>
          </w:p>
        </w:tc>
        <w:tc>
          <w:tcPr>
            <w:tcW w:w="2610" w:type="dxa"/>
          </w:tcPr>
          <w:p w14:paraId="66E787DD" w14:textId="3D1CB70E" w:rsidR="00352AC7" w:rsidRPr="002E7294" w:rsidRDefault="00352AC7" w:rsidP="00352AC7">
            <w:pPr>
              <w:pStyle w:val="Default"/>
              <w:tabs>
                <w:tab w:val="left" w:pos="2300"/>
              </w:tabs>
              <w:rPr>
                <w:rFonts w:ascii="Times New Roman" w:hAnsi="Times New Roman" w:cs="Times New Roman"/>
                <w:color w:val="auto"/>
              </w:rPr>
            </w:pPr>
            <w:r w:rsidRPr="002E7294">
              <w:rPr>
                <w:rFonts w:ascii="Times New Roman" w:hAnsi="Times New Roman" w:cs="Times New Roman"/>
                <w:color w:val="auto"/>
              </w:rPr>
              <w:t>Laura Distelhorst</w:t>
            </w:r>
          </w:p>
        </w:tc>
        <w:tc>
          <w:tcPr>
            <w:tcW w:w="2690" w:type="dxa"/>
          </w:tcPr>
          <w:p w14:paraId="5B542763" w14:textId="66375D07" w:rsidR="00352AC7" w:rsidRPr="002E7294" w:rsidRDefault="00352AC7" w:rsidP="00352AC7">
            <w:pPr>
              <w:pStyle w:val="Default"/>
              <w:tabs>
                <w:tab w:val="left" w:pos="2300"/>
              </w:tabs>
              <w:rPr>
                <w:rFonts w:ascii="Times New Roman" w:hAnsi="Times New Roman" w:cs="Times New Roman"/>
                <w:color w:val="auto"/>
              </w:rPr>
            </w:pPr>
            <w:r w:rsidRPr="002E7294">
              <w:rPr>
                <w:rFonts w:ascii="Times New Roman" w:hAnsi="Times New Roman" w:cs="Times New Roman"/>
                <w:color w:val="auto"/>
              </w:rPr>
              <w:t>Jeff Kolbfleisch</w:t>
            </w:r>
          </w:p>
        </w:tc>
        <w:tc>
          <w:tcPr>
            <w:tcW w:w="2260" w:type="dxa"/>
          </w:tcPr>
          <w:p w14:paraId="4677F5B4" w14:textId="77777777" w:rsidR="00352AC7" w:rsidRPr="002E7294" w:rsidRDefault="00352AC7" w:rsidP="00352AC7">
            <w:pPr>
              <w:pStyle w:val="Default"/>
              <w:tabs>
                <w:tab w:val="left" w:pos="2300"/>
              </w:tabs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352AC7" w:rsidRPr="002E7294" w14:paraId="1CE21A1F" w14:textId="77777777" w:rsidTr="007B14C7">
        <w:tc>
          <w:tcPr>
            <w:tcW w:w="2790" w:type="dxa"/>
          </w:tcPr>
          <w:p w14:paraId="10E9ED5E" w14:textId="77777777" w:rsidR="00352AC7" w:rsidRPr="002E7294" w:rsidRDefault="00352AC7" w:rsidP="00352AC7">
            <w:pPr>
              <w:pStyle w:val="Default"/>
              <w:tabs>
                <w:tab w:val="left" w:pos="2300"/>
              </w:tabs>
              <w:rPr>
                <w:rFonts w:ascii="Times New Roman" w:hAnsi="Times New Roman" w:cs="Times New Roman"/>
                <w:color w:val="auto"/>
              </w:rPr>
            </w:pPr>
            <w:r w:rsidRPr="002E7294">
              <w:rPr>
                <w:rFonts w:ascii="Times New Roman" w:hAnsi="Times New Roman" w:cs="Times New Roman"/>
                <w:color w:val="auto"/>
              </w:rPr>
              <w:t>Hannah Bailey</w:t>
            </w:r>
          </w:p>
        </w:tc>
        <w:tc>
          <w:tcPr>
            <w:tcW w:w="2610" w:type="dxa"/>
          </w:tcPr>
          <w:p w14:paraId="7943EA6A" w14:textId="54E61B12" w:rsidR="00352AC7" w:rsidRPr="002E7294" w:rsidRDefault="00352AC7" w:rsidP="00352AC7">
            <w:pPr>
              <w:pStyle w:val="Default"/>
              <w:tabs>
                <w:tab w:val="left" w:pos="2300"/>
              </w:tabs>
              <w:rPr>
                <w:rFonts w:ascii="Times New Roman" w:hAnsi="Times New Roman" w:cs="Times New Roman"/>
                <w:color w:val="auto"/>
              </w:rPr>
            </w:pPr>
            <w:r w:rsidRPr="002E7294">
              <w:rPr>
                <w:rFonts w:ascii="Times New Roman" w:hAnsi="Times New Roman" w:cs="Times New Roman"/>
                <w:color w:val="auto"/>
              </w:rPr>
              <w:t>Ruth Cortes</w:t>
            </w:r>
          </w:p>
        </w:tc>
        <w:tc>
          <w:tcPr>
            <w:tcW w:w="2690" w:type="dxa"/>
          </w:tcPr>
          <w:p w14:paraId="3D84EF5A" w14:textId="74F8C050" w:rsidR="00352AC7" w:rsidRPr="002E7294" w:rsidRDefault="00352AC7" w:rsidP="00352AC7">
            <w:pPr>
              <w:pStyle w:val="Default"/>
              <w:tabs>
                <w:tab w:val="left" w:pos="2300"/>
              </w:tabs>
              <w:rPr>
                <w:rFonts w:ascii="Times New Roman" w:hAnsi="Times New Roman" w:cs="Times New Roman"/>
                <w:color w:val="auto"/>
              </w:rPr>
            </w:pPr>
            <w:r w:rsidRPr="002E7294">
              <w:rPr>
                <w:rFonts w:ascii="Times New Roman" w:hAnsi="Times New Roman" w:cs="Times New Roman"/>
                <w:color w:val="auto"/>
              </w:rPr>
              <w:t>Jennifer Mikosky</w:t>
            </w:r>
          </w:p>
        </w:tc>
        <w:tc>
          <w:tcPr>
            <w:tcW w:w="2260" w:type="dxa"/>
          </w:tcPr>
          <w:p w14:paraId="2FDF1980" w14:textId="77777777" w:rsidR="00352AC7" w:rsidRPr="002E7294" w:rsidRDefault="00352AC7" w:rsidP="00352AC7">
            <w:pPr>
              <w:pStyle w:val="Default"/>
              <w:tabs>
                <w:tab w:val="left" w:pos="2300"/>
              </w:tabs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352AC7" w:rsidRPr="002E7294" w14:paraId="0731C593" w14:textId="77777777" w:rsidTr="007B14C7">
        <w:tc>
          <w:tcPr>
            <w:tcW w:w="2790" w:type="dxa"/>
          </w:tcPr>
          <w:p w14:paraId="2910C9D7" w14:textId="77777777" w:rsidR="00352AC7" w:rsidRPr="002E7294" w:rsidRDefault="00352AC7" w:rsidP="00352AC7">
            <w:pPr>
              <w:pStyle w:val="Default"/>
              <w:tabs>
                <w:tab w:val="left" w:pos="2300"/>
              </w:tabs>
              <w:rPr>
                <w:rFonts w:ascii="Times New Roman" w:hAnsi="Times New Roman" w:cs="Times New Roman"/>
                <w:color w:val="auto"/>
              </w:rPr>
            </w:pPr>
            <w:r w:rsidRPr="002E7294">
              <w:rPr>
                <w:rFonts w:ascii="Times New Roman" w:hAnsi="Times New Roman" w:cs="Times New Roman"/>
                <w:color w:val="auto"/>
              </w:rPr>
              <w:t>Heather Grant</w:t>
            </w:r>
          </w:p>
        </w:tc>
        <w:tc>
          <w:tcPr>
            <w:tcW w:w="2610" w:type="dxa"/>
          </w:tcPr>
          <w:p w14:paraId="041C07E3" w14:textId="77777777" w:rsidR="00352AC7" w:rsidRPr="002E7294" w:rsidRDefault="00352AC7" w:rsidP="00352AC7">
            <w:pPr>
              <w:pStyle w:val="Default"/>
              <w:tabs>
                <w:tab w:val="left" w:pos="2300"/>
              </w:tabs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690" w:type="dxa"/>
          </w:tcPr>
          <w:p w14:paraId="42674D95" w14:textId="05F6B70D" w:rsidR="00352AC7" w:rsidRPr="002E7294" w:rsidRDefault="00352AC7" w:rsidP="00352AC7">
            <w:pPr>
              <w:pStyle w:val="Default"/>
              <w:tabs>
                <w:tab w:val="left" w:pos="2300"/>
              </w:tabs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Kim Lippo</w:t>
            </w:r>
          </w:p>
        </w:tc>
        <w:tc>
          <w:tcPr>
            <w:tcW w:w="2260" w:type="dxa"/>
          </w:tcPr>
          <w:p w14:paraId="101816DD" w14:textId="77777777" w:rsidR="00352AC7" w:rsidRPr="002E7294" w:rsidRDefault="00352AC7" w:rsidP="00352AC7">
            <w:pPr>
              <w:pStyle w:val="Default"/>
              <w:tabs>
                <w:tab w:val="left" w:pos="2300"/>
              </w:tabs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352AC7" w:rsidRPr="002E7294" w14:paraId="5E42F541" w14:textId="77777777" w:rsidTr="007B14C7">
        <w:tc>
          <w:tcPr>
            <w:tcW w:w="2790" w:type="dxa"/>
          </w:tcPr>
          <w:p w14:paraId="1B754F1A" w14:textId="77777777" w:rsidR="00352AC7" w:rsidRPr="002E7294" w:rsidRDefault="00352AC7" w:rsidP="00352AC7">
            <w:pPr>
              <w:pStyle w:val="Default"/>
              <w:tabs>
                <w:tab w:val="left" w:pos="2300"/>
              </w:tabs>
              <w:rPr>
                <w:rFonts w:ascii="Times New Roman" w:hAnsi="Times New Roman" w:cs="Times New Roman"/>
                <w:color w:val="auto"/>
              </w:rPr>
            </w:pPr>
            <w:r w:rsidRPr="002E7294">
              <w:rPr>
                <w:rFonts w:ascii="Times New Roman" w:hAnsi="Times New Roman" w:cs="Times New Roman"/>
                <w:color w:val="auto"/>
              </w:rPr>
              <w:t>Josh Schwartz</w:t>
            </w:r>
          </w:p>
        </w:tc>
        <w:tc>
          <w:tcPr>
            <w:tcW w:w="2610" w:type="dxa"/>
          </w:tcPr>
          <w:p w14:paraId="7E6862D8" w14:textId="358378E3" w:rsidR="00352AC7" w:rsidRPr="002E7294" w:rsidRDefault="00352AC7" w:rsidP="00352AC7">
            <w:pPr>
              <w:pStyle w:val="Default"/>
              <w:tabs>
                <w:tab w:val="left" w:pos="2300"/>
              </w:tabs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690" w:type="dxa"/>
          </w:tcPr>
          <w:p w14:paraId="05A506D6" w14:textId="64D9161B" w:rsidR="00352AC7" w:rsidRPr="002E7294" w:rsidRDefault="00352AC7" w:rsidP="00352AC7">
            <w:pPr>
              <w:pStyle w:val="Default"/>
              <w:tabs>
                <w:tab w:val="left" w:pos="2300"/>
              </w:tabs>
              <w:rPr>
                <w:rFonts w:ascii="Times New Roman" w:hAnsi="Times New Roman" w:cs="Times New Roman"/>
                <w:color w:val="auto"/>
              </w:rPr>
            </w:pPr>
            <w:r w:rsidRPr="002E7294">
              <w:rPr>
                <w:rFonts w:ascii="Times New Roman" w:hAnsi="Times New Roman" w:cs="Times New Roman"/>
                <w:color w:val="auto"/>
              </w:rPr>
              <w:t>Laura McKenzie</w:t>
            </w:r>
          </w:p>
        </w:tc>
        <w:tc>
          <w:tcPr>
            <w:tcW w:w="2260" w:type="dxa"/>
          </w:tcPr>
          <w:p w14:paraId="2703F7B7" w14:textId="176DBC8F" w:rsidR="00352AC7" w:rsidRPr="002E7294" w:rsidRDefault="00352AC7" w:rsidP="00352AC7">
            <w:pPr>
              <w:pStyle w:val="Default"/>
              <w:tabs>
                <w:tab w:val="left" w:pos="2300"/>
              </w:tabs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352AC7" w:rsidRPr="002E7294" w14:paraId="05C851FC" w14:textId="77777777" w:rsidTr="007B14C7">
        <w:tc>
          <w:tcPr>
            <w:tcW w:w="2790" w:type="dxa"/>
          </w:tcPr>
          <w:p w14:paraId="49C7AD48" w14:textId="77777777" w:rsidR="00352AC7" w:rsidRPr="002E7294" w:rsidRDefault="00352AC7" w:rsidP="00352AC7">
            <w:pPr>
              <w:pStyle w:val="Default"/>
              <w:tabs>
                <w:tab w:val="left" w:pos="2300"/>
              </w:tabs>
              <w:rPr>
                <w:rFonts w:ascii="Times New Roman" w:hAnsi="Times New Roman" w:cs="Times New Roman"/>
                <w:color w:val="auto"/>
              </w:rPr>
            </w:pPr>
            <w:r w:rsidRPr="002E7294">
              <w:rPr>
                <w:rFonts w:ascii="Times New Roman" w:hAnsi="Times New Roman" w:cs="Times New Roman"/>
                <w:color w:val="auto"/>
              </w:rPr>
              <w:t>June Floyd</w:t>
            </w:r>
          </w:p>
        </w:tc>
        <w:tc>
          <w:tcPr>
            <w:tcW w:w="2610" w:type="dxa"/>
          </w:tcPr>
          <w:p w14:paraId="0C4F87DD" w14:textId="77777777" w:rsidR="00352AC7" w:rsidRPr="002E7294" w:rsidRDefault="00352AC7" w:rsidP="00352AC7">
            <w:pPr>
              <w:pStyle w:val="Default"/>
              <w:tabs>
                <w:tab w:val="left" w:pos="2300"/>
              </w:tabs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690" w:type="dxa"/>
          </w:tcPr>
          <w:p w14:paraId="621BE18E" w14:textId="77320656" w:rsidR="00352AC7" w:rsidRPr="002E7294" w:rsidRDefault="00352AC7" w:rsidP="00352AC7">
            <w:pPr>
              <w:pStyle w:val="Default"/>
              <w:tabs>
                <w:tab w:val="left" w:pos="2300"/>
              </w:tabs>
              <w:rPr>
                <w:rFonts w:ascii="Times New Roman" w:hAnsi="Times New Roman" w:cs="Times New Roman"/>
                <w:color w:val="auto"/>
              </w:rPr>
            </w:pPr>
            <w:r w:rsidRPr="002E7294">
              <w:rPr>
                <w:rFonts w:ascii="Times New Roman" w:hAnsi="Times New Roman" w:cs="Times New Roman"/>
                <w:color w:val="auto"/>
              </w:rPr>
              <w:t>Michelle Jackson</w:t>
            </w:r>
          </w:p>
        </w:tc>
        <w:tc>
          <w:tcPr>
            <w:tcW w:w="2260" w:type="dxa"/>
          </w:tcPr>
          <w:p w14:paraId="62A8EE3C" w14:textId="77777777" w:rsidR="00352AC7" w:rsidRPr="002E7294" w:rsidRDefault="00352AC7" w:rsidP="00352AC7">
            <w:pPr>
              <w:pStyle w:val="Default"/>
              <w:tabs>
                <w:tab w:val="left" w:pos="2300"/>
              </w:tabs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352AC7" w:rsidRPr="002E7294" w14:paraId="4E0B1B5F" w14:textId="77777777" w:rsidTr="007B14C7">
        <w:tc>
          <w:tcPr>
            <w:tcW w:w="2790" w:type="dxa"/>
          </w:tcPr>
          <w:p w14:paraId="70FDF062" w14:textId="77777777" w:rsidR="00352AC7" w:rsidRPr="002E7294" w:rsidRDefault="00352AC7" w:rsidP="00352AC7">
            <w:pPr>
              <w:pStyle w:val="Default"/>
              <w:tabs>
                <w:tab w:val="left" w:pos="2300"/>
              </w:tabs>
              <w:rPr>
                <w:rFonts w:ascii="Times New Roman" w:hAnsi="Times New Roman" w:cs="Times New Roman"/>
                <w:color w:val="auto"/>
              </w:rPr>
            </w:pPr>
            <w:r w:rsidRPr="002E7294">
              <w:rPr>
                <w:rFonts w:ascii="Times New Roman" w:hAnsi="Times New Roman" w:cs="Times New Roman"/>
                <w:color w:val="auto"/>
              </w:rPr>
              <w:t>Lauren McDonald</w:t>
            </w:r>
          </w:p>
        </w:tc>
        <w:tc>
          <w:tcPr>
            <w:tcW w:w="2610" w:type="dxa"/>
          </w:tcPr>
          <w:p w14:paraId="58FBD683" w14:textId="1CC4988A" w:rsidR="00352AC7" w:rsidRPr="002E7294" w:rsidRDefault="00352AC7" w:rsidP="00352AC7">
            <w:pPr>
              <w:pStyle w:val="Default"/>
              <w:tabs>
                <w:tab w:val="left" w:pos="2300"/>
              </w:tabs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690" w:type="dxa"/>
          </w:tcPr>
          <w:p w14:paraId="5061439E" w14:textId="252E56CF" w:rsidR="00352AC7" w:rsidRPr="002E7294" w:rsidRDefault="00352AC7" w:rsidP="00352AC7">
            <w:pPr>
              <w:pStyle w:val="Default"/>
              <w:tabs>
                <w:tab w:val="left" w:pos="2300"/>
              </w:tabs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260" w:type="dxa"/>
          </w:tcPr>
          <w:p w14:paraId="3E6BF10B" w14:textId="77777777" w:rsidR="00352AC7" w:rsidRPr="002E7294" w:rsidRDefault="00352AC7" w:rsidP="00352AC7">
            <w:pPr>
              <w:pStyle w:val="Default"/>
              <w:tabs>
                <w:tab w:val="left" w:pos="2300"/>
              </w:tabs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352AC7" w:rsidRPr="002E7294" w14:paraId="27F6B2F9" w14:textId="77777777" w:rsidTr="007B14C7">
        <w:tc>
          <w:tcPr>
            <w:tcW w:w="2790" w:type="dxa"/>
          </w:tcPr>
          <w:p w14:paraId="1B25E654" w14:textId="77777777" w:rsidR="00352AC7" w:rsidRPr="002E7294" w:rsidRDefault="00352AC7" w:rsidP="00352AC7">
            <w:pPr>
              <w:pStyle w:val="Default"/>
              <w:tabs>
                <w:tab w:val="left" w:pos="2300"/>
              </w:tabs>
              <w:rPr>
                <w:rFonts w:ascii="Times New Roman" w:hAnsi="Times New Roman" w:cs="Times New Roman"/>
                <w:color w:val="auto"/>
              </w:rPr>
            </w:pPr>
            <w:r w:rsidRPr="002E7294">
              <w:rPr>
                <w:rFonts w:ascii="Times New Roman" w:hAnsi="Times New Roman" w:cs="Times New Roman"/>
                <w:color w:val="auto"/>
              </w:rPr>
              <w:t>Laurie Simmer</w:t>
            </w:r>
          </w:p>
        </w:tc>
        <w:tc>
          <w:tcPr>
            <w:tcW w:w="2610" w:type="dxa"/>
          </w:tcPr>
          <w:p w14:paraId="1801DDB0" w14:textId="7903ABB6" w:rsidR="00352AC7" w:rsidRPr="002E7294" w:rsidRDefault="00352AC7" w:rsidP="00352AC7">
            <w:pPr>
              <w:pStyle w:val="Default"/>
              <w:tabs>
                <w:tab w:val="left" w:pos="2300"/>
              </w:tabs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690" w:type="dxa"/>
          </w:tcPr>
          <w:p w14:paraId="1AA2731E" w14:textId="7DC510AC" w:rsidR="00352AC7" w:rsidRPr="002E7294" w:rsidRDefault="00352AC7" w:rsidP="00352AC7">
            <w:pPr>
              <w:pStyle w:val="Default"/>
              <w:tabs>
                <w:tab w:val="left" w:pos="2300"/>
              </w:tabs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260" w:type="dxa"/>
          </w:tcPr>
          <w:p w14:paraId="652718FE" w14:textId="77777777" w:rsidR="00352AC7" w:rsidRPr="002E7294" w:rsidRDefault="00352AC7" w:rsidP="00352AC7">
            <w:pPr>
              <w:pStyle w:val="Default"/>
              <w:tabs>
                <w:tab w:val="left" w:pos="2300"/>
              </w:tabs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352AC7" w:rsidRPr="002E7294" w14:paraId="2A5423CE" w14:textId="77777777" w:rsidTr="007B14C7">
        <w:tc>
          <w:tcPr>
            <w:tcW w:w="2790" w:type="dxa"/>
          </w:tcPr>
          <w:p w14:paraId="3E3CC71C" w14:textId="77777777" w:rsidR="00352AC7" w:rsidRPr="002E7294" w:rsidRDefault="00352AC7" w:rsidP="00352AC7">
            <w:pPr>
              <w:pStyle w:val="Default"/>
              <w:tabs>
                <w:tab w:val="left" w:pos="2300"/>
              </w:tabs>
              <w:rPr>
                <w:rFonts w:ascii="Times New Roman" w:hAnsi="Times New Roman" w:cs="Times New Roman"/>
                <w:color w:val="auto"/>
              </w:rPr>
            </w:pPr>
            <w:r w:rsidRPr="002E7294">
              <w:rPr>
                <w:rFonts w:ascii="Times New Roman" w:hAnsi="Times New Roman" w:cs="Times New Roman"/>
                <w:color w:val="auto"/>
              </w:rPr>
              <w:t>Adrienne Budz</w:t>
            </w:r>
          </w:p>
        </w:tc>
        <w:tc>
          <w:tcPr>
            <w:tcW w:w="2610" w:type="dxa"/>
          </w:tcPr>
          <w:p w14:paraId="3CAF500B" w14:textId="5B793B55" w:rsidR="00352AC7" w:rsidRPr="002E7294" w:rsidRDefault="00352AC7" w:rsidP="00352AC7">
            <w:pPr>
              <w:pStyle w:val="Default"/>
              <w:tabs>
                <w:tab w:val="left" w:pos="2300"/>
              </w:tabs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690" w:type="dxa"/>
          </w:tcPr>
          <w:p w14:paraId="2C9E8BCA" w14:textId="0C1D8FA6" w:rsidR="00352AC7" w:rsidRPr="002E7294" w:rsidRDefault="00352AC7" w:rsidP="00352AC7">
            <w:pPr>
              <w:pStyle w:val="Default"/>
              <w:tabs>
                <w:tab w:val="left" w:pos="2300"/>
              </w:tabs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260" w:type="dxa"/>
          </w:tcPr>
          <w:p w14:paraId="59659D65" w14:textId="77777777" w:rsidR="00352AC7" w:rsidRPr="002E7294" w:rsidRDefault="00352AC7" w:rsidP="00352AC7">
            <w:pPr>
              <w:pStyle w:val="Default"/>
              <w:tabs>
                <w:tab w:val="left" w:pos="2300"/>
              </w:tabs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352AC7" w:rsidRPr="002E7294" w14:paraId="3B4CF401" w14:textId="77777777" w:rsidTr="007B14C7">
        <w:tc>
          <w:tcPr>
            <w:tcW w:w="2790" w:type="dxa"/>
          </w:tcPr>
          <w:p w14:paraId="78EE4FD4" w14:textId="77777777" w:rsidR="00352AC7" w:rsidRPr="002E7294" w:rsidRDefault="00352AC7" w:rsidP="00352AC7">
            <w:pPr>
              <w:pStyle w:val="Default"/>
              <w:tabs>
                <w:tab w:val="left" w:pos="2300"/>
              </w:tabs>
              <w:rPr>
                <w:rFonts w:ascii="Times New Roman" w:hAnsi="Times New Roman" w:cs="Times New Roman"/>
                <w:color w:val="auto"/>
              </w:rPr>
            </w:pPr>
            <w:r w:rsidRPr="002E7294">
              <w:rPr>
                <w:rFonts w:ascii="Times New Roman" w:hAnsi="Times New Roman" w:cs="Times New Roman"/>
                <w:color w:val="auto"/>
              </w:rPr>
              <w:t>Beth Mazza</w:t>
            </w:r>
          </w:p>
        </w:tc>
        <w:tc>
          <w:tcPr>
            <w:tcW w:w="2610" w:type="dxa"/>
          </w:tcPr>
          <w:p w14:paraId="6979687B" w14:textId="77777777" w:rsidR="00352AC7" w:rsidRPr="002E7294" w:rsidRDefault="00352AC7" w:rsidP="00352AC7">
            <w:pPr>
              <w:pStyle w:val="Default"/>
              <w:tabs>
                <w:tab w:val="left" w:pos="2300"/>
              </w:tabs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690" w:type="dxa"/>
          </w:tcPr>
          <w:p w14:paraId="71AA293F" w14:textId="651C7BD7" w:rsidR="00352AC7" w:rsidRPr="002E7294" w:rsidRDefault="00352AC7" w:rsidP="00352AC7">
            <w:pPr>
              <w:pStyle w:val="Default"/>
              <w:tabs>
                <w:tab w:val="left" w:pos="2300"/>
              </w:tabs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260" w:type="dxa"/>
          </w:tcPr>
          <w:p w14:paraId="27FD4BAD" w14:textId="77777777" w:rsidR="00352AC7" w:rsidRPr="002E7294" w:rsidRDefault="00352AC7" w:rsidP="00352AC7">
            <w:pPr>
              <w:pStyle w:val="Default"/>
              <w:tabs>
                <w:tab w:val="left" w:pos="2300"/>
              </w:tabs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352AC7" w:rsidRPr="002E7294" w14:paraId="2331CB06" w14:textId="77777777" w:rsidTr="007B14C7">
        <w:tc>
          <w:tcPr>
            <w:tcW w:w="2790" w:type="dxa"/>
          </w:tcPr>
          <w:p w14:paraId="1239A122" w14:textId="77777777" w:rsidR="00352AC7" w:rsidRPr="002E7294" w:rsidRDefault="00352AC7" w:rsidP="00352AC7">
            <w:pPr>
              <w:pStyle w:val="Default"/>
              <w:tabs>
                <w:tab w:val="left" w:pos="2300"/>
              </w:tabs>
              <w:rPr>
                <w:rFonts w:ascii="Times New Roman" w:hAnsi="Times New Roman" w:cs="Times New Roman"/>
                <w:color w:val="auto"/>
              </w:rPr>
            </w:pPr>
            <w:r w:rsidRPr="002E7294">
              <w:rPr>
                <w:rFonts w:ascii="Times New Roman" w:hAnsi="Times New Roman" w:cs="Times New Roman"/>
                <w:color w:val="auto"/>
              </w:rPr>
              <w:t>Ashley Scarborough</w:t>
            </w:r>
          </w:p>
        </w:tc>
        <w:tc>
          <w:tcPr>
            <w:tcW w:w="2610" w:type="dxa"/>
          </w:tcPr>
          <w:p w14:paraId="47E755DD" w14:textId="4D106BDF" w:rsidR="00352AC7" w:rsidRPr="002E7294" w:rsidRDefault="00352AC7" w:rsidP="00352AC7">
            <w:pPr>
              <w:pStyle w:val="Default"/>
              <w:tabs>
                <w:tab w:val="left" w:pos="2300"/>
              </w:tabs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690" w:type="dxa"/>
          </w:tcPr>
          <w:p w14:paraId="10D5E830" w14:textId="10C7CB36" w:rsidR="00352AC7" w:rsidRPr="002E7294" w:rsidRDefault="00352AC7" w:rsidP="00352AC7">
            <w:pPr>
              <w:pStyle w:val="Default"/>
              <w:tabs>
                <w:tab w:val="left" w:pos="2300"/>
              </w:tabs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260" w:type="dxa"/>
          </w:tcPr>
          <w:p w14:paraId="7939384D" w14:textId="77777777" w:rsidR="00352AC7" w:rsidRPr="002E7294" w:rsidRDefault="00352AC7" w:rsidP="00352AC7">
            <w:pPr>
              <w:pStyle w:val="Default"/>
              <w:tabs>
                <w:tab w:val="left" w:pos="2300"/>
              </w:tabs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352AC7" w:rsidRPr="002E7294" w14:paraId="660C5150" w14:textId="77777777" w:rsidTr="007B14C7">
        <w:tc>
          <w:tcPr>
            <w:tcW w:w="2790" w:type="dxa"/>
          </w:tcPr>
          <w:p w14:paraId="48467222" w14:textId="77777777" w:rsidR="00352AC7" w:rsidRPr="002E7294" w:rsidRDefault="00352AC7" w:rsidP="00352AC7">
            <w:pPr>
              <w:pStyle w:val="Default"/>
              <w:tabs>
                <w:tab w:val="left" w:pos="2300"/>
              </w:tabs>
              <w:rPr>
                <w:rFonts w:ascii="Times New Roman" w:hAnsi="Times New Roman" w:cs="Times New Roman"/>
                <w:color w:val="auto"/>
              </w:rPr>
            </w:pPr>
            <w:r w:rsidRPr="002E7294">
              <w:rPr>
                <w:rFonts w:ascii="Times New Roman" w:hAnsi="Times New Roman" w:cs="Times New Roman"/>
                <w:color w:val="auto"/>
              </w:rPr>
              <w:t>Mary Kate Prince</w:t>
            </w:r>
          </w:p>
        </w:tc>
        <w:tc>
          <w:tcPr>
            <w:tcW w:w="2610" w:type="dxa"/>
          </w:tcPr>
          <w:p w14:paraId="51954ABB" w14:textId="77777777" w:rsidR="00352AC7" w:rsidRPr="002E7294" w:rsidRDefault="00352AC7" w:rsidP="00352AC7">
            <w:pPr>
              <w:pStyle w:val="Default"/>
              <w:tabs>
                <w:tab w:val="left" w:pos="2300"/>
              </w:tabs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690" w:type="dxa"/>
          </w:tcPr>
          <w:p w14:paraId="6760D39A" w14:textId="5BCBA3DE" w:rsidR="00352AC7" w:rsidRPr="002E7294" w:rsidRDefault="00352AC7" w:rsidP="00352AC7">
            <w:pPr>
              <w:pStyle w:val="Default"/>
              <w:tabs>
                <w:tab w:val="left" w:pos="2300"/>
              </w:tabs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260" w:type="dxa"/>
          </w:tcPr>
          <w:p w14:paraId="08A2BBD3" w14:textId="77777777" w:rsidR="00352AC7" w:rsidRPr="002E7294" w:rsidRDefault="00352AC7" w:rsidP="00352AC7">
            <w:pPr>
              <w:pStyle w:val="Default"/>
              <w:tabs>
                <w:tab w:val="left" w:pos="2300"/>
              </w:tabs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352AC7" w:rsidRPr="002E7294" w14:paraId="60CBEF2A" w14:textId="77777777" w:rsidTr="007B14C7">
        <w:tc>
          <w:tcPr>
            <w:tcW w:w="2790" w:type="dxa"/>
          </w:tcPr>
          <w:p w14:paraId="0CF6E617" w14:textId="07CB151E" w:rsidR="00352AC7" w:rsidRPr="002E7294" w:rsidRDefault="00352AC7" w:rsidP="00352AC7">
            <w:pPr>
              <w:pStyle w:val="Default"/>
              <w:tabs>
                <w:tab w:val="left" w:pos="2300"/>
              </w:tabs>
              <w:rPr>
                <w:rFonts w:ascii="Times New Roman" w:hAnsi="Times New Roman" w:cs="Times New Roman"/>
                <w:color w:val="auto"/>
              </w:rPr>
            </w:pPr>
            <w:r w:rsidRPr="002E7294">
              <w:rPr>
                <w:rFonts w:ascii="Times New Roman" w:hAnsi="Times New Roman" w:cs="Times New Roman"/>
                <w:color w:val="auto"/>
              </w:rPr>
              <w:t>Michelle Burgan</w:t>
            </w:r>
          </w:p>
        </w:tc>
        <w:tc>
          <w:tcPr>
            <w:tcW w:w="2610" w:type="dxa"/>
          </w:tcPr>
          <w:p w14:paraId="76E5BCE5" w14:textId="77777777" w:rsidR="00352AC7" w:rsidRPr="002E7294" w:rsidRDefault="00352AC7" w:rsidP="00352AC7">
            <w:pPr>
              <w:pStyle w:val="Default"/>
              <w:tabs>
                <w:tab w:val="left" w:pos="2300"/>
              </w:tabs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690" w:type="dxa"/>
          </w:tcPr>
          <w:p w14:paraId="668C9466" w14:textId="77777777" w:rsidR="00352AC7" w:rsidRPr="002E7294" w:rsidRDefault="00352AC7" w:rsidP="00352AC7">
            <w:pPr>
              <w:pStyle w:val="Default"/>
              <w:tabs>
                <w:tab w:val="left" w:pos="2300"/>
              </w:tabs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260" w:type="dxa"/>
          </w:tcPr>
          <w:p w14:paraId="3A260CF5" w14:textId="77777777" w:rsidR="00352AC7" w:rsidRPr="002E7294" w:rsidRDefault="00352AC7" w:rsidP="00352AC7">
            <w:pPr>
              <w:pStyle w:val="Default"/>
              <w:tabs>
                <w:tab w:val="left" w:pos="2300"/>
              </w:tabs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352AC7" w:rsidRPr="002E7294" w14:paraId="5346F312" w14:textId="77777777" w:rsidTr="007B14C7">
        <w:tc>
          <w:tcPr>
            <w:tcW w:w="2790" w:type="dxa"/>
          </w:tcPr>
          <w:p w14:paraId="0AA30823" w14:textId="14F5C212" w:rsidR="00352AC7" w:rsidRPr="002E7294" w:rsidRDefault="00352AC7" w:rsidP="00352AC7">
            <w:pPr>
              <w:pStyle w:val="Default"/>
              <w:tabs>
                <w:tab w:val="left" w:pos="2300"/>
              </w:tabs>
              <w:rPr>
                <w:rFonts w:ascii="Times New Roman" w:hAnsi="Times New Roman" w:cs="Times New Roman"/>
                <w:color w:val="auto"/>
              </w:rPr>
            </w:pPr>
            <w:r w:rsidRPr="002E7294">
              <w:rPr>
                <w:rFonts w:ascii="Times New Roman" w:hAnsi="Times New Roman" w:cs="Times New Roman"/>
                <w:color w:val="auto"/>
              </w:rPr>
              <w:t>Michelle Jackson</w:t>
            </w:r>
          </w:p>
        </w:tc>
        <w:tc>
          <w:tcPr>
            <w:tcW w:w="2610" w:type="dxa"/>
          </w:tcPr>
          <w:p w14:paraId="2B7BCD14" w14:textId="77777777" w:rsidR="00352AC7" w:rsidRPr="002E7294" w:rsidRDefault="00352AC7" w:rsidP="00352AC7">
            <w:pPr>
              <w:pStyle w:val="Default"/>
              <w:tabs>
                <w:tab w:val="left" w:pos="2300"/>
              </w:tabs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690" w:type="dxa"/>
          </w:tcPr>
          <w:p w14:paraId="4777521B" w14:textId="77777777" w:rsidR="00352AC7" w:rsidRPr="002E7294" w:rsidRDefault="00352AC7" w:rsidP="00352AC7">
            <w:pPr>
              <w:pStyle w:val="Default"/>
              <w:tabs>
                <w:tab w:val="left" w:pos="2300"/>
              </w:tabs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260" w:type="dxa"/>
          </w:tcPr>
          <w:p w14:paraId="4795A77B" w14:textId="77777777" w:rsidR="00352AC7" w:rsidRPr="002E7294" w:rsidRDefault="00352AC7" w:rsidP="00352AC7">
            <w:pPr>
              <w:pStyle w:val="Default"/>
              <w:tabs>
                <w:tab w:val="left" w:pos="2300"/>
              </w:tabs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352AC7" w:rsidRPr="002E7294" w14:paraId="69903E9E" w14:textId="77777777" w:rsidTr="007B14C7">
        <w:tc>
          <w:tcPr>
            <w:tcW w:w="2790" w:type="dxa"/>
          </w:tcPr>
          <w:p w14:paraId="63E7EE20" w14:textId="3322D96C" w:rsidR="00352AC7" w:rsidRPr="002E7294" w:rsidRDefault="00352AC7" w:rsidP="00352AC7">
            <w:pPr>
              <w:pStyle w:val="Default"/>
              <w:tabs>
                <w:tab w:val="left" w:pos="2300"/>
              </w:tabs>
              <w:rPr>
                <w:rFonts w:ascii="Times New Roman" w:hAnsi="Times New Roman" w:cs="Times New Roman"/>
                <w:color w:val="auto"/>
              </w:rPr>
            </w:pPr>
            <w:r w:rsidRPr="002E7294">
              <w:rPr>
                <w:rFonts w:ascii="Times New Roman" w:hAnsi="Times New Roman" w:cs="Times New Roman"/>
                <w:color w:val="auto"/>
              </w:rPr>
              <w:t>Paige Peplin</w:t>
            </w:r>
          </w:p>
        </w:tc>
        <w:tc>
          <w:tcPr>
            <w:tcW w:w="2610" w:type="dxa"/>
          </w:tcPr>
          <w:p w14:paraId="53A733BD" w14:textId="77777777" w:rsidR="00352AC7" w:rsidRPr="002E7294" w:rsidRDefault="00352AC7" w:rsidP="00352AC7">
            <w:pPr>
              <w:pStyle w:val="Default"/>
              <w:tabs>
                <w:tab w:val="left" w:pos="2300"/>
              </w:tabs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690" w:type="dxa"/>
          </w:tcPr>
          <w:p w14:paraId="5078CC00" w14:textId="77777777" w:rsidR="00352AC7" w:rsidRPr="002E7294" w:rsidRDefault="00352AC7" w:rsidP="00352AC7">
            <w:pPr>
              <w:pStyle w:val="Default"/>
              <w:tabs>
                <w:tab w:val="left" w:pos="2300"/>
              </w:tabs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260" w:type="dxa"/>
          </w:tcPr>
          <w:p w14:paraId="4536FCE2" w14:textId="77777777" w:rsidR="00352AC7" w:rsidRPr="002E7294" w:rsidRDefault="00352AC7" w:rsidP="00352AC7">
            <w:pPr>
              <w:pStyle w:val="Default"/>
              <w:tabs>
                <w:tab w:val="left" w:pos="2300"/>
              </w:tabs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352AC7" w:rsidRPr="002E7294" w14:paraId="544148C2" w14:textId="77777777" w:rsidTr="007B14C7">
        <w:tc>
          <w:tcPr>
            <w:tcW w:w="2790" w:type="dxa"/>
          </w:tcPr>
          <w:p w14:paraId="5DBF2F67" w14:textId="5AFBD681" w:rsidR="00352AC7" w:rsidRPr="002E7294" w:rsidRDefault="00352AC7" w:rsidP="00352AC7">
            <w:pPr>
              <w:pStyle w:val="Default"/>
              <w:tabs>
                <w:tab w:val="left" w:pos="2300"/>
              </w:tabs>
              <w:rPr>
                <w:rFonts w:ascii="Times New Roman" w:hAnsi="Times New Roman" w:cs="Times New Roman"/>
                <w:color w:val="auto"/>
              </w:rPr>
            </w:pPr>
            <w:r w:rsidRPr="002E7294">
              <w:rPr>
                <w:rFonts w:ascii="Times New Roman" w:hAnsi="Times New Roman" w:cs="Times New Roman"/>
                <w:color w:val="auto"/>
              </w:rPr>
              <w:t>Sherin Sheen</w:t>
            </w:r>
          </w:p>
        </w:tc>
        <w:tc>
          <w:tcPr>
            <w:tcW w:w="2610" w:type="dxa"/>
          </w:tcPr>
          <w:p w14:paraId="0A8A73DD" w14:textId="77777777" w:rsidR="00352AC7" w:rsidRPr="002E7294" w:rsidRDefault="00352AC7" w:rsidP="00352AC7">
            <w:pPr>
              <w:pStyle w:val="Default"/>
              <w:tabs>
                <w:tab w:val="left" w:pos="2300"/>
              </w:tabs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690" w:type="dxa"/>
          </w:tcPr>
          <w:p w14:paraId="7C8B98E8" w14:textId="77777777" w:rsidR="00352AC7" w:rsidRPr="002E7294" w:rsidRDefault="00352AC7" w:rsidP="00352AC7">
            <w:pPr>
              <w:pStyle w:val="Default"/>
              <w:tabs>
                <w:tab w:val="left" w:pos="2300"/>
              </w:tabs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260" w:type="dxa"/>
          </w:tcPr>
          <w:p w14:paraId="12760242" w14:textId="77777777" w:rsidR="00352AC7" w:rsidRPr="002E7294" w:rsidRDefault="00352AC7" w:rsidP="00352AC7">
            <w:pPr>
              <w:pStyle w:val="Default"/>
              <w:tabs>
                <w:tab w:val="left" w:pos="2300"/>
              </w:tabs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352AC7" w:rsidRPr="002E7294" w14:paraId="58273C3F" w14:textId="77777777" w:rsidTr="007B14C7">
        <w:tc>
          <w:tcPr>
            <w:tcW w:w="2790" w:type="dxa"/>
          </w:tcPr>
          <w:p w14:paraId="67912FD0" w14:textId="0A60FDA4" w:rsidR="00352AC7" w:rsidRPr="002E7294" w:rsidRDefault="00352AC7" w:rsidP="00352AC7">
            <w:pPr>
              <w:pStyle w:val="Default"/>
              <w:tabs>
                <w:tab w:val="left" w:pos="2300"/>
              </w:tabs>
              <w:rPr>
                <w:rFonts w:ascii="Times New Roman" w:hAnsi="Times New Roman" w:cs="Times New Roman"/>
                <w:color w:val="auto"/>
              </w:rPr>
            </w:pPr>
            <w:r w:rsidRPr="002E7294">
              <w:rPr>
                <w:rFonts w:ascii="Times New Roman" w:hAnsi="Times New Roman" w:cs="Times New Roman"/>
                <w:color w:val="auto"/>
              </w:rPr>
              <w:t>Skylar Derr</w:t>
            </w:r>
          </w:p>
        </w:tc>
        <w:tc>
          <w:tcPr>
            <w:tcW w:w="2610" w:type="dxa"/>
          </w:tcPr>
          <w:p w14:paraId="47E429A3" w14:textId="77777777" w:rsidR="00352AC7" w:rsidRPr="002E7294" w:rsidRDefault="00352AC7" w:rsidP="00352AC7">
            <w:pPr>
              <w:pStyle w:val="Default"/>
              <w:tabs>
                <w:tab w:val="left" w:pos="2300"/>
              </w:tabs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690" w:type="dxa"/>
          </w:tcPr>
          <w:p w14:paraId="171E1B59" w14:textId="77777777" w:rsidR="00352AC7" w:rsidRPr="002E7294" w:rsidRDefault="00352AC7" w:rsidP="00352AC7">
            <w:pPr>
              <w:pStyle w:val="Default"/>
              <w:tabs>
                <w:tab w:val="left" w:pos="2300"/>
              </w:tabs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260" w:type="dxa"/>
          </w:tcPr>
          <w:p w14:paraId="790BE398" w14:textId="77777777" w:rsidR="00352AC7" w:rsidRPr="002E7294" w:rsidRDefault="00352AC7" w:rsidP="00352AC7">
            <w:pPr>
              <w:pStyle w:val="Default"/>
              <w:tabs>
                <w:tab w:val="left" w:pos="2300"/>
              </w:tabs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352AC7" w:rsidRPr="002E7294" w14:paraId="5B28FD38" w14:textId="77777777" w:rsidTr="007B14C7">
        <w:tc>
          <w:tcPr>
            <w:tcW w:w="2790" w:type="dxa"/>
          </w:tcPr>
          <w:p w14:paraId="743F2ACE" w14:textId="45EF29D6" w:rsidR="00352AC7" w:rsidRPr="002E7294" w:rsidRDefault="00352AC7" w:rsidP="00352AC7">
            <w:pPr>
              <w:pStyle w:val="Default"/>
              <w:tabs>
                <w:tab w:val="left" w:pos="2300"/>
              </w:tabs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Tamara Warren</w:t>
            </w:r>
          </w:p>
        </w:tc>
        <w:tc>
          <w:tcPr>
            <w:tcW w:w="2610" w:type="dxa"/>
          </w:tcPr>
          <w:p w14:paraId="365A0C95" w14:textId="77777777" w:rsidR="00352AC7" w:rsidRPr="002E7294" w:rsidRDefault="00352AC7" w:rsidP="00352AC7">
            <w:pPr>
              <w:pStyle w:val="Default"/>
              <w:tabs>
                <w:tab w:val="left" w:pos="2300"/>
              </w:tabs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690" w:type="dxa"/>
          </w:tcPr>
          <w:p w14:paraId="37A191C3" w14:textId="77777777" w:rsidR="00352AC7" w:rsidRPr="002E7294" w:rsidRDefault="00352AC7" w:rsidP="00352AC7">
            <w:pPr>
              <w:pStyle w:val="Default"/>
              <w:tabs>
                <w:tab w:val="left" w:pos="2300"/>
              </w:tabs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260" w:type="dxa"/>
          </w:tcPr>
          <w:p w14:paraId="4C61B351" w14:textId="77777777" w:rsidR="00352AC7" w:rsidRPr="002E7294" w:rsidRDefault="00352AC7" w:rsidP="00352AC7">
            <w:pPr>
              <w:pStyle w:val="Default"/>
              <w:tabs>
                <w:tab w:val="left" w:pos="2300"/>
              </w:tabs>
              <w:rPr>
                <w:rFonts w:ascii="Times New Roman" w:hAnsi="Times New Roman" w:cs="Times New Roman"/>
                <w:color w:val="auto"/>
              </w:rPr>
            </w:pPr>
          </w:p>
        </w:tc>
      </w:tr>
    </w:tbl>
    <w:p w14:paraId="309B5493" w14:textId="77777777" w:rsidR="0054555A" w:rsidRDefault="0054555A" w:rsidP="001425CA">
      <w:pPr>
        <w:spacing w:line="276" w:lineRule="auto"/>
        <w:rPr>
          <w:rFonts w:ascii="Times New Roman" w:hAnsi="Times New Roman" w:cs="Times New Roman"/>
          <w:b/>
          <w:u w:val="single"/>
        </w:rPr>
      </w:pPr>
    </w:p>
    <w:p w14:paraId="00A1A4A8" w14:textId="77777777" w:rsidR="000041B6" w:rsidRPr="000041B6" w:rsidRDefault="000041B6" w:rsidP="000041B6">
      <w:pPr>
        <w:spacing w:line="276" w:lineRule="auto"/>
        <w:rPr>
          <w:rFonts w:ascii="Times New Roman" w:hAnsi="Times New Roman" w:cs="Times New Roman"/>
          <w:b/>
          <w:u w:val="single"/>
        </w:rPr>
      </w:pPr>
      <w:r w:rsidRPr="000041B6">
        <w:rPr>
          <w:rFonts w:ascii="Times New Roman" w:hAnsi="Times New Roman" w:cs="Times New Roman"/>
          <w:b/>
          <w:u w:val="single"/>
        </w:rPr>
        <w:t>1. Call to Order</w:t>
      </w:r>
    </w:p>
    <w:p w14:paraId="54366D8A" w14:textId="77777777" w:rsidR="000041B6" w:rsidRPr="000041B6" w:rsidRDefault="000041B6" w:rsidP="000041B6">
      <w:pPr>
        <w:spacing w:line="276" w:lineRule="auto"/>
        <w:rPr>
          <w:rFonts w:ascii="Times New Roman" w:hAnsi="Times New Roman" w:cs="Times New Roman"/>
          <w:bCs/>
        </w:rPr>
      </w:pPr>
      <w:r w:rsidRPr="000041B6">
        <w:rPr>
          <w:rFonts w:ascii="Times New Roman" w:hAnsi="Times New Roman" w:cs="Times New Roman"/>
          <w:bCs/>
        </w:rPr>
        <w:t>The meeting of the Pine Island Academy School Advisory Council was called to order at 3:17 PM by SAC Chair Skylar Derr. The meeting was held in person in the Media Center.</w:t>
      </w:r>
    </w:p>
    <w:p w14:paraId="10039494" w14:textId="4E704E8F" w:rsidR="000041B6" w:rsidRDefault="000041B6" w:rsidP="000041B6">
      <w:pPr>
        <w:spacing w:line="276" w:lineRule="auto"/>
        <w:rPr>
          <w:rFonts w:ascii="Times New Roman" w:hAnsi="Times New Roman" w:cs="Times New Roman"/>
          <w:bCs/>
        </w:rPr>
      </w:pPr>
      <w:r w:rsidRPr="000041B6">
        <w:rPr>
          <w:rFonts w:ascii="Times New Roman" w:hAnsi="Times New Roman" w:cs="Times New Roman"/>
          <w:bCs/>
        </w:rPr>
        <w:t>Mary Kate Prince recorded the minutes.</w:t>
      </w:r>
    </w:p>
    <w:p w14:paraId="3F3F7C4E" w14:textId="77777777" w:rsidR="000041B6" w:rsidRPr="000041B6" w:rsidRDefault="000041B6" w:rsidP="000041B6">
      <w:pPr>
        <w:spacing w:line="276" w:lineRule="auto"/>
        <w:rPr>
          <w:rFonts w:ascii="Times New Roman" w:hAnsi="Times New Roman" w:cs="Times New Roman"/>
          <w:bCs/>
        </w:rPr>
      </w:pPr>
    </w:p>
    <w:p w14:paraId="7467BB7E" w14:textId="77777777" w:rsidR="000041B6" w:rsidRPr="000041B6" w:rsidRDefault="000041B6" w:rsidP="000041B6">
      <w:pPr>
        <w:spacing w:line="276" w:lineRule="auto"/>
        <w:rPr>
          <w:rFonts w:ascii="Times New Roman" w:hAnsi="Times New Roman" w:cs="Times New Roman"/>
          <w:b/>
          <w:u w:val="single"/>
        </w:rPr>
      </w:pPr>
      <w:r w:rsidRPr="000041B6">
        <w:rPr>
          <w:rFonts w:ascii="Times New Roman" w:hAnsi="Times New Roman" w:cs="Times New Roman"/>
          <w:b/>
          <w:u w:val="single"/>
        </w:rPr>
        <w:t>2. Welcome</w:t>
      </w:r>
    </w:p>
    <w:p w14:paraId="4A90C6C9" w14:textId="77777777" w:rsidR="000041B6" w:rsidRDefault="000041B6" w:rsidP="000041B6">
      <w:pPr>
        <w:spacing w:line="276" w:lineRule="auto"/>
        <w:rPr>
          <w:rFonts w:ascii="Times New Roman" w:hAnsi="Times New Roman" w:cs="Times New Roman"/>
          <w:bCs/>
        </w:rPr>
      </w:pPr>
      <w:r w:rsidRPr="000041B6">
        <w:rPr>
          <w:rFonts w:ascii="Times New Roman" w:hAnsi="Times New Roman" w:cs="Times New Roman"/>
          <w:bCs/>
        </w:rPr>
        <w:t>The Chair welcomed all members and attendees.</w:t>
      </w:r>
    </w:p>
    <w:p w14:paraId="2223366E" w14:textId="77777777" w:rsidR="000041B6" w:rsidRPr="000041B6" w:rsidRDefault="000041B6" w:rsidP="000041B6">
      <w:pPr>
        <w:spacing w:line="276" w:lineRule="auto"/>
        <w:rPr>
          <w:rFonts w:ascii="Times New Roman" w:hAnsi="Times New Roman" w:cs="Times New Roman"/>
          <w:bCs/>
        </w:rPr>
      </w:pPr>
    </w:p>
    <w:p w14:paraId="02F1D1E8" w14:textId="77777777" w:rsidR="000041B6" w:rsidRPr="000041B6" w:rsidRDefault="000041B6" w:rsidP="000041B6">
      <w:pPr>
        <w:spacing w:line="276" w:lineRule="auto"/>
        <w:rPr>
          <w:rFonts w:ascii="Times New Roman" w:hAnsi="Times New Roman" w:cs="Times New Roman"/>
          <w:b/>
          <w:u w:val="single"/>
        </w:rPr>
      </w:pPr>
      <w:r w:rsidRPr="000041B6">
        <w:rPr>
          <w:rFonts w:ascii="Times New Roman" w:hAnsi="Times New Roman" w:cs="Times New Roman"/>
          <w:b/>
          <w:u w:val="single"/>
        </w:rPr>
        <w:t>3. Approval of PIA SAC Bylaws</w:t>
      </w:r>
    </w:p>
    <w:p w14:paraId="120E6ECD" w14:textId="77777777" w:rsidR="000041B6" w:rsidRPr="000041B6" w:rsidRDefault="000041B6" w:rsidP="000041B6">
      <w:pPr>
        <w:spacing w:line="276" w:lineRule="auto"/>
        <w:rPr>
          <w:rFonts w:ascii="Times New Roman" w:hAnsi="Times New Roman" w:cs="Times New Roman"/>
          <w:bCs/>
        </w:rPr>
      </w:pPr>
      <w:r w:rsidRPr="000041B6">
        <w:rPr>
          <w:rFonts w:ascii="Times New Roman" w:hAnsi="Times New Roman" w:cs="Times New Roman"/>
          <w:bCs/>
        </w:rPr>
        <w:lastRenderedPageBreak/>
        <w:t>The Council reviewed the Pine Island Academy SAC Bylaws.</w:t>
      </w:r>
    </w:p>
    <w:p w14:paraId="4EBD66D2" w14:textId="77777777" w:rsidR="000041B6" w:rsidRPr="000041B6" w:rsidRDefault="000041B6" w:rsidP="000041B6">
      <w:pPr>
        <w:spacing w:line="276" w:lineRule="auto"/>
        <w:rPr>
          <w:rFonts w:ascii="Times New Roman" w:hAnsi="Times New Roman" w:cs="Times New Roman"/>
          <w:bCs/>
        </w:rPr>
      </w:pPr>
      <w:r w:rsidRPr="000041B6">
        <w:rPr>
          <w:rFonts w:ascii="Times New Roman" w:hAnsi="Times New Roman" w:cs="Times New Roman"/>
          <w:bCs/>
        </w:rPr>
        <w:t>Motion to Approve: Josh Schwartz</w:t>
      </w:r>
    </w:p>
    <w:p w14:paraId="531E678C" w14:textId="77777777" w:rsidR="000041B6" w:rsidRPr="000041B6" w:rsidRDefault="000041B6" w:rsidP="000041B6">
      <w:pPr>
        <w:spacing w:line="276" w:lineRule="auto"/>
        <w:rPr>
          <w:rFonts w:ascii="Times New Roman" w:hAnsi="Times New Roman" w:cs="Times New Roman"/>
          <w:bCs/>
        </w:rPr>
      </w:pPr>
      <w:r w:rsidRPr="000041B6">
        <w:rPr>
          <w:rFonts w:ascii="Times New Roman" w:hAnsi="Times New Roman" w:cs="Times New Roman"/>
          <w:bCs/>
        </w:rPr>
        <w:t>Second: Beth Mazza</w:t>
      </w:r>
    </w:p>
    <w:p w14:paraId="507736DB" w14:textId="77777777" w:rsidR="000041B6" w:rsidRPr="000041B6" w:rsidRDefault="000041B6" w:rsidP="000041B6">
      <w:pPr>
        <w:spacing w:line="276" w:lineRule="auto"/>
        <w:rPr>
          <w:rFonts w:ascii="Times New Roman" w:hAnsi="Times New Roman" w:cs="Times New Roman"/>
          <w:bCs/>
        </w:rPr>
      </w:pPr>
      <w:r w:rsidRPr="000041B6">
        <w:rPr>
          <w:rFonts w:ascii="Times New Roman" w:hAnsi="Times New Roman" w:cs="Times New Roman"/>
          <w:bCs/>
        </w:rPr>
        <w:t>Vote: Approved</w:t>
      </w:r>
    </w:p>
    <w:p w14:paraId="600A00CD" w14:textId="77777777" w:rsidR="000041B6" w:rsidRDefault="000041B6" w:rsidP="000041B6">
      <w:pPr>
        <w:spacing w:line="276" w:lineRule="auto"/>
        <w:rPr>
          <w:rFonts w:ascii="Times New Roman" w:hAnsi="Times New Roman" w:cs="Times New Roman"/>
          <w:bCs/>
        </w:rPr>
      </w:pPr>
    </w:p>
    <w:p w14:paraId="3E94E852" w14:textId="3BEBCC51" w:rsidR="000041B6" w:rsidRPr="000041B6" w:rsidRDefault="000041B6" w:rsidP="000041B6">
      <w:pPr>
        <w:spacing w:line="276" w:lineRule="auto"/>
        <w:rPr>
          <w:rFonts w:ascii="Times New Roman" w:hAnsi="Times New Roman" w:cs="Times New Roman"/>
          <w:b/>
          <w:u w:val="single"/>
        </w:rPr>
      </w:pPr>
      <w:r w:rsidRPr="000041B6">
        <w:rPr>
          <w:rFonts w:ascii="Times New Roman" w:hAnsi="Times New Roman" w:cs="Times New Roman"/>
          <w:b/>
          <w:u w:val="single"/>
        </w:rPr>
        <w:t>4. Approval of Previous Meeting Minutes</w:t>
      </w:r>
    </w:p>
    <w:p w14:paraId="71A15A2B" w14:textId="77777777" w:rsidR="000041B6" w:rsidRPr="000041B6" w:rsidRDefault="000041B6" w:rsidP="000041B6">
      <w:pPr>
        <w:pStyle w:val="ListParagraph"/>
        <w:numPr>
          <w:ilvl w:val="0"/>
          <w:numId w:val="8"/>
        </w:numPr>
        <w:spacing w:line="276" w:lineRule="auto"/>
        <w:rPr>
          <w:rFonts w:ascii="Times New Roman" w:hAnsi="Times New Roman" w:cs="Times New Roman"/>
          <w:bCs/>
        </w:rPr>
      </w:pPr>
      <w:r w:rsidRPr="000041B6">
        <w:rPr>
          <w:rFonts w:ascii="Times New Roman" w:hAnsi="Times New Roman" w:cs="Times New Roman"/>
          <w:bCs/>
        </w:rPr>
        <w:t>October Meeting Minutes</w:t>
      </w:r>
    </w:p>
    <w:p w14:paraId="560D0F4B" w14:textId="77777777" w:rsidR="000041B6" w:rsidRPr="000041B6" w:rsidRDefault="000041B6" w:rsidP="000041B6">
      <w:pPr>
        <w:pStyle w:val="ListParagraph"/>
        <w:numPr>
          <w:ilvl w:val="1"/>
          <w:numId w:val="8"/>
        </w:numPr>
        <w:spacing w:line="276" w:lineRule="auto"/>
        <w:rPr>
          <w:rFonts w:ascii="Times New Roman" w:hAnsi="Times New Roman" w:cs="Times New Roman"/>
          <w:bCs/>
        </w:rPr>
      </w:pPr>
      <w:r w:rsidRPr="000041B6">
        <w:rPr>
          <w:rFonts w:ascii="Times New Roman" w:hAnsi="Times New Roman" w:cs="Times New Roman"/>
          <w:bCs/>
        </w:rPr>
        <w:t>Motion to approve was made and carried.</w:t>
      </w:r>
    </w:p>
    <w:p w14:paraId="4E108AD5" w14:textId="77777777" w:rsidR="000041B6" w:rsidRPr="000041B6" w:rsidRDefault="000041B6" w:rsidP="000041B6">
      <w:pPr>
        <w:pStyle w:val="ListParagraph"/>
        <w:numPr>
          <w:ilvl w:val="1"/>
          <w:numId w:val="8"/>
        </w:numPr>
        <w:spacing w:line="276" w:lineRule="auto"/>
        <w:rPr>
          <w:rFonts w:ascii="Times New Roman" w:hAnsi="Times New Roman" w:cs="Times New Roman"/>
          <w:bCs/>
        </w:rPr>
      </w:pPr>
      <w:r w:rsidRPr="000041B6">
        <w:rPr>
          <w:rFonts w:ascii="Times New Roman" w:hAnsi="Times New Roman" w:cs="Times New Roman"/>
          <w:bCs/>
        </w:rPr>
        <w:t>Approved</w:t>
      </w:r>
    </w:p>
    <w:p w14:paraId="6BAAFE5E" w14:textId="77777777" w:rsidR="000041B6" w:rsidRPr="000041B6" w:rsidRDefault="000041B6" w:rsidP="000041B6">
      <w:pPr>
        <w:pStyle w:val="ListParagraph"/>
        <w:numPr>
          <w:ilvl w:val="0"/>
          <w:numId w:val="8"/>
        </w:numPr>
        <w:spacing w:line="276" w:lineRule="auto"/>
        <w:rPr>
          <w:rFonts w:ascii="Times New Roman" w:hAnsi="Times New Roman" w:cs="Times New Roman"/>
          <w:bCs/>
        </w:rPr>
      </w:pPr>
      <w:r w:rsidRPr="000041B6">
        <w:rPr>
          <w:rFonts w:ascii="Times New Roman" w:hAnsi="Times New Roman" w:cs="Times New Roman"/>
          <w:bCs/>
        </w:rPr>
        <w:t>December Meeting Minutes</w:t>
      </w:r>
    </w:p>
    <w:p w14:paraId="19ED590E" w14:textId="77777777" w:rsidR="000041B6" w:rsidRPr="000041B6" w:rsidRDefault="000041B6" w:rsidP="000041B6">
      <w:pPr>
        <w:pStyle w:val="ListParagraph"/>
        <w:numPr>
          <w:ilvl w:val="1"/>
          <w:numId w:val="8"/>
        </w:numPr>
        <w:spacing w:line="276" w:lineRule="auto"/>
        <w:rPr>
          <w:rFonts w:ascii="Times New Roman" w:hAnsi="Times New Roman" w:cs="Times New Roman"/>
          <w:bCs/>
        </w:rPr>
      </w:pPr>
      <w:r w:rsidRPr="000041B6">
        <w:rPr>
          <w:rFonts w:ascii="Times New Roman" w:hAnsi="Times New Roman" w:cs="Times New Roman"/>
          <w:bCs/>
        </w:rPr>
        <w:t>Motion to approve was made and carried.</w:t>
      </w:r>
    </w:p>
    <w:p w14:paraId="417E4022" w14:textId="77777777" w:rsidR="000041B6" w:rsidRPr="000041B6" w:rsidRDefault="000041B6" w:rsidP="000041B6">
      <w:pPr>
        <w:pStyle w:val="ListParagraph"/>
        <w:numPr>
          <w:ilvl w:val="1"/>
          <w:numId w:val="8"/>
        </w:numPr>
        <w:spacing w:line="276" w:lineRule="auto"/>
        <w:rPr>
          <w:rFonts w:ascii="Times New Roman" w:hAnsi="Times New Roman" w:cs="Times New Roman"/>
          <w:bCs/>
        </w:rPr>
      </w:pPr>
      <w:r w:rsidRPr="000041B6">
        <w:rPr>
          <w:rFonts w:ascii="Times New Roman" w:hAnsi="Times New Roman" w:cs="Times New Roman"/>
          <w:bCs/>
        </w:rPr>
        <w:t>Approved</w:t>
      </w:r>
    </w:p>
    <w:p w14:paraId="4666CEB6" w14:textId="77777777" w:rsidR="000041B6" w:rsidRPr="000041B6" w:rsidRDefault="000041B6" w:rsidP="000041B6">
      <w:pPr>
        <w:spacing w:line="276" w:lineRule="auto"/>
        <w:rPr>
          <w:rFonts w:ascii="Times New Roman" w:hAnsi="Times New Roman" w:cs="Times New Roman"/>
          <w:b/>
          <w:u w:val="single"/>
        </w:rPr>
      </w:pPr>
    </w:p>
    <w:p w14:paraId="7B4CFA53" w14:textId="4AC01808" w:rsidR="000041B6" w:rsidRPr="000041B6" w:rsidRDefault="000041B6" w:rsidP="000041B6">
      <w:pPr>
        <w:spacing w:line="276" w:lineRule="auto"/>
        <w:rPr>
          <w:rFonts w:ascii="Times New Roman" w:hAnsi="Times New Roman" w:cs="Times New Roman"/>
          <w:b/>
          <w:u w:val="single"/>
        </w:rPr>
      </w:pPr>
      <w:r w:rsidRPr="000041B6">
        <w:rPr>
          <w:rFonts w:ascii="Times New Roman" w:hAnsi="Times New Roman" w:cs="Times New Roman"/>
          <w:b/>
          <w:u w:val="single"/>
        </w:rPr>
        <w:t>5. Budget Update</w:t>
      </w:r>
    </w:p>
    <w:p w14:paraId="532C3624" w14:textId="77777777" w:rsidR="000041B6" w:rsidRPr="000041B6" w:rsidRDefault="000041B6" w:rsidP="000041B6">
      <w:pPr>
        <w:spacing w:line="276" w:lineRule="auto"/>
        <w:rPr>
          <w:rFonts w:ascii="Times New Roman" w:hAnsi="Times New Roman" w:cs="Times New Roman"/>
          <w:bCs/>
        </w:rPr>
      </w:pPr>
      <w:r w:rsidRPr="000041B6">
        <w:rPr>
          <w:rFonts w:ascii="Times New Roman" w:hAnsi="Times New Roman" w:cs="Times New Roman"/>
          <w:bCs/>
        </w:rPr>
        <w:t>Budget Report Balance: $7,326.35</w:t>
      </w:r>
    </w:p>
    <w:p w14:paraId="6225E3CF" w14:textId="77777777" w:rsidR="000041B6" w:rsidRPr="000041B6" w:rsidRDefault="000041B6" w:rsidP="000041B6">
      <w:pPr>
        <w:spacing w:line="276" w:lineRule="auto"/>
        <w:rPr>
          <w:rFonts w:ascii="Times New Roman" w:hAnsi="Times New Roman" w:cs="Times New Roman"/>
          <w:bCs/>
        </w:rPr>
      </w:pPr>
      <w:r w:rsidRPr="000041B6">
        <w:rPr>
          <w:rFonts w:ascii="Times New Roman" w:hAnsi="Times New Roman" w:cs="Times New Roman"/>
          <w:bCs/>
        </w:rPr>
        <w:t>Available Budget: $7,326.35</w:t>
      </w:r>
    </w:p>
    <w:p w14:paraId="62A16925" w14:textId="77777777" w:rsidR="000041B6" w:rsidRPr="000041B6" w:rsidRDefault="000041B6" w:rsidP="000041B6">
      <w:pPr>
        <w:spacing w:line="276" w:lineRule="auto"/>
        <w:rPr>
          <w:rFonts w:ascii="Times New Roman" w:hAnsi="Times New Roman" w:cs="Times New Roman"/>
          <w:bCs/>
        </w:rPr>
      </w:pPr>
      <w:r w:rsidRPr="000041B6">
        <w:rPr>
          <w:rFonts w:ascii="Times New Roman" w:hAnsi="Times New Roman" w:cs="Times New Roman"/>
          <w:bCs/>
        </w:rPr>
        <w:t xml:space="preserve">No changes or </w:t>
      </w:r>
      <w:proofErr w:type="gramStart"/>
      <w:r w:rsidRPr="000041B6">
        <w:rPr>
          <w:rFonts w:ascii="Times New Roman" w:hAnsi="Times New Roman" w:cs="Times New Roman"/>
          <w:bCs/>
        </w:rPr>
        <w:t>expenditures</w:t>
      </w:r>
      <w:proofErr w:type="gramEnd"/>
      <w:r w:rsidRPr="000041B6">
        <w:rPr>
          <w:rFonts w:ascii="Times New Roman" w:hAnsi="Times New Roman" w:cs="Times New Roman"/>
          <w:bCs/>
        </w:rPr>
        <w:t xml:space="preserve"> were reported at this time.</w:t>
      </w:r>
    </w:p>
    <w:p w14:paraId="4BDC0D4C" w14:textId="77777777" w:rsidR="000041B6" w:rsidRDefault="000041B6" w:rsidP="000041B6">
      <w:pPr>
        <w:spacing w:line="276" w:lineRule="auto"/>
        <w:rPr>
          <w:rFonts w:ascii="Times New Roman" w:hAnsi="Times New Roman" w:cs="Times New Roman"/>
          <w:bCs/>
        </w:rPr>
      </w:pPr>
    </w:p>
    <w:p w14:paraId="1E9FF6D9" w14:textId="7114F3DB" w:rsidR="000041B6" w:rsidRPr="000041B6" w:rsidRDefault="000041B6" w:rsidP="000041B6">
      <w:pPr>
        <w:spacing w:line="276" w:lineRule="auto"/>
        <w:rPr>
          <w:rFonts w:ascii="Times New Roman" w:hAnsi="Times New Roman" w:cs="Times New Roman"/>
          <w:b/>
          <w:u w:val="single"/>
        </w:rPr>
      </w:pPr>
      <w:r w:rsidRPr="000041B6">
        <w:rPr>
          <w:rFonts w:ascii="Times New Roman" w:hAnsi="Times New Roman" w:cs="Times New Roman"/>
          <w:b/>
          <w:u w:val="single"/>
        </w:rPr>
        <w:t>6. Principal’s Report – Dr. Vogel</w:t>
      </w:r>
    </w:p>
    <w:p w14:paraId="79CD9D7F" w14:textId="77777777" w:rsidR="000041B6" w:rsidRPr="000041B6" w:rsidRDefault="000041B6" w:rsidP="000041B6">
      <w:pPr>
        <w:pStyle w:val="ListParagraph"/>
        <w:numPr>
          <w:ilvl w:val="0"/>
          <w:numId w:val="9"/>
        </w:numPr>
        <w:spacing w:line="276" w:lineRule="auto"/>
        <w:rPr>
          <w:rFonts w:ascii="Times New Roman" w:hAnsi="Times New Roman" w:cs="Times New Roman"/>
          <w:bCs/>
        </w:rPr>
      </w:pPr>
      <w:r w:rsidRPr="000041B6">
        <w:rPr>
          <w:rFonts w:ascii="Times New Roman" w:hAnsi="Times New Roman" w:cs="Times New Roman"/>
          <w:bCs/>
        </w:rPr>
        <w:t>Dr. Vogel provided the following updates:</w:t>
      </w:r>
    </w:p>
    <w:p w14:paraId="602019F4" w14:textId="77777777" w:rsidR="000041B6" w:rsidRPr="000041B6" w:rsidRDefault="000041B6" w:rsidP="000041B6">
      <w:pPr>
        <w:pStyle w:val="ListParagraph"/>
        <w:numPr>
          <w:ilvl w:val="0"/>
          <w:numId w:val="9"/>
        </w:numPr>
        <w:spacing w:line="276" w:lineRule="auto"/>
        <w:rPr>
          <w:rFonts w:ascii="Times New Roman" w:hAnsi="Times New Roman" w:cs="Times New Roman"/>
          <w:bCs/>
        </w:rPr>
      </w:pPr>
      <w:r w:rsidRPr="000041B6">
        <w:rPr>
          <w:rFonts w:ascii="Times New Roman" w:hAnsi="Times New Roman" w:cs="Times New Roman"/>
          <w:bCs/>
        </w:rPr>
        <w:t>Middle School Parent Information Night</w:t>
      </w:r>
    </w:p>
    <w:p w14:paraId="4A90998E" w14:textId="77777777" w:rsidR="000041B6" w:rsidRPr="000041B6" w:rsidRDefault="000041B6" w:rsidP="000041B6">
      <w:pPr>
        <w:pStyle w:val="ListParagraph"/>
        <w:numPr>
          <w:ilvl w:val="1"/>
          <w:numId w:val="9"/>
        </w:numPr>
        <w:spacing w:line="276" w:lineRule="auto"/>
        <w:rPr>
          <w:rFonts w:ascii="Times New Roman" w:hAnsi="Times New Roman" w:cs="Times New Roman"/>
          <w:bCs/>
        </w:rPr>
      </w:pPr>
      <w:r w:rsidRPr="000041B6">
        <w:rPr>
          <w:rFonts w:ascii="Times New Roman" w:hAnsi="Times New Roman" w:cs="Times New Roman"/>
          <w:bCs/>
        </w:rPr>
        <w:t>Scheduled for February 18 (virtual)</w:t>
      </w:r>
    </w:p>
    <w:p w14:paraId="285FB65A" w14:textId="77777777" w:rsidR="000041B6" w:rsidRPr="000041B6" w:rsidRDefault="000041B6" w:rsidP="000041B6">
      <w:pPr>
        <w:pStyle w:val="ListParagraph"/>
        <w:numPr>
          <w:ilvl w:val="1"/>
          <w:numId w:val="9"/>
        </w:numPr>
        <w:spacing w:line="276" w:lineRule="auto"/>
        <w:rPr>
          <w:rFonts w:ascii="Times New Roman" w:hAnsi="Times New Roman" w:cs="Times New Roman"/>
          <w:bCs/>
        </w:rPr>
      </w:pPr>
      <w:r w:rsidRPr="000041B6">
        <w:rPr>
          <w:rFonts w:ascii="Times New Roman" w:hAnsi="Times New Roman" w:cs="Times New Roman"/>
          <w:bCs/>
        </w:rPr>
        <w:t>Information will be shared via Family News</w:t>
      </w:r>
    </w:p>
    <w:p w14:paraId="7AE36565" w14:textId="77777777" w:rsidR="000041B6" w:rsidRPr="000041B6" w:rsidRDefault="000041B6" w:rsidP="000041B6">
      <w:pPr>
        <w:pStyle w:val="ListParagraph"/>
        <w:numPr>
          <w:ilvl w:val="1"/>
          <w:numId w:val="9"/>
        </w:numPr>
        <w:spacing w:line="276" w:lineRule="auto"/>
        <w:rPr>
          <w:rFonts w:ascii="Times New Roman" w:hAnsi="Times New Roman" w:cs="Times New Roman"/>
          <w:bCs/>
        </w:rPr>
      </w:pPr>
      <w:r w:rsidRPr="000041B6">
        <w:rPr>
          <w:rFonts w:ascii="Times New Roman" w:hAnsi="Times New Roman" w:cs="Times New Roman"/>
          <w:bCs/>
        </w:rPr>
        <w:t>6th–7th Grade: First hour</w:t>
      </w:r>
    </w:p>
    <w:p w14:paraId="00B5D792" w14:textId="77777777" w:rsidR="000041B6" w:rsidRPr="000041B6" w:rsidRDefault="000041B6" w:rsidP="000041B6">
      <w:pPr>
        <w:pStyle w:val="ListParagraph"/>
        <w:numPr>
          <w:ilvl w:val="1"/>
          <w:numId w:val="9"/>
        </w:numPr>
        <w:spacing w:line="276" w:lineRule="auto"/>
        <w:rPr>
          <w:rFonts w:ascii="Times New Roman" w:hAnsi="Times New Roman" w:cs="Times New Roman"/>
          <w:bCs/>
        </w:rPr>
      </w:pPr>
      <w:r w:rsidRPr="000041B6">
        <w:rPr>
          <w:rFonts w:ascii="Times New Roman" w:hAnsi="Times New Roman" w:cs="Times New Roman"/>
          <w:bCs/>
        </w:rPr>
        <w:t>8th Grade: Second hour</w:t>
      </w:r>
    </w:p>
    <w:p w14:paraId="5B1BA386" w14:textId="77777777" w:rsidR="000041B6" w:rsidRPr="000041B6" w:rsidRDefault="000041B6" w:rsidP="000041B6">
      <w:pPr>
        <w:pStyle w:val="ListParagraph"/>
        <w:numPr>
          <w:ilvl w:val="0"/>
          <w:numId w:val="9"/>
        </w:numPr>
        <w:spacing w:line="276" w:lineRule="auto"/>
        <w:rPr>
          <w:rFonts w:ascii="Times New Roman" w:hAnsi="Times New Roman" w:cs="Times New Roman"/>
          <w:bCs/>
        </w:rPr>
      </w:pPr>
      <w:r w:rsidRPr="000041B6">
        <w:rPr>
          <w:rFonts w:ascii="Times New Roman" w:hAnsi="Times New Roman" w:cs="Times New Roman"/>
          <w:bCs/>
        </w:rPr>
        <w:t>Middle School Conferences</w:t>
      </w:r>
    </w:p>
    <w:p w14:paraId="4E5D4151" w14:textId="77777777" w:rsidR="000041B6" w:rsidRPr="000041B6" w:rsidRDefault="000041B6" w:rsidP="000041B6">
      <w:pPr>
        <w:pStyle w:val="ListParagraph"/>
        <w:numPr>
          <w:ilvl w:val="1"/>
          <w:numId w:val="9"/>
        </w:numPr>
        <w:spacing w:line="276" w:lineRule="auto"/>
        <w:rPr>
          <w:rFonts w:ascii="Times New Roman" w:hAnsi="Times New Roman" w:cs="Times New Roman"/>
          <w:bCs/>
        </w:rPr>
      </w:pPr>
      <w:r w:rsidRPr="000041B6">
        <w:rPr>
          <w:rFonts w:ascii="Times New Roman" w:hAnsi="Times New Roman" w:cs="Times New Roman"/>
          <w:bCs/>
        </w:rPr>
        <w:t>Conferences related to course recommendations will be postponed to the second week of February</w:t>
      </w:r>
    </w:p>
    <w:p w14:paraId="6A9FAC78" w14:textId="77777777" w:rsidR="000041B6" w:rsidRPr="000041B6" w:rsidRDefault="000041B6" w:rsidP="000041B6">
      <w:pPr>
        <w:pStyle w:val="ListParagraph"/>
        <w:numPr>
          <w:ilvl w:val="0"/>
          <w:numId w:val="9"/>
        </w:numPr>
        <w:spacing w:line="276" w:lineRule="auto"/>
        <w:rPr>
          <w:rFonts w:ascii="Times New Roman" w:hAnsi="Times New Roman" w:cs="Times New Roman"/>
          <w:bCs/>
        </w:rPr>
      </w:pPr>
      <w:r w:rsidRPr="000041B6">
        <w:rPr>
          <w:rFonts w:ascii="Times New Roman" w:hAnsi="Times New Roman" w:cs="Times New Roman"/>
          <w:bCs/>
        </w:rPr>
        <w:t>Tiffany Cantwell will oversee discussions related to standard vs. honors core classes</w:t>
      </w:r>
    </w:p>
    <w:p w14:paraId="0AA874F4" w14:textId="75113CAB" w:rsidR="000041B6" w:rsidRPr="000041B6" w:rsidRDefault="000041B6" w:rsidP="000041B6">
      <w:pPr>
        <w:pStyle w:val="ListParagraph"/>
        <w:numPr>
          <w:ilvl w:val="0"/>
          <w:numId w:val="9"/>
        </w:numPr>
        <w:spacing w:line="276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RR</w:t>
      </w:r>
      <w:r w:rsidRPr="000041B6">
        <w:rPr>
          <w:rFonts w:ascii="Times New Roman" w:hAnsi="Times New Roman" w:cs="Times New Roman"/>
          <w:bCs/>
        </w:rPr>
        <w:t xml:space="preserve"> Updates</w:t>
      </w:r>
    </w:p>
    <w:p w14:paraId="7B9B63B1" w14:textId="77777777" w:rsidR="000041B6" w:rsidRPr="000041B6" w:rsidRDefault="000041B6" w:rsidP="000041B6">
      <w:pPr>
        <w:pStyle w:val="ListParagraph"/>
        <w:numPr>
          <w:ilvl w:val="1"/>
          <w:numId w:val="9"/>
        </w:numPr>
        <w:spacing w:line="276" w:lineRule="auto"/>
        <w:rPr>
          <w:rFonts w:ascii="Times New Roman" w:hAnsi="Times New Roman" w:cs="Times New Roman"/>
          <w:bCs/>
        </w:rPr>
      </w:pPr>
      <w:r w:rsidRPr="000041B6">
        <w:rPr>
          <w:rFonts w:ascii="Times New Roman" w:hAnsi="Times New Roman" w:cs="Times New Roman"/>
          <w:bCs/>
        </w:rPr>
        <w:t xml:space="preserve">Tiffany Cantwell will be sending information via email and </w:t>
      </w:r>
      <w:proofErr w:type="spellStart"/>
      <w:r w:rsidRPr="000041B6">
        <w:rPr>
          <w:rFonts w:ascii="Times New Roman" w:hAnsi="Times New Roman" w:cs="Times New Roman"/>
          <w:bCs/>
        </w:rPr>
        <w:t>ParentSquare</w:t>
      </w:r>
      <w:proofErr w:type="spellEnd"/>
    </w:p>
    <w:p w14:paraId="134C8034" w14:textId="77777777" w:rsidR="000041B6" w:rsidRPr="000041B6" w:rsidRDefault="000041B6" w:rsidP="000041B6">
      <w:pPr>
        <w:pStyle w:val="ListParagraph"/>
        <w:numPr>
          <w:ilvl w:val="1"/>
          <w:numId w:val="9"/>
        </w:numPr>
        <w:spacing w:line="276" w:lineRule="auto"/>
        <w:rPr>
          <w:rFonts w:ascii="Times New Roman" w:hAnsi="Times New Roman" w:cs="Times New Roman"/>
          <w:bCs/>
        </w:rPr>
      </w:pPr>
      <w:r w:rsidRPr="000041B6">
        <w:rPr>
          <w:rFonts w:ascii="Times New Roman" w:hAnsi="Times New Roman" w:cs="Times New Roman"/>
          <w:bCs/>
        </w:rPr>
        <w:t>School name and mascot selection anticipated in March</w:t>
      </w:r>
    </w:p>
    <w:p w14:paraId="78DF0AF4" w14:textId="77777777" w:rsidR="000041B6" w:rsidRPr="000041B6" w:rsidRDefault="000041B6" w:rsidP="000041B6">
      <w:pPr>
        <w:pStyle w:val="ListParagraph"/>
        <w:numPr>
          <w:ilvl w:val="0"/>
          <w:numId w:val="9"/>
        </w:numPr>
        <w:spacing w:line="276" w:lineRule="auto"/>
        <w:rPr>
          <w:rFonts w:ascii="Times New Roman" w:hAnsi="Times New Roman" w:cs="Times New Roman"/>
          <w:bCs/>
        </w:rPr>
      </w:pPr>
      <w:r w:rsidRPr="000041B6">
        <w:rPr>
          <w:rFonts w:ascii="Times New Roman" w:hAnsi="Times New Roman" w:cs="Times New Roman"/>
          <w:bCs/>
        </w:rPr>
        <w:t>FAST Writing</w:t>
      </w:r>
    </w:p>
    <w:p w14:paraId="1FB41819" w14:textId="77777777" w:rsidR="000041B6" w:rsidRPr="000041B6" w:rsidRDefault="000041B6" w:rsidP="000041B6">
      <w:pPr>
        <w:pStyle w:val="ListParagraph"/>
        <w:numPr>
          <w:ilvl w:val="1"/>
          <w:numId w:val="9"/>
        </w:numPr>
        <w:spacing w:line="276" w:lineRule="auto"/>
        <w:rPr>
          <w:rFonts w:ascii="Times New Roman" w:hAnsi="Times New Roman" w:cs="Times New Roman"/>
          <w:bCs/>
        </w:rPr>
      </w:pPr>
      <w:r w:rsidRPr="000041B6">
        <w:rPr>
          <w:rFonts w:ascii="Times New Roman" w:hAnsi="Times New Roman" w:cs="Times New Roman"/>
          <w:bCs/>
        </w:rPr>
        <w:t>Upcoming assessment window noted</w:t>
      </w:r>
    </w:p>
    <w:p w14:paraId="5B0D2875" w14:textId="77777777" w:rsidR="000041B6" w:rsidRPr="000041B6" w:rsidRDefault="000041B6" w:rsidP="000041B6">
      <w:pPr>
        <w:pStyle w:val="ListParagraph"/>
        <w:numPr>
          <w:ilvl w:val="0"/>
          <w:numId w:val="9"/>
        </w:numPr>
        <w:spacing w:line="276" w:lineRule="auto"/>
        <w:rPr>
          <w:rFonts w:ascii="Times New Roman" w:hAnsi="Times New Roman" w:cs="Times New Roman"/>
          <w:bCs/>
        </w:rPr>
      </w:pPr>
      <w:r w:rsidRPr="000041B6">
        <w:rPr>
          <w:rFonts w:ascii="Times New Roman" w:hAnsi="Times New Roman" w:cs="Times New Roman"/>
          <w:bCs/>
        </w:rPr>
        <w:t>Future SAC Meeting</w:t>
      </w:r>
    </w:p>
    <w:p w14:paraId="22D6053F" w14:textId="77777777" w:rsidR="000041B6" w:rsidRPr="000041B6" w:rsidRDefault="000041B6" w:rsidP="000041B6">
      <w:pPr>
        <w:pStyle w:val="ListParagraph"/>
        <w:numPr>
          <w:ilvl w:val="1"/>
          <w:numId w:val="9"/>
        </w:numPr>
        <w:spacing w:line="276" w:lineRule="auto"/>
        <w:rPr>
          <w:rFonts w:ascii="Times New Roman" w:hAnsi="Times New Roman" w:cs="Times New Roman"/>
          <w:bCs/>
        </w:rPr>
      </w:pPr>
      <w:r w:rsidRPr="000041B6">
        <w:rPr>
          <w:rFonts w:ascii="Times New Roman" w:hAnsi="Times New Roman" w:cs="Times New Roman"/>
          <w:bCs/>
        </w:rPr>
        <w:t>Tiffany Cantwell will attend the next SAC meeting</w:t>
      </w:r>
    </w:p>
    <w:p w14:paraId="0793F537" w14:textId="77777777" w:rsidR="000041B6" w:rsidRPr="000041B6" w:rsidRDefault="000041B6" w:rsidP="000041B6">
      <w:pPr>
        <w:pStyle w:val="ListParagraph"/>
        <w:numPr>
          <w:ilvl w:val="0"/>
          <w:numId w:val="9"/>
        </w:numPr>
        <w:spacing w:line="276" w:lineRule="auto"/>
        <w:rPr>
          <w:rFonts w:ascii="Times New Roman" w:hAnsi="Times New Roman" w:cs="Times New Roman"/>
          <w:bCs/>
        </w:rPr>
      </w:pPr>
      <w:r w:rsidRPr="000041B6">
        <w:rPr>
          <w:rFonts w:ascii="Times New Roman" w:hAnsi="Times New Roman" w:cs="Times New Roman"/>
          <w:bCs/>
        </w:rPr>
        <w:t>Cafeteria Update</w:t>
      </w:r>
    </w:p>
    <w:p w14:paraId="523302B7" w14:textId="77777777" w:rsidR="000041B6" w:rsidRPr="000041B6" w:rsidRDefault="000041B6" w:rsidP="000041B6">
      <w:pPr>
        <w:pStyle w:val="ListParagraph"/>
        <w:numPr>
          <w:ilvl w:val="1"/>
          <w:numId w:val="9"/>
        </w:numPr>
        <w:spacing w:line="276" w:lineRule="auto"/>
        <w:rPr>
          <w:rFonts w:ascii="Times New Roman" w:hAnsi="Times New Roman" w:cs="Times New Roman"/>
          <w:bCs/>
        </w:rPr>
      </w:pPr>
      <w:r w:rsidRPr="000041B6">
        <w:rPr>
          <w:rFonts w:ascii="Times New Roman" w:hAnsi="Times New Roman" w:cs="Times New Roman"/>
          <w:bCs/>
        </w:rPr>
        <w:t xml:space="preserve">Cafeteria tables have been changed to </w:t>
      </w:r>
      <w:proofErr w:type="gramStart"/>
      <w:r w:rsidRPr="000041B6">
        <w:rPr>
          <w:rFonts w:ascii="Times New Roman" w:hAnsi="Times New Roman" w:cs="Times New Roman"/>
          <w:bCs/>
        </w:rPr>
        <w:t>a picnic</w:t>
      </w:r>
      <w:proofErr w:type="gramEnd"/>
      <w:r w:rsidRPr="000041B6">
        <w:rPr>
          <w:rFonts w:ascii="Times New Roman" w:hAnsi="Times New Roman" w:cs="Times New Roman"/>
          <w:bCs/>
        </w:rPr>
        <w:t>-style configuration</w:t>
      </w:r>
    </w:p>
    <w:p w14:paraId="1917BC1C" w14:textId="77777777" w:rsidR="000041B6" w:rsidRDefault="000041B6" w:rsidP="000041B6">
      <w:pPr>
        <w:spacing w:line="276" w:lineRule="auto"/>
        <w:rPr>
          <w:rFonts w:ascii="Times New Roman" w:hAnsi="Times New Roman" w:cs="Times New Roman"/>
          <w:bCs/>
        </w:rPr>
      </w:pPr>
    </w:p>
    <w:p w14:paraId="24D00E03" w14:textId="31515ADE" w:rsidR="000041B6" w:rsidRPr="000041B6" w:rsidRDefault="000041B6" w:rsidP="000041B6">
      <w:pPr>
        <w:spacing w:line="276" w:lineRule="auto"/>
        <w:rPr>
          <w:rFonts w:ascii="Times New Roman" w:hAnsi="Times New Roman" w:cs="Times New Roman"/>
          <w:b/>
          <w:u w:val="single"/>
        </w:rPr>
      </w:pPr>
      <w:r w:rsidRPr="000041B6">
        <w:rPr>
          <w:rFonts w:ascii="Times New Roman" w:hAnsi="Times New Roman" w:cs="Times New Roman"/>
          <w:b/>
          <w:u w:val="single"/>
        </w:rPr>
        <w:t>7. Additional Agenda Items</w:t>
      </w:r>
    </w:p>
    <w:p w14:paraId="5CB65BE2" w14:textId="77777777" w:rsidR="000041B6" w:rsidRPr="000041B6" w:rsidRDefault="000041B6" w:rsidP="000041B6">
      <w:pPr>
        <w:pStyle w:val="ListParagraph"/>
        <w:numPr>
          <w:ilvl w:val="0"/>
          <w:numId w:val="10"/>
        </w:numPr>
        <w:spacing w:line="276" w:lineRule="auto"/>
        <w:rPr>
          <w:rFonts w:ascii="Times New Roman" w:hAnsi="Times New Roman" w:cs="Times New Roman"/>
          <w:bCs/>
        </w:rPr>
      </w:pPr>
      <w:r w:rsidRPr="000041B6">
        <w:rPr>
          <w:rFonts w:ascii="Times New Roman" w:hAnsi="Times New Roman" w:cs="Times New Roman"/>
          <w:bCs/>
        </w:rPr>
        <w:lastRenderedPageBreak/>
        <w:t>SAC Survey</w:t>
      </w:r>
    </w:p>
    <w:p w14:paraId="5AEFE24A" w14:textId="77777777" w:rsidR="000041B6" w:rsidRPr="000041B6" w:rsidRDefault="000041B6" w:rsidP="000041B6">
      <w:pPr>
        <w:pStyle w:val="ListParagraph"/>
        <w:numPr>
          <w:ilvl w:val="0"/>
          <w:numId w:val="10"/>
        </w:numPr>
        <w:spacing w:line="276" w:lineRule="auto"/>
        <w:rPr>
          <w:rFonts w:ascii="Times New Roman" w:hAnsi="Times New Roman" w:cs="Times New Roman"/>
          <w:bCs/>
        </w:rPr>
      </w:pPr>
      <w:r w:rsidRPr="000041B6">
        <w:rPr>
          <w:rFonts w:ascii="Times New Roman" w:hAnsi="Times New Roman" w:cs="Times New Roman"/>
          <w:bCs/>
        </w:rPr>
        <w:t>Anonymous SAC survey will be open from February 1 through February 22 at 11:59 PM</w:t>
      </w:r>
    </w:p>
    <w:p w14:paraId="3FC90E05" w14:textId="77777777" w:rsidR="000041B6" w:rsidRPr="000041B6" w:rsidRDefault="000041B6" w:rsidP="000041B6">
      <w:pPr>
        <w:pStyle w:val="ListParagraph"/>
        <w:numPr>
          <w:ilvl w:val="0"/>
          <w:numId w:val="10"/>
        </w:numPr>
        <w:spacing w:line="276" w:lineRule="auto"/>
        <w:rPr>
          <w:rFonts w:ascii="Times New Roman" w:hAnsi="Times New Roman" w:cs="Times New Roman"/>
          <w:bCs/>
        </w:rPr>
      </w:pPr>
      <w:r w:rsidRPr="000041B6">
        <w:rPr>
          <w:rFonts w:ascii="Times New Roman" w:hAnsi="Times New Roman" w:cs="Times New Roman"/>
          <w:bCs/>
        </w:rPr>
        <w:t>Survey results will be shared with leadership as they become available</w:t>
      </w:r>
    </w:p>
    <w:p w14:paraId="1F2BA731" w14:textId="77777777" w:rsidR="000041B6" w:rsidRPr="000041B6" w:rsidRDefault="000041B6" w:rsidP="000041B6">
      <w:pPr>
        <w:pStyle w:val="ListParagraph"/>
        <w:numPr>
          <w:ilvl w:val="0"/>
          <w:numId w:val="10"/>
        </w:numPr>
        <w:spacing w:line="276" w:lineRule="auto"/>
        <w:rPr>
          <w:rFonts w:ascii="Times New Roman" w:hAnsi="Times New Roman" w:cs="Times New Roman"/>
          <w:bCs/>
        </w:rPr>
      </w:pPr>
      <w:r w:rsidRPr="000041B6">
        <w:rPr>
          <w:rFonts w:ascii="Times New Roman" w:hAnsi="Times New Roman" w:cs="Times New Roman"/>
          <w:bCs/>
        </w:rPr>
        <w:t>Identified areas of growth include accountability</w:t>
      </w:r>
    </w:p>
    <w:p w14:paraId="68B9C051" w14:textId="77777777" w:rsidR="000041B6" w:rsidRPr="000041B6" w:rsidRDefault="000041B6" w:rsidP="000041B6">
      <w:pPr>
        <w:pStyle w:val="ListParagraph"/>
        <w:numPr>
          <w:ilvl w:val="0"/>
          <w:numId w:val="10"/>
        </w:numPr>
        <w:spacing w:line="276" w:lineRule="auto"/>
        <w:rPr>
          <w:rFonts w:ascii="Times New Roman" w:hAnsi="Times New Roman" w:cs="Times New Roman"/>
          <w:bCs/>
        </w:rPr>
      </w:pPr>
      <w:r w:rsidRPr="000041B6">
        <w:rPr>
          <w:rFonts w:ascii="Times New Roman" w:hAnsi="Times New Roman" w:cs="Times New Roman"/>
          <w:bCs/>
        </w:rPr>
        <w:t>The comment section includes feedback and concerns specific to SAC operations and practices</w:t>
      </w:r>
    </w:p>
    <w:p w14:paraId="3355F82D" w14:textId="77777777" w:rsidR="000041B6" w:rsidRDefault="000041B6" w:rsidP="000041B6">
      <w:pPr>
        <w:spacing w:line="276" w:lineRule="auto"/>
        <w:rPr>
          <w:rFonts w:ascii="Times New Roman" w:hAnsi="Times New Roman" w:cs="Times New Roman"/>
          <w:bCs/>
        </w:rPr>
      </w:pPr>
    </w:p>
    <w:p w14:paraId="460B82F8" w14:textId="61E1ED35" w:rsidR="000041B6" w:rsidRPr="000041B6" w:rsidRDefault="000041B6" w:rsidP="000041B6">
      <w:pPr>
        <w:spacing w:line="276" w:lineRule="auto"/>
        <w:rPr>
          <w:rFonts w:ascii="Times New Roman" w:hAnsi="Times New Roman" w:cs="Times New Roman"/>
          <w:b/>
          <w:u w:val="single"/>
        </w:rPr>
      </w:pPr>
      <w:r w:rsidRPr="000041B6">
        <w:rPr>
          <w:rFonts w:ascii="Times New Roman" w:hAnsi="Times New Roman" w:cs="Times New Roman"/>
          <w:b/>
          <w:u w:val="single"/>
        </w:rPr>
        <w:t>8. Next Meeting</w:t>
      </w:r>
    </w:p>
    <w:p w14:paraId="42AC3E28" w14:textId="77777777" w:rsidR="000041B6" w:rsidRPr="000041B6" w:rsidRDefault="000041B6" w:rsidP="000041B6">
      <w:pPr>
        <w:spacing w:line="276" w:lineRule="auto"/>
        <w:rPr>
          <w:rFonts w:ascii="Times New Roman" w:hAnsi="Times New Roman" w:cs="Times New Roman"/>
          <w:bCs/>
        </w:rPr>
      </w:pPr>
      <w:r w:rsidRPr="000041B6">
        <w:rPr>
          <w:rFonts w:ascii="Times New Roman" w:hAnsi="Times New Roman" w:cs="Times New Roman"/>
          <w:bCs/>
        </w:rPr>
        <w:t>The next School Advisory Council meeting is scheduled for:</w:t>
      </w:r>
    </w:p>
    <w:p w14:paraId="64D96B1B" w14:textId="77777777" w:rsidR="000041B6" w:rsidRPr="000041B6" w:rsidRDefault="000041B6" w:rsidP="000041B6">
      <w:pPr>
        <w:pStyle w:val="ListParagraph"/>
        <w:numPr>
          <w:ilvl w:val="0"/>
          <w:numId w:val="11"/>
        </w:numPr>
        <w:spacing w:line="276" w:lineRule="auto"/>
        <w:rPr>
          <w:rFonts w:ascii="Times New Roman" w:hAnsi="Times New Roman" w:cs="Times New Roman"/>
          <w:bCs/>
        </w:rPr>
      </w:pPr>
      <w:r w:rsidRPr="000041B6">
        <w:rPr>
          <w:rFonts w:ascii="Times New Roman" w:hAnsi="Times New Roman" w:cs="Times New Roman"/>
          <w:bCs/>
        </w:rPr>
        <w:t>Date: February 24, 2026</w:t>
      </w:r>
    </w:p>
    <w:p w14:paraId="03EEDE34" w14:textId="286E93A1" w:rsidR="000041B6" w:rsidRPr="000041B6" w:rsidRDefault="000041B6" w:rsidP="000041B6">
      <w:pPr>
        <w:pStyle w:val="ListParagraph"/>
        <w:numPr>
          <w:ilvl w:val="0"/>
          <w:numId w:val="11"/>
        </w:numPr>
        <w:spacing w:line="276" w:lineRule="auto"/>
        <w:rPr>
          <w:rFonts w:ascii="Times New Roman" w:hAnsi="Times New Roman" w:cs="Times New Roman"/>
          <w:bCs/>
        </w:rPr>
      </w:pPr>
      <w:r w:rsidRPr="000041B6">
        <w:rPr>
          <w:rFonts w:ascii="Times New Roman" w:hAnsi="Times New Roman" w:cs="Times New Roman"/>
          <w:bCs/>
        </w:rPr>
        <w:t xml:space="preserve">Time: </w:t>
      </w:r>
      <w:r>
        <w:rPr>
          <w:rFonts w:ascii="Times New Roman" w:hAnsi="Times New Roman" w:cs="Times New Roman"/>
          <w:bCs/>
        </w:rPr>
        <w:t>3:15 PM</w:t>
      </w:r>
    </w:p>
    <w:p w14:paraId="7DCF19DF" w14:textId="42818E30" w:rsidR="000041B6" w:rsidRPr="000041B6" w:rsidRDefault="000041B6" w:rsidP="000041B6">
      <w:pPr>
        <w:pStyle w:val="ListParagraph"/>
        <w:numPr>
          <w:ilvl w:val="0"/>
          <w:numId w:val="11"/>
        </w:numPr>
        <w:spacing w:line="276" w:lineRule="auto"/>
        <w:rPr>
          <w:rFonts w:ascii="Times New Roman" w:hAnsi="Times New Roman" w:cs="Times New Roman"/>
          <w:bCs/>
        </w:rPr>
      </w:pPr>
      <w:r w:rsidRPr="000041B6">
        <w:rPr>
          <w:rFonts w:ascii="Times New Roman" w:hAnsi="Times New Roman" w:cs="Times New Roman"/>
          <w:bCs/>
        </w:rPr>
        <w:t xml:space="preserve">Location: </w:t>
      </w:r>
      <w:r>
        <w:rPr>
          <w:rFonts w:ascii="Times New Roman" w:hAnsi="Times New Roman" w:cs="Times New Roman"/>
          <w:bCs/>
        </w:rPr>
        <w:t>PIA Media Center</w:t>
      </w:r>
    </w:p>
    <w:p w14:paraId="38E3A5BC" w14:textId="77777777" w:rsidR="000041B6" w:rsidRDefault="000041B6" w:rsidP="000041B6">
      <w:pPr>
        <w:spacing w:line="276" w:lineRule="auto"/>
        <w:rPr>
          <w:rFonts w:ascii="Times New Roman" w:hAnsi="Times New Roman" w:cs="Times New Roman"/>
          <w:bCs/>
        </w:rPr>
      </w:pPr>
    </w:p>
    <w:p w14:paraId="34F19823" w14:textId="7F38961C" w:rsidR="000041B6" w:rsidRPr="000041B6" w:rsidRDefault="000041B6" w:rsidP="000041B6">
      <w:pPr>
        <w:spacing w:line="276" w:lineRule="auto"/>
        <w:rPr>
          <w:rFonts w:ascii="Times New Roman" w:hAnsi="Times New Roman" w:cs="Times New Roman"/>
          <w:b/>
          <w:u w:val="single"/>
        </w:rPr>
      </w:pPr>
      <w:r w:rsidRPr="000041B6">
        <w:rPr>
          <w:rFonts w:ascii="Times New Roman" w:hAnsi="Times New Roman" w:cs="Times New Roman"/>
          <w:b/>
          <w:u w:val="single"/>
        </w:rPr>
        <w:t>9. Adjournment</w:t>
      </w:r>
    </w:p>
    <w:p w14:paraId="336644CB" w14:textId="77777777" w:rsidR="000041B6" w:rsidRPr="000041B6" w:rsidRDefault="000041B6" w:rsidP="000041B6">
      <w:pPr>
        <w:spacing w:line="276" w:lineRule="auto"/>
        <w:rPr>
          <w:rFonts w:ascii="Times New Roman" w:hAnsi="Times New Roman" w:cs="Times New Roman"/>
          <w:bCs/>
        </w:rPr>
      </w:pPr>
      <w:r w:rsidRPr="000041B6">
        <w:rPr>
          <w:rFonts w:ascii="Times New Roman" w:hAnsi="Times New Roman" w:cs="Times New Roman"/>
          <w:bCs/>
        </w:rPr>
        <w:t>Motion to Adjourn: Josh Schwartz</w:t>
      </w:r>
    </w:p>
    <w:p w14:paraId="7569DD8F" w14:textId="77777777" w:rsidR="000041B6" w:rsidRPr="000041B6" w:rsidRDefault="000041B6" w:rsidP="000041B6">
      <w:pPr>
        <w:spacing w:line="276" w:lineRule="auto"/>
        <w:rPr>
          <w:rFonts w:ascii="Times New Roman" w:hAnsi="Times New Roman" w:cs="Times New Roman"/>
          <w:bCs/>
        </w:rPr>
      </w:pPr>
      <w:r w:rsidRPr="000041B6">
        <w:rPr>
          <w:rFonts w:ascii="Times New Roman" w:hAnsi="Times New Roman" w:cs="Times New Roman"/>
          <w:bCs/>
        </w:rPr>
        <w:t>Second: Beth Mazza</w:t>
      </w:r>
    </w:p>
    <w:p w14:paraId="7965B187" w14:textId="77777777" w:rsidR="000041B6" w:rsidRPr="000041B6" w:rsidRDefault="000041B6" w:rsidP="000041B6">
      <w:pPr>
        <w:spacing w:line="276" w:lineRule="auto"/>
        <w:rPr>
          <w:rFonts w:ascii="Times New Roman" w:hAnsi="Times New Roman" w:cs="Times New Roman"/>
          <w:bCs/>
        </w:rPr>
      </w:pPr>
      <w:r w:rsidRPr="000041B6">
        <w:rPr>
          <w:rFonts w:ascii="Times New Roman" w:hAnsi="Times New Roman" w:cs="Times New Roman"/>
          <w:bCs/>
        </w:rPr>
        <w:t>Time Adjourned: 3:35 PM</w:t>
      </w:r>
    </w:p>
    <w:p w14:paraId="7833F3A0" w14:textId="77777777" w:rsidR="001425CA" w:rsidRPr="000041B6" w:rsidRDefault="001425CA" w:rsidP="001425CA">
      <w:pPr>
        <w:spacing w:line="276" w:lineRule="auto"/>
        <w:rPr>
          <w:rFonts w:ascii="Times New Roman" w:hAnsi="Times New Roman" w:cs="Times New Roman"/>
          <w:bCs/>
        </w:rPr>
      </w:pPr>
    </w:p>
    <w:p w14:paraId="7C163BB4" w14:textId="77777777" w:rsidR="00821569" w:rsidRDefault="00821569"/>
    <w:sectPr w:rsidR="00821569" w:rsidSect="001425CA">
      <w:headerReference w:type="default" r:id="rId9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360EDD" w14:textId="77777777" w:rsidR="00583F01" w:rsidRDefault="00583F01" w:rsidP="001425CA">
      <w:r>
        <w:separator/>
      </w:r>
    </w:p>
  </w:endnote>
  <w:endnote w:type="continuationSeparator" w:id="0">
    <w:p w14:paraId="5A1FAD08" w14:textId="77777777" w:rsidR="00583F01" w:rsidRDefault="00583F01" w:rsidP="001425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79FAD1" w14:textId="77777777" w:rsidR="00583F01" w:rsidRDefault="00583F01" w:rsidP="001425CA">
      <w:r>
        <w:separator/>
      </w:r>
    </w:p>
  </w:footnote>
  <w:footnote w:type="continuationSeparator" w:id="0">
    <w:p w14:paraId="03815C43" w14:textId="77777777" w:rsidR="00583F01" w:rsidRDefault="00583F01" w:rsidP="001425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E6E74D" w14:textId="77777777" w:rsidR="001425CA" w:rsidRPr="001425CA" w:rsidRDefault="001425CA" w:rsidP="001425CA">
    <w:pPr>
      <w:spacing w:line="276" w:lineRule="auto"/>
      <w:rPr>
        <w:rFonts w:ascii="Times New Roman" w:hAnsi="Times New Roman" w:cs="Times New Roman"/>
        <w:bCs/>
        <w:sz w:val="22"/>
        <w:szCs w:val="22"/>
      </w:rPr>
    </w:pPr>
    <w:r w:rsidRPr="001425CA">
      <w:rPr>
        <w:rFonts w:ascii="Times New Roman" w:hAnsi="Times New Roman" w:cs="Times New Roman"/>
        <w:bCs/>
        <w:sz w:val="22"/>
        <w:szCs w:val="22"/>
      </w:rPr>
      <w:t>Pine Island Academy</w:t>
    </w:r>
  </w:p>
  <w:p w14:paraId="634430D7" w14:textId="77777777" w:rsidR="001425CA" w:rsidRPr="001425CA" w:rsidRDefault="001425CA" w:rsidP="001425CA">
    <w:pPr>
      <w:spacing w:line="276" w:lineRule="auto"/>
      <w:rPr>
        <w:rFonts w:ascii="Times New Roman" w:hAnsi="Times New Roman" w:cs="Times New Roman"/>
        <w:bCs/>
        <w:sz w:val="22"/>
        <w:szCs w:val="22"/>
      </w:rPr>
    </w:pPr>
    <w:r w:rsidRPr="001425CA">
      <w:rPr>
        <w:rFonts w:ascii="Times New Roman" w:hAnsi="Times New Roman" w:cs="Times New Roman"/>
        <w:bCs/>
        <w:sz w:val="22"/>
        <w:szCs w:val="22"/>
      </w:rPr>
      <w:t>SAC Meeting Minutes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B4861"/>
    <w:multiLevelType w:val="hybridMultilevel"/>
    <w:tmpl w:val="09B0FF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C82BA1"/>
    <w:multiLevelType w:val="hybridMultilevel"/>
    <w:tmpl w:val="0624F25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8E0DF7"/>
    <w:multiLevelType w:val="hybridMultilevel"/>
    <w:tmpl w:val="CBB447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FB279F"/>
    <w:multiLevelType w:val="hybridMultilevel"/>
    <w:tmpl w:val="253A9C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A32357"/>
    <w:multiLevelType w:val="hybridMultilevel"/>
    <w:tmpl w:val="E542A2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697B88"/>
    <w:multiLevelType w:val="hybridMultilevel"/>
    <w:tmpl w:val="D4B6F5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340386"/>
    <w:multiLevelType w:val="hybridMultilevel"/>
    <w:tmpl w:val="AE34A6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247579"/>
    <w:multiLevelType w:val="hybridMultilevel"/>
    <w:tmpl w:val="E3249B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0E70B9D"/>
    <w:multiLevelType w:val="hybridMultilevel"/>
    <w:tmpl w:val="9776F9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205BF4"/>
    <w:multiLevelType w:val="hybridMultilevel"/>
    <w:tmpl w:val="E21E32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4A82241"/>
    <w:multiLevelType w:val="hybridMultilevel"/>
    <w:tmpl w:val="B6A21B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6842049">
    <w:abstractNumId w:val="2"/>
  </w:num>
  <w:num w:numId="2" w16cid:durableId="266621174">
    <w:abstractNumId w:val="8"/>
  </w:num>
  <w:num w:numId="3" w16cid:durableId="1846168622">
    <w:abstractNumId w:val="0"/>
  </w:num>
  <w:num w:numId="4" w16cid:durableId="665208325">
    <w:abstractNumId w:val="5"/>
  </w:num>
  <w:num w:numId="5" w16cid:durableId="1363215016">
    <w:abstractNumId w:val="7"/>
  </w:num>
  <w:num w:numId="6" w16cid:durableId="606425773">
    <w:abstractNumId w:val="1"/>
  </w:num>
  <w:num w:numId="7" w16cid:durableId="1976831280">
    <w:abstractNumId w:val="3"/>
  </w:num>
  <w:num w:numId="8" w16cid:durableId="1021858865">
    <w:abstractNumId w:val="4"/>
  </w:num>
  <w:num w:numId="9" w16cid:durableId="293409521">
    <w:abstractNumId w:val="6"/>
  </w:num>
  <w:num w:numId="10" w16cid:durableId="1588688462">
    <w:abstractNumId w:val="9"/>
  </w:num>
  <w:num w:numId="11" w16cid:durableId="108981257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1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555A"/>
    <w:rsid w:val="000041B6"/>
    <w:rsid w:val="00031E1C"/>
    <w:rsid w:val="001403F8"/>
    <w:rsid w:val="001425CA"/>
    <w:rsid w:val="001B392B"/>
    <w:rsid w:val="002456CD"/>
    <w:rsid w:val="003248A3"/>
    <w:rsid w:val="00352AC7"/>
    <w:rsid w:val="0039038E"/>
    <w:rsid w:val="003B6AB3"/>
    <w:rsid w:val="0054555A"/>
    <w:rsid w:val="00571D10"/>
    <w:rsid w:val="00583F01"/>
    <w:rsid w:val="005A0742"/>
    <w:rsid w:val="005D7141"/>
    <w:rsid w:val="006B53E2"/>
    <w:rsid w:val="00821569"/>
    <w:rsid w:val="00934E1F"/>
    <w:rsid w:val="009F5EAB"/>
    <w:rsid w:val="00A26C06"/>
    <w:rsid w:val="00AC73FF"/>
    <w:rsid w:val="00B55288"/>
    <w:rsid w:val="00B846CC"/>
    <w:rsid w:val="00BC56B0"/>
    <w:rsid w:val="00C9769B"/>
    <w:rsid w:val="00E0682A"/>
    <w:rsid w:val="00EA518C"/>
    <w:rsid w:val="00F10F43"/>
    <w:rsid w:val="00F51DCD"/>
    <w:rsid w:val="00FB1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7DD2EA"/>
  <w15:chartTrackingRefBased/>
  <w15:docId w15:val="{B76AB112-3EEA-40CB-82B4-D3D6BBBE8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25CA"/>
    <w:pPr>
      <w:spacing w:after="0" w:line="240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425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425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425C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425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425C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425C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425C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425C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425C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425C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425C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425C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425C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425C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425C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425C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425C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425C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425C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425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425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425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425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425C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425C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425C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425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425C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425C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425CA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425C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425CA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1425C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425CA"/>
    <w:rPr>
      <w:kern w:val="0"/>
      <w14:ligatures w14:val="none"/>
    </w:rPr>
  </w:style>
  <w:style w:type="paragraph" w:customStyle="1" w:styleId="Default">
    <w:name w:val="Default"/>
    <w:rsid w:val="0054555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SAC\Meeting%20Minutes\Meeting%20Minutes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0568EE-807F-42AE-81B7-B1469A5587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Meeting Minutes Template</Template>
  <TotalTime>95</TotalTime>
  <Pages>3</Pages>
  <Words>419</Words>
  <Characters>2297</Characters>
  <Application>Microsoft Office Word</Application>
  <DocSecurity>0</DocSecurity>
  <Lines>158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SJCSD</Company>
  <LinksUpToDate>false</LinksUpToDate>
  <CharactersWithSpaces>2639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Skylar Derr</dc:creator>
  <cp:keywords/>
  <dc:description/>
  <cp:lastModifiedBy>Skylar Derr</cp:lastModifiedBy>
  <cp:revision>10</cp:revision>
  <cp:lastPrinted>2026-02-25T15:37:00Z</cp:lastPrinted>
  <dcterms:created xsi:type="dcterms:W3CDTF">2026-01-27T14:07:00Z</dcterms:created>
  <dcterms:modified xsi:type="dcterms:W3CDTF">2026-02-25T15:37:00Z</dcterms:modified>
</cp:coreProperties>
</file>