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9DC5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Pine Island Academy</w:t>
      </w:r>
    </w:p>
    <w:p w14:paraId="228F5527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>School Advisory Council (SAC) Meeting Minutes</w:t>
      </w:r>
    </w:p>
    <w:p w14:paraId="6FC270B0" w14:textId="164D1023" w:rsidR="003C0B03" w:rsidRDefault="00524C74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February 24</w:t>
      </w:r>
      <w:r w:rsidRPr="00524C74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auto"/>
        </w:rPr>
        <w:t>, 2026</w:t>
      </w:r>
    </w:p>
    <w:p w14:paraId="17E87A3E" w14:textId="3F72F92D" w:rsidR="00524C74" w:rsidRPr="00524C74" w:rsidRDefault="003C0B03" w:rsidP="00524C74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3:15 PM- Media Center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2610"/>
        <w:gridCol w:w="2690"/>
        <w:gridCol w:w="2260"/>
      </w:tblGrid>
      <w:tr w:rsidR="00901DAE" w:rsidRPr="002E7294" w14:paraId="22738CE0" w14:textId="77777777" w:rsidTr="00A37D8D">
        <w:tc>
          <w:tcPr>
            <w:tcW w:w="2790" w:type="dxa"/>
          </w:tcPr>
          <w:p w14:paraId="1412A66F" w14:textId="77777777" w:rsidR="00901DAE" w:rsidRPr="002E7294" w:rsidRDefault="00901DAE" w:rsidP="00A37D8D">
            <w:pPr>
              <w:pStyle w:val="Default"/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2A87A034" w14:textId="77777777" w:rsidR="00901DAE" w:rsidRPr="002E7294" w:rsidRDefault="00901DAE" w:rsidP="00A37D8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Excused</w:t>
            </w:r>
          </w:p>
        </w:tc>
        <w:tc>
          <w:tcPr>
            <w:tcW w:w="2690" w:type="dxa"/>
          </w:tcPr>
          <w:p w14:paraId="3019C75A" w14:textId="77777777" w:rsidR="00901DAE" w:rsidRPr="002E7294" w:rsidRDefault="00901DAE" w:rsidP="00A37D8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Absent</w:t>
            </w:r>
          </w:p>
        </w:tc>
        <w:tc>
          <w:tcPr>
            <w:tcW w:w="2260" w:type="dxa"/>
          </w:tcPr>
          <w:p w14:paraId="6801A714" w14:textId="77777777" w:rsidR="00901DAE" w:rsidRPr="002E7294" w:rsidRDefault="00901DAE" w:rsidP="00A37D8D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Virtual</w:t>
            </w:r>
          </w:p>
        </w:tc>
      </w:tr>
      <w:tr w:rsidR="00901DAE" w:rsidRPr="002E7294" w14:paraId="5367AA0E" w14:textId="77777777" w:rsidTr="00A37D8D">
        <w:tc>
          <w:tcPr>
            <w:tcW w:w="2790" w:type="dxa"/>
          </w:tcPr>
          <w:p w14:paraId="45F02259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Amanda Riedl</w:t>
            </w:r>
          </w:p>
        </w:tc>
        <w:tc>
          <w:tcPr>
            <w:tcW w:w="2610" w:type="dxa"/>
          </w:tcPr>
          <w:p w14:paraId="28629A48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Laurie Simmer</w:t>
            </w:r>
          </w:p>
        </w:tc>
        <w:tc>
          <w:tcPr>
            <w:tcW w:w="2690" w:type="dxa"/>
          </w:tcPr>
          <w:p w14:paraId="69C58FD9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Cecilia Rivera</w:t>
            </w:r>
          </w:p>
        </w:tc>
        <w:tc>
          <w:tcPr>
            <w:tcW w:w="2260" w:type="dxa"/>
          </w:tcPr>
          <w:p w14:paraId="5B2C73E9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Adrienne Budz</w:t>
            </w:r>
          </w:p>
        </w:tc>
      </w:tr>
      <w:tr w:rsidR="00901DAE" w:rsidRPr="002E7294" w14:paraId="4BE9DFA2" w14:textId="77777777" w:rsidTr="00A37D8D">
        <w:tc>
          <w:tcPr>
            <w:tcW w:w="2790" w:type="dxa"/>
          </w:tcPr>
          <w:p w14:paraId="4AF3B0F4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Ansley Parfitt</w:t>
            </w:r>
          </w:p>
        </w:tc>
        <w:tc>
          <w:tcPr>
            <w:tcW w:w="2610" w:type="dxa"/>
          </w:tcPr>
          <w:p w14:paraId="01D860A1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4FFA7C0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Chris Hines</w:t>
            </w:r>
          </w:p>
        </w:tc>
        <w:tc>
          <w:tcPr>
            <w:tcW w:w="2260" w:type="dxa"/>
          </w:tcPr>
          <w:p w14:paraId="3ED3517C" w14:textId="21C484F4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Brittany Barron</w:t>
            </w:r>
          </w:p>
        </w:tc>
      </w:tr>
      <w:tr w:rsidR="00901DAE" w:rsidRPr="002E7294" w14:paraId="1D9A4B7B" w14:textId="77777777" w:rsidTr="00A37D8D">
        <w:tc>
          <w:tcPr>
            <w:tcW w:w="2790" w:type="dxa"/>
          </w:tcPr>
          <w:p w14:paraId="66351EAB" w14:textId="77777777" w:rsidR="00901DAE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Ashley Scarborough</w:t>
            </w:r>
          </w:p>
        </w:tc>
        <w:tc>
          <w:tcPr>
            <w:tcW w:w="2610" w:type="dxa"/>
          </w:tcPr>
          <w:p w14:paraId="1EE677A4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A88892D" w14:textId="77777777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Daryn Connelly</w:t>
            </w:r>
          </w:p>
        </w:tc>
        <w:tc>
          <w:tcPr>
            <w:tcW w:w="2260" w:type="dxa"/>
          </w:tcPr>
          <w:p w14:paraId="33033879" w14:textId="3E8450D0" w:rsidR="00901DAE" w:rsidRPr="002E7294" w:rsidRDefault="00901DAE" w:rsidP="00901DA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Hannah Bailey</w:t>
            </w:r>
          </w:p>
        </w:tc>
      </w:tr>
      <w:tr w:rsidR="0011493E" w:rsidRPr="002E7294" w14:paraId="7716563F" w14:textId="77777777" w:rsidTr="00A37D8D">
        <w:tc>
          <w:tcPr>
            <w:tcW w:w="2790" w:type="dxa"/>
          </w:tcPr>
          <w:p w14:paraId="434E7923" w14:textId="1B824EBB" w:rsidR="0011493E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Ashley Whilden</w:t>
            </w:r>
          </w:p>
        </w:tc>
        <w:tc>
          <w:tcPr>
            <w:tcW w:w="2610" w:type="dxa"/>
          </w:tcPr>
          <w:p w14:paraId="348A0A2F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EB57814" w14:textId="248ECC7E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Hana Milazzo</w:t>
            </w:r>
          </w:p>
        </w:tc>
        <w:tc>
          <w:tcPr>
            <w:tcW w:w="2260" w:type="dxa"/>
          </w:tcPr>
          <w:p w14:paraId="02CC6A4A" w14:textId="751D10FA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McKenzie</w:t>
            </w:r>
          </w:p>
        </w:tc>
      </w:tr>
      <w:tr w:rsidR="0011493E" w:rsidRPr="002E7294" w14:paraId="0C273448" w14:textId="77777777" w:rsidTr="00A37D8D">
        <w:tc>
          <w:tcPr>
            <w:tcW w:w="2790" w:type="dxa"/>
          </w:tcPr>
          <w:p w14:paraId="2EF7A60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Beth Mazza</w:t>
            </w:r>
          </w:p>
        </w:tc>
        <w:tc>
          <w:tcPr>
            <w:tcW w:w="2610" w:type="dxa"/>
          </w:tcPr>
          <w:p w14:paraId="6DA91DC0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BE74C55" w14:textId="1547CDA6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June Floyd</w:t>
            </w:r>
          </w:p>
        </w:tc>
        <w:tc>
          <w:tcPr>
            <w:tcW w:w="2260" w:type="dxa"/>
          </w:tcPr>
          <w:p w14:paraId="43681CD7" w14:textId="6046DFC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00224F44" w14:textId="77777777" w:rsidTr="00A37D8D">
        <w:tc>
          <w:tcPr>
            <w:tcW w:w="2790" w:type="dxa"/>
          </w:tcPr>
          <w:p w14:paraId="570D6F4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Beverly Bass</w:t>
            </w:r>
          </w:p>
        </w:tc>
        <w:tc>
          <w:tcPr>
            <w:tcW w:w="2610" w:type="dxa"/>
          </w:tcPr>
          <w:p w14:paraId="39727DFD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858172B" w14:textId="724EA590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Distelhorst</w:t>
            </w:r>
          </w:p>
        </w:tc>
        <w:tc>
          <w:tcPr>
            <w:tcW w:w="2260" w:type="dxa"/>
          </w:tcPr>
          <w:p w14:paraId="667DB8A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62F4801F" w14:textId="77777777" w:rsidTr="00A37D8D">
        <w:tc>
          <w:tcPr>
            <w:tcW w:w="2790" w:type="dxa"/>
          </w:tcPr>
          <w:p w14:paraId="3F47A0B2" w14:textId="77777777" w:rsidR="0011493E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Brian Bentz</w:t>
            </w:r>
          </w:p>
        </w:tc>
        <w:tc>
          <w:tcPr>
            <w:tcW w:w="2610" w:type="dxa"/>
          </w:tcPr>
          <w:p w14:paraId="39ECA0F6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5E7CC7E" w14:textId="657C1D7A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Sherin Sheen</w:t>
            </w:r>
          </w:p>
        </w:tc>
        <w:tc>
          <w:tcPr>
            <w:tcW w:w="2260" w:type="dxa"/>
          </w:tcPr>
          <w:p w14:paraId="689CD06B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4B1C97C0" w14:textId="77777777" w:rsidTr="00A37D8D">
        <w:tc>
          <w:tcPr>
            <w:tcW w:w="2790" w:type="dxa"/>
          </w:tcPr>
          <w:p w14:paraId="58E40AA3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Carmen LeCalsey</w:t>
            </w:r>
          </w:p>
        </w:tc>
        <w:tc>
          <w:tcPr>
            <w:tcW w:w="2610" w:type="dxa"/>
          </w:tcPr>
          <w:p w14:paraId="3F790634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0EFBD74" w14:textId="704B9CCB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843C656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1AC05596" w14:textId="77777777" w:rsidTr="00A37D8D">
        <w:tc>
          <w:tcPr>
            <w:tcW w:w="2790" w:type="dxa"/>
          </w:tcPr>
          <w:p w14:paraId="22F677AB" w14:textId="77777777" w:rsidR="0011493E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Elisa Chase</w:t>
            </w:r>
          </w:p>
        </w:tc>
        <w:tc>
          <w:tcPr>
            <w:tcW w:w="2610" w:type="dxa"/>
          </w:tcPr>
          <w:p w14:paraId="6459A99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ECB26B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29860A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7782B1DD" w14:textId="77777777" w:rsidTr="00A37D8D">
        <w:tc>
          <w:tcPr>
            <w:tcW w:w="2790" w:type="dxa"/>
          </w:tcPr>
          <w:p w14:paraId="5FA0257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Haley Vogel</w:t>
            </w:r>
          </w:p>
        </w:tc>
        <w:tc>
          <w:tcPr>
            <w:tcW w:w="2610" w:type="dxa"/>
          </w:tcPr>
          <w:p w14:paraId="1DC96AF8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3197CCA" w14:textId="7FB53340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3D5434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79438CB0" w14:textId="77777777" w:rsidTr="00A37D8D">
        <w:tc>
          <w:tcPr>
            <w:tcW w:w="2790" w:type="dxa"/>
          </w:tcPr>
          <w:p w14:paraId="6BEE588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Heather Grant</w:t>
            </w:r>
          </w:p>
        </w:tc>
        <w:tc>
          <w:tcPr>
            <w:tcW w:w="2610" w:type="dxa"/>
          </w:tcPr>
          <w:p w14:paraId="31C72CF4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114547F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3FA6D6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0E0A6CF4" w14:textId="77777777" w:rsidTr="00A37D8D">
        <w:tc>
          <w:tcPr>
            <w:tcW w:w="2790" w:type="dxa"/>
          </w:tcPr>
          <w:p w14:paraId="2F79235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Jeff Kolbfleisch</w:t>
            </w:r>
          </w:p>
        </w:tc>
        <w:tc>
          <w:tcPr>
            <w:tcW w:w="2610" w:type="dxa"/>
          </w:tcPr>
          <w:p w14:paraId="554D8D8E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B3C6F5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887D52F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2F60B0E5" w14:textId="77777777" w:rsidTr="00A37D8D">
        <w:tc>
          <w:tcPr>
            <w:tcW w:w="2790" w:type="dxa"/>
          </w:tcPr>
          <w:p w14:paraId="4102904D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Jennifer Mikosky</w:t>
            </w:r>
          </w:p>
        </w:tc>
        <w:tc>
          <w:tcPr>
            <w:tcW w:w="2610" w:type="dxa"/>
          </w:tcPr>
          <w:p w14:paraId="1A66B4A3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12CA2CF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86ED7F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6FA73A03" w14:textId="77777777" w:rsidTr="00A37D8D">
        <w:tc>
          <w:tcPr>
            <w:tcW w:w="2790" w:type="dxa"/>
          </w:tcPr>
          <w:p w14:paraId="2B6F0C9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Josh Schwartz</w:t>
            </w:r>
          </w:p>
        </w:tc>
        <w:tc>
          <w:tcPr>
            <w:tcW w:w="2610" w:type="dxa"/>
          </w:tcPr>
          <w:p w14:paraId="5E420C89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6E7D94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7868BA0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7BA0D9EB" w14:textId="77777777" w:rsidTr="00A37D8D">
        <w:tc>
          <w:tcPr>
            <w:tcW w:w="2790" w:type="dxa"/>
          </w:tcPr>
          <w:p w14:paraId="7D696A7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Kim Lippo</w:t>
            </w:r>
          </w:p>
        </w:tc>
        <w:tc>
          <w:tcPr>
            <w:tcW w:w="2610" w:type="dxa"/>
          </w:tcPr>
          <w:p w14:paraId="50264E4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8965ED9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BC18F3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3F3BBA65" w14:textId="77777777" w:rsidTr="00A37D8D">
        <w:tc>
          <w:tcPr>
            <w:tcW w:w="2790" w:type="dxa"/>
          </w:tcPr>
          <w:p w14:paraId="64D50694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Lauren McDonald</w:t>
            </w:r>
          </w:p>
        </w:tc>
        <w:tc>
          <w:tcPr>
            <w:tcW w:w="2610" w:type="dxa"/>
          </w:tcPr>
          <w:p w14:paraId="5B6A3F7E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612BBE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7BFAC23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5D6793FF" w14:textId="77777777" w:rsidTr="00A37D8D">
        <w:tc>
          <w:tcPr>
            <w:tcW w:w="2790" w:type="dxa"/>
          </w:tcPr>
          <w:p w14:paraId="716A7BF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Mary Kate Prince</w:t>
            </w:r>
          </w:p>
        </w:tc>
        <w:tc>
          <w:tcPr>
            <w:tcW w:w="2610" w:type="dxa"/>
          </w:tcPr>
          <w:p w14:paraId="1D21E927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8FA48E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4CC51B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0170C866" w14:textId="77777777" w:rsidTr="00A37D8D">
        <w:tc>
          <w:tcPr>
            <w:tcW w:w="2790" w:type="dxa"/>
          </w:tcPr>
          <w:p w14:paraId="69A59898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Burgan</w:t>
            </w:r>
          </w:p>
        </w:tc>
        <w:tc>
          <w:tcPr>
            <w:tcW w:w="2610" w:type="dxa"/>
          </w:tcPr>
          <w:p w14:paraId="10DBDBD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D8D4156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F105A9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3C2C6ECD" w14:textId="77777777" w:rsidTr="00A37D8D">
        <w:tc>
          <w:tcPr>
            <w:tcW w:w="2790" w:type="dxa"/>
          </w:tcPr>
          <w:p w14:paraId="5EC4AD98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610" w:type="dxa"/>
          </w:tcPr>
          <w:p w14:paraId="3A44976E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4723BE3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D706701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55B9EFA7" w14:textId="77777777" w:rsidTr="00A37D8D">
        <w:tc>
          <w:tcPr>
            <w:tcW w:w="2790" w:type="dxa"/>
          </w:tcPr>
          <w:p w14:paraId="0FA3755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Mindy Deneault</w:t>
            </w:r>
          </w:p>
        </w:tc>
        <w:tc>
          <w:tcPr>
            <w:tcW w:w="2610" w:type="dxa"/>
          </w:tcPr>
          <w:p w14:paraId="0CD9F775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0F6FD5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E6221DD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61212F54" w14:textId="77777777" w:rsidTr="00A37D8D">
        <w:tc>
          <w:tcPr>
            <w:tcW w:w="2790" w:type="dxa"/>
          </w:tcPr>
          <w:p w14:paraId="592BC7BD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Paige Peplin</w:t>
            </w:r>
          </w:p>
        </w:tc>
        <w:tc>
          <w:tcPr>
            <w:tcW w:w="2610" w:type="dxa"/>
          </w:tcPr>
          <w:p w14:paraId="7F9A70F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2ED266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EE7E3F6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420693D1" w14:textId="77777777" w:rsidTr="00A37D8D">
        <w:tc>
          <w:tcPr>
            <w:tcW w:w="2790" w:type="dxa"/>
          </w:tcPr>
          <w:p w14:paraId="512196F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Ruth Cortes</w:t>
            </w:r>
          </w:p>
        </w:tc>
        <w:tc>
          <w:tcPr>
            <w:tcW w:w="2610" w:type="dxa"/>
          </w:tcPr>
          <w:p w14:paraId="10AA29D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B143DAD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28EF98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55E678E1" w14:textId="77777777" w:rsidTr="00A37D8D">
        <w:tc>
          <w:tcPr>
            <w:tcW w:w="2790" w:type="dxa"/>
          </w:tcPr>
          <w:p w14:paraId="11619D7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Skylar Derr</w:t>
            </w:r>
          </w:p>
        </w:tc>
        <w:tc>
          <w:tcPr>
            <w:tcW w:w="2610" w:type="dxa"/>
          </w:tcPr>
          <w:p w14:paraId="68E35F62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5CF1B6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55C02DC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6F4EB01B" w14:textId="77777777" w:rsidTr="00A37D8D">
        <w:tc>
          <w:tcPr>
            <w:tcW w:w="2790" w:type="dxa"/>
          </w:tcPr>
          <w:p w14:paraId="05B82A1B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Tamara Warren</w:t>
            </w:r>
          </w:p>
        </w:tc>
        <w:tc>
          <w:tcPr>
            <w:tcW w:w="2610" w:type="dxa"/>
          </w:tcPr>
          <w:p w14:paraId="05340389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7785B50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F53DCE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1493E" w:rsidRPr="002E7294" w14:paraId="3C656979" w14:textId="77777777" w:rsidTr="00A37D8D">
        <w:tc>
          <w:tcPr>
            <w:tcW w:w="2790" w:type="dxa"/>
          </w:tcPr>
          <w:p w14:paraId="38C6F75E" w14:textId="77777777" w:rsidR="0011493E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Tiffany Cantwell</w:t>
            </w:r>
          </w:p>
        </w:tc>
        <w:tc>
          <w:tcPr>
            <w:tcW w:w="2610" w:type="dxa"/>
          </w:tcPr>
          <w:p w14:paraId="440C98DB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250DCE1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3367CFA" w14:textId="77777777" w:rsidR="0011493E" w:rsidRPr="002E7294" w:rsidRDefault="0011493E" w:rsidP="0011493E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CB799BE" w14:textId="77777777" w:rsidR="00524C74" w:rsidRDefault="00524C74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AE6160A" w14:textId="77777777" w:rsidR="00524C74" w:rsidRDefault="00524C74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3F22DC5" w14:textId="1A91EAB6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Call to Order: </w:t>
      </w:r>
    </w:p>
    <w:p w14:paraId="5CD2D254" w14:textId="47D73B89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color w:val="auto"/>
        </w:rPr>
        <w:t xml:space="preserve">A meeting of </w:t>
      </w:r>
      <w:r>
        <w:rPr>
          <w:rFonts w:ascii="Times New Roman" w:hAnsi="Times New Roman" w:cs="Times New Roman"/>
          <w:color w:val="auto"/>
        </w:rPr>
        <w:t>Pine Island Academy</w:t>
      </w:r>
      <w:r w:rsidRPr="003C0B03">
        <w:rPr>
          <w:rFonts w:ascii="Times New Roman" w:hAnsi="Times New Roman" w:cs="Times New Roman"/>
          <w:color w:val="auto"/>
        </w:rPr>
        <w:t xml:space="preserve"> Advisory Council was held in the </w:t>
      </w:r>
      <w:r>
        <w:rPr>
          <w:rFonts w:ascii="Times New Roman" w:hAnsi="Times New Roman" w:cs="Times New Roman"/>
          <w:color w:val="auto"/>
        </w:rPr>
        <w:t xml:space="preserve">Media Center </w:t>
      </w:r>
      <w:r w:rsidRPr="003C0B03">
        <w:rPr>
          <w:rFonts w:ascii="Times New Roman" w:hAnsi="Times New Roman" w:cs="Times New Roman"/>
          <w:color w:val="auto"/>
        </w:rPr>
        <w:t>on</w:t>
      </w:r>
      <w:r>
        <w:rPr>
          <w:rFonts w:ascii="Times New Roman" w:hAnsi="Times New Roman" w:cs="Times New Roman"/>
          <w:color w:val="auto"/>
        </w:rPr>
        <w:t xml:space="preserve"> </w:t>
      </w:r>
      <w:r w:rsidR="00A377B9">
        <w:rPr>
          <w:rFonts w:ascii="Times New Roman" w:hAnsi="Times New Roman" w:cs="Times New Roman"/>
          <w:color w:val="auto"/>
        </w:rPr>
        <w:t>February 24</w:t>
      </w:r>
      <w:r w:rsidR="00A377B9" w:rsidRPr="00A377B9">
        <w:rPr>
          <w:rFonts w:ascii="Times New Roman" w:hAnsi="Times New Roman" w:cs="Times New Roman"/>
          <w:color w:val="auto"/>
          <w:vertAlign w:val="superscript"/>
        </w:rPr>
        <w:t>th</w:t>
      </w:r>
      <w:r w:rsidR="00A377B9">
        <w:rPr>
          <w:rFonts w:ascii="Times New Roman" w:hAnsi="Times New Roman" w:cs="Times New Roman"/>
          <w:color w:val="auto"/>
        </w:rPr>
        <w:t>, 2026</w:t>
      </w:r>
      <w:r w:rsidRPr="003C0B03">
        <w:rPr>
          <w:rFonts w:ascii="Times New Roman" w:hAnsi="Times New Roman" w:cs="Times New Roman"/>
          <w:color w:val="auto"/>
        </w:rPr>
        <w:t xml:space="preserve">. Chair </w:t>
      </w:r>
      <w:r>
        <w:rPr>
          <w:rFonts w:ascii="Times New Roman" w:hAnsi="Times New Roman" w:cs="Times New Roman"/>
          <w:color w:val="auto"/>
        </w:rPr>
        <w:t>Skylar Derr</w:t>
      </w:r>
      <w:r w:rsidRPr="003C0B0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3C0B03">
        <w:rPr>
          <w:rFonts w:ascii="Times New Roman" w:hAnsi="Times New Roman" w:cs="Times New Roman"/>
          <w:color w:val="auto"/>
        </w:rPr>
        <w:t xml:space="preserve">called the meeting to order at </w:t>
      </w:r>
      <w:r w:rsidR="0011493E">
        <w:rPr>
          <w:rFonts w:ascii="Times New Roman" w:hAnsi="Times New Roman" w:cs="Times New Roman"/>
          <w:color w:val="auto"/>
        </w:rPr>
        <w:t>3:15</w:t>
      </w:r>
      <w:r w:rsidRPr="003C0B0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Mary Kate Prince </w:t>
      </w:r>
      <w:r w:rsidRPr="003C0B03">
        <w:rPr>
          <w:rFonts w:ascii="Times New Roman" w:hAnsi="Times New Roman" w:cs="Times New Roman"/>
          <w:color w:val="auto"/>
        </w:rPr>
        <w:t xml:space="preserve">will record minutes for this meeting. </w:t>
      </w:r>
    </w:p>
    <w:p w14:paraId="1EDBD2B5" w14:textId="77777777" w:rsidR="003C0B03" w:rsidRDefault="003C0B03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722F3CB2" w14:textId="5A401738" w:rsidR="003C0B03" w:rsidRPr="003C0B03" w:rsidRDefault="003C0B03" w:rsidP="003C0B03">
      <w:pPr>
        <w:pStyle w:val="Default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 xml:space="preserve">Approval of </w:t>
      </w:r>
      <w:r w:rsidR="00524C74">
        <w:rPr>
          <w:rFonts w:ascii="Times New Roman" w:hAnsi="Times New Roman" w:cs="Times New Roman"/>
          <w:b/>
          <w:bCs/>
          <w:color w:val="auto"/>
        </w:rPr>
        <w:t>January</w:t>
      </w:r>
      <w:r w:rsidRPr="003C0B03">
        <w:rPr>
          <w:rFonts w:ascii="Times New Roman" w:hAnsi="Times New Roman" w:cs="Times New Roman"/>
          <w:b/>
          <w:bCs/>
          <w:color w:val="auto"/>
        </w:rPr>
        <w:t xml:space="preserve"> Minutes: </w:t>
      </w:r>
      <w:r w:rsidR="00C95876">
        <w:rPr>
          <w:rFonts w:ascii="Times New Roman" w:hAnsi="Times New Roman" w:cs="Times New Roman"/>
          <w:b/>
          <w:bCs/>
          <w:color w:val="auto"/>
        </w:rPr>
        <w:t>3:15</w:t>
      </w:r>
    </w:p>
    <w:p w14:paraId="26F1C96E" w14:textId="60D0ED11" w:rsidR="003C0B03" w:rsidRPr="00DC70BC" w:rsidRDefault="003C0B03" w:rsidP="00DC70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</w:t>
      </w:r>
      <w:r w:rsidR="00C95876">
        <w:rPr>
          <w:rFonts w:ascii="Times New Roman" w:hAnsi="Times New Roman" w:cs="Times New Roman"/>
        </w:rPr>
        <w:t xml:space="preserve"> (did not meet quorum) </w:t>
      </w:r>
    </w:p>
    <w:p w14:paraId="50B81802" w14:textId="77777777" w:rsidR="00DC70BC" w:rsidRDefault="00DC70BC" w:rsidP="0011493E">
      <w:pPr>
        <w:spacing w:after="0"/>
        <w:rPr>
          <w:rFonts w:ascii="Times New Roman" w:hAnsi="Times New Roman" w:cs="Times New Roman"/>
          <w:b/>
          <w:bCs/>
        </w:rPr>
      </w:pPr>
    </w:p>
    <w:p w14:paraId="1159EE0D" w14:textId="4A238BD4" w:rsidR="0011493E" w:rsidRPr="0011493E" w:rsidRDefault="0011493E" w:rsidP="0011493E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 w:rsidRPr="0011493E">
        <w:rPr>
          <w:rFonts w:ascii="Times New Roman" w:hAnsi="Times New Roman" w:cs="Times New Roman"/>
          <w:b/>
          <w:bCs/>
        </w:rPr>
        <w:lastRenderedPageBreak/>
        <w:t>Introductions</w:t>
      </w:r>
      <w:proofErr w:type="gramEnd"/>
    </w:p>
    <w:p w14:paraId="38E563D3" w14:textId="77777777" w:rsidR="0011493E" w:rsidRPr="0011493E" w:rsidRDefault="0011493E" w:rsidP="001149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 xml:space="preserve">Introduction of RR Principal </w:t>
      </w:r>
      <w:r w:rsidRPr="0011493E">
        <w:rPr>
          <w:rFonts w:ascii="Times New Roman" w:hAnsi="Times New Roman" w:cs="Times New Roman"/>
        </w:rPr>
        <w:t xml:space="preserve">Tiffany </w:t>
      </w:r>
      <w:r w:rsidRPr="0011493E">
        <w:rPr>
          <w:rFonts w:ascii="Times New Roman" w:hAnsi="Times New Roman" w:cs="Times New Roman"/>
        </w:rPr>
        <w:t>Cantwell</w:t>
      </w:r>
    </w:p>
    <w:p w14:paraId="021A6089" w14:textId="77777777" w:rsidR="0011493E" w:rsidRPr="0011493E" w:rsidRDefault="0011493E" w:rsidP="001149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Introduction of RR Assistant Principal</w:t>
      </w:r>
      <w:r w:rsidRPr="0011493E">
        <w:rPr>
          <w:rFonts w:ascii="Times New Roman" w:hAnsi="Times New Roman" w:cs="Times New Roman"/>
        </w:rPr>
        <w:t xml:space="preserve"> </w:t>
      </w:r>
      <w:r w:rsidRPr="0011493E">
        <w:rPr>
          <w:rFonts w:ascii="Times New Roman" w:hAnsi="Times New Roman" w:cs="Times New Roman"/>
        </w:rPr>
        <w:t>Ashley Whilden</w:t>
      </w:r>
    </w:p>
    <w:p w14:paraId="23F05807" w14:textId="77777777" w:rsidR="0011493E" w:rsidRDefault="0011493E" w:rsidP="0011493E">
      <w:pPr>
        <w:spacing w:after="0"/>
        <w:rPr>
          <w:rFonts w:ascii="Times New Roman" w:hAnsi="Times New Roman" w:cs="Times New Roman"/>
        </w:rPr>
      </w:pPr>
    </w:p>
    <w:p w14:paraId="3F31DEB1" w14:textId="48F61780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  <w:b/>
          <w:bCs/>
        </w:rPr>
        <w:t>Budget Updates – 3:16 PM</w:t>
      </w:r>
    </w:p>
    <w:p w14:paraId="4792734C" w14:textId="77777777" w:rsidR="0011493E" w:rsidRPr="0011493E" w:rsidRDefault="0011493E" w:rsidP="0011493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</w:rPr>
      </w:pPr>
      <w:r w:rsidRPr="0011493E">
        <w:rPr>
          <w:rFonts w:ascii="Times New Roman" w:hAnsi="Times New Roman" w:cs="Times New Roman"/>
        </w:rPr>
        <w:t>Current SAC Budget: $7,326.35</w:t>
      </w:r>
    </w:p>
    <w:p w14:paraId="389A5BE8" w14:textId="17378267" w:rsidR="0011493E" w:rsidRPr="0011493E" w:rsidRDefault="0011493E" w:rsidP="0011493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</w:rPr>
      </w:pPr>
      <w:r w:rsidRPr="0011493E">
        <w:rPr>
          <w:rFonts w:ascii="Times New Roman" w:hAnsi="Times New Roman" w:cs="Times New Roman"/>
        </w:rPr>
        <w:t>Budget remains the same as previously reported.</w:t>
      </w:r>
    </w:p>
    <w:p w14:paraId="14C4B3F1" w14:textId="77777777" w:rsidR="0011493E" w:rsidRPr="0011493E" w:rsidRDefault="0011493E" w:rsidP="0011493E">
      <w:pPr>
        <w:spacing w:after="0"/>
        <w:ind w:left="360"/>
        <w:rPr>
          <w:rFonts w:ascii="Times New Roman" w:hAnsi="Times New Roman" w:cs="Times New Roman"/>
        </w:rPr>
      </w:pPr>
    </w:p>
    <w:p w14:paraId="2A6D3AFC" w14:textId="77EF050D" w:rsid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  <w:b/>
          <w:bCs/>
        </w:rPr>
        <w:t>School &amp; PTO Financial Updates</w:t>
      </w:r>
      <w:r>
        <w:rPr>
          <w:rFonts w:ascii="Times New Roman" w:hAnsi="Times New Roman" w:cs="Times New Roman"/>
        </w:rPr>
        <w:t>:</w:t>
      </w:r>
    </w:p>
    <w:p w14:paraId="35F257A9" w14:textId="2A8BF0C5" w:rsidR="0011493E" w:rsidRPr="0011493E" w:rsidRDefault="0011493E" w:rsidP="001149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Dolphin Dash Update</w:t>
      </w:r>
    </w:p>
    <w:p w14:paraId="652C6E54" w14:textId="00F5E4BF" w:rsidR="0011493E" w:rsidRPr="0011493E" w:rsidRDefault="0011493E" w:rsidP="0011493E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RR: $36,906 raised</w:t>
      </w:r>
      <w:r>
        <w:rPr>
          <w:rFonts w:ascii="Times New Roman" w:hAnsi="Times New Roman" w:cs="Times New Roman"/>
        </w:rPr>
        <w:t xml:space="preserve"> + </w:t>
      </w:r>
      <w:r w:rsidRPr="0011493E">
        <w:rPr>
          <w:rFonts w:ascii="Times New Roman" w:hAnsi="Times New Roman" w:cs="Times New Roman"/>
        </w:rPr>
        <w:t>$5,000 contributed from PIA per bylaws</w:t>
      </w:r>
    </w:p>
    <w:p w14:paraId="3E86421D" w14:textId="77777777" w:rsidR="0011493E" w:rsidRDefault="0011493E" w:rsidP="0011493E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Pine Island Academy (PIA):</w:t>
      </w:r>
      <w:r>
        <w:rPr>
          <w:rFonts w:ascii="Times New Roman" w:hAnsi="Times New Roman" w:cs="Times New Roman"/>
        </w:rPr>
        <w:t xml:space="preserve"> </w:t>
      </w:r>
      <w:r w:rsidRPr="0011493E">
        <w:rPr>
          <w:rFonts w:ascii="Times New Roman" w:hAnsi="Times New Roman" w:cs="Times New Roman"/>
        </w:rPr>
        <w:t>Gross: $40,000</w:t>
      </w:r>
    </w:p>
    <w:p w14:paraId="55C1B73D" w14:textId="2366EC5C" w:rsidR="0011493E" w:rsidRPr="0011493E" w:rsidRDefault="0011493E" w:rsidP="0011493E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$10,000 used for Dash-related expenses</w:t>
      </w:r>
    </w:p>
    <w:p w14:paraId="1AF703E3" w14:textId="77777777" w:rsidR="0011493E" w:rsidRPr="0011493E" w:rsidRDefault="0011493E" w:rsidP="0011493E">
      <w:pPr>
        <w:pStyle w:val="ListParagraph"/>
        <w:numPr>
          <w:ilvl w:val="2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Net Total: $30,000</w:t>
      </w:r>
    </w:p>
    <w:p w14:paraId="115CD277" w14:textId="77777777" w:rsidR="0011493E" w:rsidRPr="0011493E" w:rsidRDefault="0011493E" w:rsidP="0011493E">
      <w:pPr>
        <w:spacing w:after="0"/>
        <w:ind w:left="360"/>
        <w:rPr>
          <w:rFonts w:ascii="Times New Roman" w:hAnsi="Times New Roman" w:cs="Times New Roman"/>
        </w:rPr>
      </w:pPr>
    </w:p>
    <w:p w14:paraId="3102DF25" w14:textId="1BE82607" w:rsidR="0011493E" w:rsidRPr="0011493E" w:rsidRDefault="0011493E" w:rsidP="0011493E">
      <w:pPr>
        <w:spacing w:after="0"/>
        <w:rPr>
          <w:rFonts w:ascii="Times New Roman" w:hAnsi="Times New Roman" w:cs="Times New Roman"/>
          <w:b/>
          <w:bCs/>
        </w:rPr>
      </w:pPr>
      <w:r w:rsidRPr="0011493E">
        <w:rPr>
          <w:rFonts w:ascii="Times New Roman" w:hAnsi="Times New Roman" w:cs="Times New Roman"/>
          <w:b/>
          <w:bCs/>
        </w:rPr>
        <w:t>School Updates</w:t>
      </w:r>
      <w:r>
        <w:rPr>
          <w:rFonts w:ascii="Times New Roman" w:hAnsi="Times New Roman" w:cs="Times New Roman"/>
          <w:b/>
          <w:bCs/>
        </w:rPr>
        <w:t>:</w:t>
      </w:r>
    </w:p>
    <w:p w14:paraId="264F47D7" w14:textId="77777777" w:rsidR="0011493E" w:rsidRPr="0011493E" w:rsidRDefault="0011493E" w:rsidP="001149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Middle school course recommendations will be sent out Friday.</w:t>
      </w:r>
    </w:p>
    <w:p w14:paraId="3BD4CEB9" w14:textId="77777777" w:rsidR="0011493E" w:rsidRPr="0011493E" w:rsidRDefault="0011493E" w:rsidP="001149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Survey results will be shared and discussed at the next meeting.</w:t>
      </w:r>
    </w:p>
    <w:p w14:paraId="43CA4590" w14:textId="77777777" w:rsidR="0011493E" w:rsidRPr="0011493E" w:rsidRDefault="0011493E" w:rsidP="0011493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>Internal staff transfers were discussed (informational item).</w:t>
      </w:r>
    </w:p>
    <w:p w14:paraId="212DDB00" w14:textId="77777777" w:rsidR="0011493E" w:rsidRDefault="0011493E" w:rsidP="0011493E">
      <w:pPr>
        <w:spacing w:after="0"/>
        <w:rPr>
          <w:rFonts w:ascii="Times New Roman" w:hAnsi="Times New Roman" w:cs="Times New Roman"/>
        </w:rPr>
      </w:pPr>
    </w:p>
    <w:p w14:paraId="7B82788B" w14:textId="38272439" w:rsidR="0011493E" w:rsidRPr="0011493E" w:rsidRDefault="0011493E" w:rsidP="0011493E">
      <w:pPr>
        <w:spacing w:after="0"/>
        <w:rPr>
          <w:rFonts w:ascii="Times New Roman" w:hAnsi="Times New Roman" w:cs="Times New Roman"/>
          <w:b/>
          <w:bCs/>
        </w:rPr>
      </w:pPr>
      <w:r w:rsidRPr="0011493E">
        <w:rPr>
          <w:rFonts w:ascii="Times New Roman" w:hAnsi="Times New Roman" w:cs="Times New Roman"/>
          <w:b/>
          <w:bCs/>
        </w:rPr>
        <w:t>Old Business</w:t>
      </w:r>
      <w:r>
        <w:rPr>
          <w:rFonts w:ascii="Times New Roman" w:hAnsi="Times New Roman" w:cs="Times New Roman"/>
          <w:b/>
          <w:bCs/>
        </w:rPr>
        <w:t xml:space="preserve">: </w:t>
      </w:r>
      <w:r w:rsidRPr="0011493E">
        <w:rPr>
          <w:rFonts w:ascii="Times New Roman" w:hAnsi="Times New Roman" w:cs="Times New Roman"/>
        </w:rPr>
        <w:t>No additional content beyond previously approved minutes.</w:t>
      </w:r>
    </w:p>
    <w:p w14:paraId="779E1E10" w14:textId="77777777" w:rsidR="0011493E" w:rsidRDefault="0011493E" w:rsidP="0011493E">
      <w:pPr>
        <w:spacing w:after="0"/>
        <w:rPr>
          <w:rFonts w:ascii="Times New Roman" w:hAnsi="Times New Roman" w:cs="Times New Roman"/>
        </w:rPr>
      </w:pPr>
    </w:p>
    <w:p w14:paraId="6E9C8A41" w14:textId="1C25AF7E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  <w:b/>
          <w:bCs/>
        </w:rPr>
        <w:t>Open Agenda (Public Comments)</w:t>
      </w:r>
      <w:proofErr w:type="gramStart"/>
      <w:r>
        <w:rPr>
          <w:rFonts w:ascii="Times New Roman" w:hAnsi="Times New Roman" w:cs="Times New Roman"/>
        </w:rPr>
        <w:t xml:space="preserve">: </w:t>
      </w:r>
      <w:r w:rsidRPr="00114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>:25</w:t>
      </w:r>
    </w:p>
    <w:p w14:paraId="073E2925" w14:textId="77777777" w:rsidR="0011493E" w:rsidRDefault="0011493E" w:rsidP="0011493E">
      <w:pPr>
        <w:spacing w:after="0"/>
        <w:rPr>
          <w:rFonts w:ascii="Times New Roman" w:hAnsi="Times New Roman" w:cs="Times New Roman"/>
        </w:rPr>
      </w:pPr>
    </w:p>
    <w:p w14:paraId="45B08E70" w14:textId="0525D067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 xml:space="preserve">The next meeting will be held on </w:t>
      </w:r>
      <w:r>
        <w:rPr>
          <w:rFonts w:ascii="Times New Roman" w:hAnsi="Times New Roman" w:cs="Times New Roman"/>
        </w:rPr>
        <w:t>March 24</w:t>
      </w:r>
      <w:proofErr w:type="gramStart"/>
      <w:r w:rsidRPr="001149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11493E">
        <w:rPr>
          <w:rFonts w:ascii="Times New Roman" w:hAnsi="Times New Roman" w:cs="Times New Roman"/>
        </w:rPr>
        <w:t xml:space="preserve"> at</w:t>
      </w:r>
      <w:proofErr w:type="gramEnd"/>
      <w:r w:rsidRPr="0011493E">
        <w:rPr>
          <w:rFonts w:ascii="Times New Roman" w:hAnsi="Times New Roman" w:cs="Times New Roman"/>
        </w:rPr>
        <w:t xml:space="preserve"> 3:15 PM in the Pine Island Academy Media Center.</w:t>
      </w:r>
    </w:p>
    <w:p w14:paraId="46DEEAEC" w14:textId="77777777" w:rsidR="0011493E" w:rsidRDefault="0011493E" w:rsidP="0011493E">
      <w:pPr>
        <w:spacing w:after="0"/>
        <w:rPr>
          <w:rFonts w:ascii="Times New Roman" w:hAnsi="Times New Roman" w:cs="Times New Roman"/>
        </w:rPr>
      </w:pPr>
    </w:p>
    <w:p w14:paraId="5C46F1A5" w14:textId="16B8B405" w:rsidR="0011493E" w:rsidRPr="0011493E" w:rsidRDefault="0011493E" w:rsidP="0011493E">
      <w:pPr>
        <w:spacing w:after="0"/>
        <w:rPr>
          <w:rFonts w:ascii="Times New Roman" w:hAnsi="Times New Roman" w:cs="Times New Roman"/>
          <w:b/>
          <w:bCs/>
        </w:rPr>
      </w:pPr>
      <w:r w:rsidRPr="0011493E">
        <w:rPr>
          <w:rFonts w:ascii="Times New Roman" w:hAnsi="Times New Roman" w:cs="Times New Roman"/>
          <w:b/>
          <w:bCs/>
        </w:rPr>
        <w:t>Meeting Adjournment</w:t>
      </w:r>
    </w:p>
    <w:p w14:paraId="327679F6" w14:textId="11B17DEF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 xml:space="preserve">Motion: </w:t>
      </w:r>
      <w:r w:rsidR="00DC70BC">
        <w:rPr>
          <w:rFonts w:ascii="Times New Roman" w:hAnsi="Times New Roman" w:cs="Times New Roman"/>
        </w:rPr>
        <w:t xml:space="preserve">Ansley </w:t>
      </w:r>
      <w:r w:rsidRPr="0011493E">
        <w:rPr>
          <w:rFonts w:ascii="Times New Roman" w:hAnsi="Times New Roman" w:cs="Times New Roman"/>
        </w:rPr>
        <w:t>Parfitt</w:t>
      </w:r>
    </w:p>
    <w:p w14:paraId="39944B57" w14:textId="601DCF21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 xml:space="preserve">Second: </w:t>
      </w:r>
      <w:r w:rsidR="00DC70BC">
        <w:rPr>
          <w:rFonts w:ascii="Times New Roman" w:hAnsi="Times New Roman" w:cs="Times New Roman"/>
        </w:rPr>
        <w:t xml:space="preserve">Michelle </w:t>
      </w:r>
      <w:r w:rsidRPr="0011493E">
        <w:rPr>
          <w:rFonts w:ascii="Times New Roman" w:hAnsi="Times New Roman" w:cs="Times New Roman"/>
        </w:rPr>
        <w:t>Burgan</w:t>
      </w:r>
    </w:p>
    <w:p w14:paraId="3C3FB8FA" w14:textId="79B81981" w:rsidR="0011493E" w:rsidRPr="0011493E" w:rsidRDefault="0011493E" w:rsidP="0011493E">
      <w:pPr>
        <w:spacing w:after="0"/>
        <w:rPr>
          <w:rFonts w:ascii="Times New Roman" w:hAnsi="Times New Roman" w:cs="Times New Roman"/>
        </w:rPr>
      </w:pPr>
      <w:r w:rsidRPr="0011493E">
        <w:rPr>
          <w:rFonts w:ascii="Times New Roman" w:hAnsi="Times New Roman" w:cs="Times New Roman"/>
        </w:rPr>
        <w:t xml:space="preserve">The meeting was adjourned at </w:t>
      </w:r>
      <w:r w:rsidR="00DC70BC">
        <w:rPr>
          <w:rFonts w:ascii="Times New Roman" w:hAnsi="Times New Roman" w:cs="Times New Roman"/>
        </w:rPr>
        <w:t>3:30</w:t>
      </w:r>
      <w:r w:rsidRPr="0011493E">
        <w:rPr>
          <w:rFonts w:ascii="Times New Roman" w:hAnsi="Times New Roman" w:cs="Times New Roman"/>
        </w:rPr>
        <w:t>.</w:t>
      </w:r>
    </w:p>
    <w:p w14:paraId="53E9BDBC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</w:rPr>
      </w:pPr>
    </w:p>
    <w:p w14:paraId="0BF39717" w14:textId="77777777" w:rsidR="003C0B03" w:rsidRPr="003C0B03" w:rsidRDefault="003C0B03" w:rsidP="003C0B03">
      <w:pPr>
        <w:spacing w:after="0"/>
        <w:rPr>
          <w:rFonts w:ascii="Times New Roman" w:hAnsi="Times New Roman" w:cs="Times New Roman"/>
          <w:b/>
          <w:bCs/>
          <w:highlight w:val="cyan"/>
        </w:rPr>
      </w:pPr>
      <w:r w:rsidRPr="003C0B03">
        <w:rPr>
          <w:rFonts w:ascii="Times New Roman" w:hAnsi="Times New Roman" w:cs="Times New Roman"/>
          <w:b/>
          <w:bCs/>
        </w:rPr>
        <w:t xml:space="preserve">Approval date: </w:t>
      </w:r>
    </w:p>
    <w:p w14:paraId="1AF815F7" w14:textId="77777777" w:rsidR="00821569" w:rsidRPr="003C0B03" w:rsidRDefault="00821569">
      <w:pPr>
        <w:rPr>
          <w:rFonts w:ascii="Times New Roman" w:hAnsi="Times New Roman" w:cs="Times New Roman"/>
        </w:rPr>
      </w:pPr>
    </w:p>
    <w:sectPr w:rsidR="00821569" w:rsidRPr="003C0B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6488" w14:textId="77777777" w:rsidR="00CF0B34" w:rsidRDefault="00CF0B34" w:rsidP="003C0B03">
      <w:pPr>
        <w:spacing w:after="0" w:line="240" w:lineRule="auto"/>
      </w:pPr>
      <w:r>
        <w:separator/>
      </w:r>
    </w:p>
  </w:endnote>
  <w:endnote w:type="continuationSeparator" w:id="0">
    <w:p w14:paraId="1FD641DD" w14:textId="77777777" w:rsidR="00CF0B34" w:rsidRDefault="00CF0B34" w:rsidP="003C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CE42" w14:textId="77777777" w:rsidR="00CF0B34" w:rsidRDefault="00CF0B34" w:rsidP="003C0B03">
      <w:pPr>
        <w:spacing w:after="0" w:line="240" w:lineRule="auto"/>
      </w:pPr>
      <w:r>
        <w:separator/>
      </w:r>
    </w:p>
  </w:footnote>
  <w:footnote w:type="continuationSeparator" w:id="0">
    <w:p w14:paraId="1F876E80" w14:textId="77777777" w:rsidR="00CF0B34" w:rsidRDefault="00CF0B34" w:rsidP="003C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FD7" w14:textId="77777777" w:rsidR="003C0B03" w:rsidRDefault="003C0B03">
    <w:pPr>
      <w:pStyle w:val="Header"/>
      <w:rPr>
        <w:noProof/>
      </w:rPr>
    </w:pPr>
  </w:p>
  <w:p w14:paraId="069644C4" w14:textId="77777777" w:rsidR="003C0B03" w:rsidRDefault="003C0B03" w:rsidP="003C0B03">
    <w:pPr>
      <w:pStyle w:val="Header"/>
      <w:jc w:val="center"/>
    </w:pPr>
    <w:r>
      <w:rPr>
        <w:noProof/>
      </w:rPr>
      <w:drawing>
        <wp:inline distT="0" distB="0" distL="0" distR="0" wp14:anchorId="7C8C4887" wp14:editId="2CC74E91">
          <wp:extent cx="996950" cy="893103"/>
          <wp:effectExtent l="0" t="0" r="0" b="2540"/>
          <wp:docPr id="1375772389" name="Picture 1" descr="A logo of a dolph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72389" name="Picture 1" descr="A logo of a dolphi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6" t="14876" r="1831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1012279" cy="90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C87"/>
    <w:multiLevelType w:val="hybridMultilevel"/>
    <w:tmpl w:val="17509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D1961"/>
    <w:multiLevelType w:val="hybridMultilevel"/>
    <w:tmpl w:val="C74C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C99"/>
    <w:multiLevelType w:val="hybridMultilevel"/>
    <w:tmpl w:val="6C3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FFD"/>
    <w:multiLevelType w:val="hybridMultilevel"/>
    <w:tmpl w:val="BE9E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AA7"/>
    <w:multiLevelType w:val="hybridMultilevel"/>
    <w:tmpl w:val="8D36D7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99A76DE"/>
    <w:multiLevelType w:val="hybridMultilevel"/>
    <w:tmpl w:val="ED9C36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05702FC"/>
    <w:multiLevelType w:val="hybridMultilevel"/>
    <w:tmpl w:val="5B4A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9131A"/>
    <w:multiLevelType w:val="hybridMultilevel"/>
    <w:tmpl w:val="DB2A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91758"/>
    <w:multiLevelType w:val="hybridMultilevel"/>
    <w:tmpl w:val="83D2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88660">
    <w:abstractNumId w:val="7"/>
  </w:num>
  <w:num w:numId="2" w16cid:durableId="65150284">
    <w:abstractNumId w:val="1"/>
  </w:num>
  <w:num w:numId="3" w16cid:durableId="119765331">
    <w:abstractNumId w:val="5"/>
  </w:num>
  <w:num w:numId="4" w16cid:durableId="1208757730">
    <w:abstractNumId w:val="8"/>
  </w:num>
  <w:num w:numId="5" w16cid:durableId="1267343301">
    <w:abstractNumId w:val="0"/>
  </w:num>
  <w:num w:numId="6" w16cid:durableId="552083512">
    <w:abstractNumId w:val="4"/>
  </w:num>
  <w:num w:numId="7" w16cid:durableId="1974479581">
    <w:abstractNumId w:val="3"/>
  </w:num>
  <w:num w:numId="8" w16cid:durableId="568853882">
    <w:abstractNumId w:val="6"/>
  </w:num>
  <w:num w:numId="9" w16cid:durableId="73027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4"/>
    <w:rsid w:val="00031E1C"/>
    <w:rsid w:val="0011493E"/>
    <w:rsid w:val="00154A66"/>
    <w:rsid w:val="003B6AB3"/>
    <w:rsid w:val="003C0B03"/>
    <w:rsid w:val="00417B85"/>
    <w:rsid w:val="00524C74"/>
    <w:rsid w:val="005A0742"/>
    <w:rsid w:val="005F445D"/>
    <w:rsid w:val="006C552C"/>
    <w:rsid w:val="00706379"/>
    <w:rsid w:val="00821569"/>
    <w:rsid w:val="008F29ED"/>
    <w:rsid w:val="00901DAE"/>
    <w:rsid w:val="00A377B9"/>
    <w:rsid w:val="00BD4320"/>
    <w:rsid w:val="00BD67DA"/>
    <w:rsid w:val="00C95876"/>
    <w:rsid w:val="00CF0B34"/>
    <w:rsid w:val="00DA4D78"/>
    <w:rsid w:val="00DC70BC"/>
    <w:rsid w:val="00F07E24"/>
    <w:rsid w:val="00F45DF3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B264"/>
  <w15:chartTrackingRefBased/>
  <w15:docId w15:val="{41D6610F-563A-46BD-AF6A-E247A263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03"/>
  </w:style>
  <w:style w:type="paragraph" w:styleId="Heading1">
    <w:name w:val="heading 1"/>
    <w:basedOn w:val="Normal"/>
    <w:next w:val="Normal"/>
    <w:link w:val="Heading1Char"/>
    <w:uiPriority w:val="9"/>
    <w:qFormat/>
    <w:rsid w:val="003C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0B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3C0B0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3"/>
  </w:style>
  <w:style w:type="paragraph" w:styleId="Footer">
    <w:name w:val="footer"/>
    <w:basedOn w:val="Normal"/>
    <w:link w:val="Foot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3"/>
  </w:style>
  <w:style w:type="table" w:styleId="TableGrid">
    <w:name w:val="Table Grid"/>
    <w:basedOn w:val="TableNormal"/>
    <w:uiPriority w:val="39"/>
    <w:rsid w:val="00524C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Minutes Template</Template>
  <TotalTime>42</TotalTime>
  <Pages>2</Pages>
  <Words>300</Words>
  <Characters>1723</Characters>
  <Application>Microsoft Office Word</Application>
  <DocSecurity>0</DocSecurity>
  <Lines>215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7</cp:revision>
  <dcterms:created xsi:type="dcterms:W3CDTF">2026-02-18T17:12:00Z</dcterms:created>
  <dcterms:modified xsi:type="dcterms:W3CDTF">2026-02-25T15:48:00Z</dcterms:modified>
</cp:coreProperties>
</file>