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FE37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Pine Island Academy</w:t>
      </w:r>
    </w:p>
    <w:p w14:paraId="6C6450A1" w14:textId="77777777" w:rsidR="003C0B03" w:rsidRPr="003C0B03" w:rsidRDefault="003C0B03" w:rsidP="003C0B03">
      <w:pPr>
        <w:pStyle w:val="Default"/>
        <w:spacing w:before="60" w:after="60"/>
        <w:jc w:val="center"/>
        <w:rPr>
          <w:rFonts w:ascii="Times New Roman" w:hAnsi="Times New Roman" w:cs="Times New Roman"/>
          <w:color w:val="auto"/>
        </w:rPr>
      </w:pPr>
      <w:r w:rsidRPr="003C0B03">
        <w:rPr>
          <w:rFonts w:ascii="Times New Roman" w:hAnsi="Times New Roman" w:cs="Times New Roman"/>
          <w:b/>
          <w:bCs/>
          <w:color w:val="auto"/>
        </w:rPr>
        <w:t>School Advisory Council (SAC) Meeting Minutes</w:t>
      </w:r>
    </w:p>
    <w:p w14:paraId="5F7629B8" w14:textId="0A59A62D" w:rsidR="003C0B03" w:rsidRDefault="00A910AA" w:rsidP="003C0B03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March 24</w:t>
      </w:r>
      <w:r w:rsidRPr="00A910AA">
        <w:rPr>
          <w:rFonts w:ascii="Times New Roman" w:hAnsi="Times New Roman" w:cs="Times New Roman"/>
          <w:b/>
          <w:bCs/>
          <w:color w:val="auto"/>
          <w:vertAlign w:val="superscript"/>
        </w:rPr>
        <w:t>th</w:t>
      </w:r>
      <w:r>
        <w:rPr>
          <w:rFonts w:ascii="Times New Roman" w:hAnsi="Times New Roman" w:cs="Times New Roman"/>
          <w:b/>
          <w:bCs/>
          <w:color w:val="auto"/>
        </w:rPr>
        <w:t>, 2026</w:t>
      </w:r>
    </w:p>
    <w:p w14:paraId="4513BCC2" w14:textId="55CE27E3" w:rsidR="003C0B03" w:rsidRPr="003C0B03" w:rsidRDefault="003C0B03" w:rsidP="00A910AA">
      <w:pPr>
        <w:pStyle w:val="Default"/>
        <w:spacing w:before="60" w:after="60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3:15 PM- Media Center</w:t>
      </w: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2790"/>
        <w:gridCol w:w="2610"/>
        <w:gridCol w:w="2690"/>
        <w:gridCol w:w="2260"/>
      </w:tblGrid>
      <w:tr w:rsidR="009936DC" w:rsidRPr="002E7294" w14:paraId="30AB074B" w14:textId="77777777" w:rsidTr="00F314D7">
        <w:tc>
          <w:tcPr>
            <w:tcW w:w="2790" w:type="dxa"/>
          </w:tcPr>
          <w:p w14:paraId="4792DD96" w14:textId="77777777" w:rsidR="009936DC" w:rsidRPr="002E7294" w:rsidRDefault="009936DC" w:rsidP="00F314D7">
            <w:pPr>
              <w:pStyle w:val="Default"/>
              <w:tabs>
                <w:tab w:val="left" w:pos="230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Present</w:t>
            </w:r>
          </w:p>
        </w:tc>
        <w:tc>
          <w:tcPr>
            <w:tcW w:w="2610" w:type="dxa"/>
          </w:tcPr>
          <w:p w14:paraId="684BA3A0" w14:textId="77777777" w:rsidR="009936DC" w:rsidRPr="002E7294" w:rsidRDefault="009936DC" w:rsidP="00F314D7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Excused</w:t>
            </w:r>
          </w:p>
        </w:tc>
        <w:tc>
          <w:tcPr>
            <w:tcW w:w="2690" w:type="dxa"/>
          </w:tcPr>
          <w:p w14:paraId="38D10CB0" w14:textId="77777777" w:rsidR="009936DC" w:rsidRPr="002E7294" w:rsidRDefault="009936DC" w:rsidP="00F314D7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Absent</w:t>
            </w:r>
          </w:p>
        </w:tc>
        <w:tc>
          <w:tcPr>
            <w:tcW w:w="2260" w:type="dxa"/>
          </w:tcPr>
          <w:p w14:paraId="46E0946D" w14:textId="77777777" w:rsidR="009936DC" w:rsidRPr="002E7294" w:rsidRDefault="009936DC" w:rsidP="00F314D7">
            <w:pPr>
              <w:pStyle w:val="Default"/>
              <w:tabs>
                <w:tab w:val="center" w:pos="1971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2E7294">
              <w:rPr>
                <w:rFonts w:ascii="Times New Roman" w:hAnsi="Times New Roman" w:cs="Times New Roman"/>
                <w:b/>
                <w:bCs/>
                <w:color w:val="auto"/>
              </w:rPr>
              <w:t>Virtual</w:t>
            </w:r>
          </w:p>
        </w:tc>
      </w:tr>
      <w:tr w:rsidR="009936DC" w:rsidRPr="002E7294" w14:paraId="4E60D5E6" w14:textId="77777777" w:rsidTr="00F314D7">
        <w:tc>
          <w:tcPr>
            <w:tcW w:w="2790" w:type="dxa"/>
          </w:tcPr>
          <w:p w14:paraId="2C439F1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Amanda Riedl</w:t>
            </w:r>
          </w:p>
        </w:tc>
        <w:tc>
          <w:tcPr>
            <w:tcW w:w="2610" w:type="dxa"/>
          </w:tcPr>
          <w:p w14:paraId="393AFCD6" w14:textId="356F48C0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Heather Grant</w:t>
            </w:r>
          </w:p>
        </w:tc>
        <w:tc>
          <w:tcPr>
            <w:tcW w:w="2690" w:type="dxa"/>
          </w:tcPr>
          <w:p w14:paraId="27028286" w14:textId="129BA074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Adrienne Budz</w:t>
            </w:r>
          </w:p>
        </w:tc>
        <w:tc>
          <w:tcPr>
            <w:tcW w:w="2260" w:type="dxa"/>
          </w:tcPr>
          <w:p w14:paraId="26560DEC" w14:textId="1933554A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Mindy Deneault</w:t>
            </w:r>
          </w:p>
        </w:tc>
      </w:tr>
      <w:tr w:rsidR="009936DC" w:rsidRPr="002E7294" w14:paraId="34C4E02A" w14:textId="77777777" w:rsidTr="00F314D7">
        <w:tc>
          <w:tcPr>
            <w:tcW w:w="2790" w:type="dxa"/>
          </w:tcPr>
          <w:p w14:paraId="73FAB71D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Ansley Parfitt</w:t>
            </w:r>
          </w:p>
        </w:tc>
        <w:tc>
          <w:tcPr>
            <w:tcW w:w="2610" w:type="dxa"/>
          </w:tcPr>
          <w:p w14:paraId="744FB636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10E3E5D" w14:textId="7767346A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Beverly Bass</w:t>
            </w:r>
          </w:p>
        </w:tc>
        <w:tc>
          <w:tcPr>
            <w:tcW w:w="2260" w:type="dxa"/>
          </w:tcPr>
          <w:p w14:paraId="0A7B3C4C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1252FACE" w14:textId="77777777" w:rsidTr="00F314D7">
        <w:tc>
          <w:tcPr>
            <w:tcW w:w="2790" w:type="dxa"/>
          </w:tcPr>
          <w:p w14:paraId="7FD879B4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Ashley Scarborough</w:t>
            </w:r>
          </w:p>
        </w:tc>
        <w:tc>
          <w:tcPr>
            <w:tcW w:w="2610" w:type="dxa"/>
          </w:tcPr>
          <w:p w14:paraId="2EC1F56A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1F0A345" w14:textId="4D52C224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Chris Hines</w:t>
            </w:r>
          </w:p>
        </w:tc>
        <w:tc>
          <w:tcPr>
            <w:tcW w:w="2260" w:type="dxa"/>
          </w:tcPr>
          <w:p w14:paraId="67B47E02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114F1B78" w14:textId="77777777" w:rsidTr="00F314D7">
        <w:tc>
          <w:tcPr>
            <w:tcW w:w="2790" w:type="dxa"/>
          </w:tcPr>
          <w:p w14:paraId="146C6FC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Beth Mazza</w:t>
            </w:r>
          </w:p>
        </w:tc>
        <w:tc>
          <w:tcPr>
            <w:tcW w:w="2610" w:type="dxa"/>
          </w:tcPr>
          <w:p w14:paraId="1F08EEF3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4C3A8F5" w14:textId="7AEEADD3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Hana Milazzo</w:t>
            </w:r>
          </w:p>
        </w:tc>
        <w:tc>
          <w:tcPr>
            <w:tcW w:w="2260" w:type="dxa"/>
          </w:tcPr>
          <w:p w14:paraId="5135A02F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4C68047A" w14:textId="77777777" w:rsidTr="00F314D7">
        <w:tc>
          <w:tcPr>
            <w:tcW w:w="2790" w:type="dxa"/>
          </w:tcPr>
          <w:p w14:paraId="22DD8FC1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Brittany Barron</w:t>
            </w:r>
          </w:p>
        </w:tc>
        <w:tc>
          <w:tcPr>
            <w:tcW w:w="2610" w:type="dxa"/>
          </w:tcPr>
          <w:p w14:paraId="28E0ABB1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E277134" w14:textId="318F742F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Jeff Kolbfleisch</w:t>
            </w:r>
          </w:p>
        </w:tc>
        <w:tc>
          <w:tcPr>
            <w:tcW w:w="2260" w:type="dxa"/>
          </w:tcPr>
          <w:p w14:paraId="5A2EB1CE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400613A9" w14:textId="77777777" w:rsidTr="00F314D7">
        <w:tc>
          <w:tcPr>
            <w:tcW w:w="2790" w:type="dxa"/>
          </w:tcPr>
          <w:p w14:paraId="4D80919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Carmen LeCalsey</w:t>
            </w:r>
          </w:p>
        </w:tc>
        <w:tc>
          <w:tcPr>
            <w:tcW w:w="2610" w:type="dxa"/>
          </w:tcPr>
          <w:p w14:paraId="585E1C74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D767CBC" w14:textId="676904B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Jennifer Mikosky</w:t>
            </w:r>
          </w:p>
        </w:tc>
        <w:tc>
          <w:tcPr>
            <w:tcW w:w="2260" w:type="dxa"/>
          </w:tcPr>
          <w:p w14:paraId="359C1608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073345B3" w14:textId="77777777" w:rsidTr="00F314D7">
        <w:tc>
          <w:tcPr>
            <w:tcW w:w="2790" w:type="dxa"/>
          </w:tcPr>
          <w:p w14:paraId="442D23AB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Cecilia Rivera</w:t>
            </w:r>
          </w:p>
        </w:tc>
        <w:tc>
          <w:tcPr>
            <w:tcW w:w="2610" w:type="dxa"/>
          </w:tcPr>
          <w:p w14:paraId="12BE38D5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696F176" w14:textId="42E6D1EC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June Floyd</w:t>
            </w:r>
          </w:p>
        </w:tc>
        <w:tc>
          <w:tcPr>
            <w:tcW w:w="2260" w:type="dxa"/>
          </w:tcPr>
          <w:p w14:paraId="07BA0A8C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7E975FFB" w14:textId="77777777" w:rsidTr="00F314D7">
        <w:tc>
          <w:tcPr>
            <w:tcW w:w="2790" w:type="dxa"/>
          </w:tcPr>
          <w:p w14:paraId="5505974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Daryn Connelly</w:t>
            </w:r>
          </w:p>
        </w:tc>
        <w:tc>
          <w:tcPr>
            <w:tcW w:w="2610" w:type="dxa"/>
          </w:tcPr>
          <w:p w14:paraId="528961EC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B7E807C" w14:textId="2C1024BA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Kelly Barrera</w:t>
            </w:r>
          </w:p>
        </w:tc>
        <w:tc>
          <w:tcPr>
            <w:tcW w:w="2260" w:type="dxa"/>
          </w:tcPr>
          <w:p w14:paraId="3F140883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3CEBC425" w14:textId="77777777" w:rsidTr="00F314D7">
        <w:tc>
          <w:tcPr>
            <w:tcW w:w="2790" w:type="dxa"/>
          </w:tcPr>
          <w:p w14:paraId="104A0A96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Haley Vogel</w:t>
            </w:r>
          </w:p>
        </w:tc>
        <w:tc>
          <w:tcPr>
            <w:tcW w:w="2610" w:type="dxa"/>
          </w:tcPr>
          <w:p w14:paraId="0384CD46" w14:textId="155693C2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8C3B36D" w14:textId="025DACD2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Distelhorst</w:t>
            </w:r>
          </w:p>
        </w:tc>
        <w:tc>
          <w:tcPr>
            <w:tcW w:w="2260" w:type="dxa"/>
          </w:tcPr>
          <w:p w14:paraId="26C70A88" w14:textId="51B0128F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1C327EAC" w14:textId="77777777" w:rsidTr="00F314D7">
        <w:tc>
          <w:tcPr>
            <w:tcW w:w="2790" w:type="dxa"/>
          </w:tcPr>
          <w:p w14:paraId="3BD096E2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Hannah Bailey</w:t>
            </w:r>
          </w:p>
        </w:tc>
        <w:tc>
          <w:tcPr>
            <w:tcW w:w="2610" w:type="dxa"/>
          </w:tcPr>
          <w:p w14:paraId="4C3934F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49B1D1E7" w14:textId="5EBB9F12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Sherin Sheen</w:t>
            </w:r>
          </w:p>
        </w:tc>
        <w:tc>
          <w:tcPr>
            <w:tcW w:w="2260" w:type="dxa"/>
          </w:tcPr>
          <w:p w14:paraId="45CE7385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569A5DB1" w14:textId="77777777" w:rsidTr="00F314D7">
        <w:tc>
          <w:tcPr>
            <w:tcW w:w="2790" w:type="dxa"/>
          </w:tcPr>
          <w:p w14:paraId="58325FA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Josh Schwartz</w:t>
            </w:r>
          </w:p>
        </w:tc>
        <w:tc>
          <w:tcPr>
            <w:tcW w:w="2610" w:type="dxa"/>
          </w:tcPr>
          <w:p w14:paraId="1F8C7B56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B645AC5" w14:textId="5ED26AE1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Tamara Warren</w:t>
            </w:r>
          </w:p>
        </w:tc>
        <w:tc>
          <w:tcPr>
            <w:tcW w:w="2260" w:type="dxa"/>
          </w:tcPr>
          <w:p w14:paraId="03FB312E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098F29B2" w14:textId="77777777" w:rsidTr="00F314D7">
        <w:tc>
          <w:tcPr>
            <w:tcW w:w="2790" w:type="dxa"/>
          </w:tcPr>
          <w:p w14:paraId="7B09410A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Kim Lippo</w:t>
            </w:r>
          </w:p>
        </w:tc>
        <w:tc>
          <w:tcPr>
            <w:tcW w:w="2610" w:type="dxa"/>
          </w:tcPr>
          <w:p w14:paraId="2D11127F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2FF6157" w14:textId="536C2C52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A45F9DC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42668A1D" w14:textId="77777777" w:rsidTr="00F314D7">
        <w:tc>
          <w:tcPr>
            <w:tcW w:w="2790" w:type="dxa"/>
          </w:tcPr>
          <w:p w14:paraId="543F41B1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Laura McKenzie</w:t>
            </w:r>
          </w:p>
        </w:tc>
        <w:tc>
          <w:tcPr>
            <w:tcW w:w="2610" w:type="dxa"/>
          </w:tcPr>
          <w:p w14:paraId="19C80DB4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AC2632C" w14:textId="77ED384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7E634BF9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4EBE90C1" w14:textId="77777777" w:rsidTr="00F314D7">
        <w:tc>
          <w:tcPr>
            <w:tcW w:w="2790" w:type="dxa"/>
          </w:tcPr>
          <w:p w14:paraId="72CD61B5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Lauren McDonald</w:t>
            </w:r>
          </w:p>
        </w:tc>
        <w:tc>
          <w:tcPr>
            <w:tcW w:w="2610" w:type="dxa"/>
          </w:tcPr>
          <w:p w14:paraId="4C2A618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10EC4CCA" w14:textId="6294EA9C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44AA591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4BB41E10" w14:textId="77777777" w:rsidTr="00F314D7">
        <w:tc>
          <w:tcPr>
            <w:tcW w:w="2790" w:type="dxa"/>
          </w:tcPr>
          <w:p w14:paraId="7FC41739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Laurie Simmer</w:t>
            </w:r>
          </w:p>
        </w:tc>
        <w:tc>
          <w:tcPr>
            <w:tcW w:w="2610" w:type="dxa"/>
          </w:tcPr>
          <w:p w14:paraId="20BBE11E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2B7F5AB" w14:textId="05F95564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6587CAF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670A44D3" w14:textId="77777777" w:rsidTr="00F314D7">
        <w:tc>
          <w:tcPr>
            <w:tcW w:w="2790" w:type="dxa"/>
          </w:tcPr>
          <w:p w14:paraId="57F23982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Mary Kate Prince</w:t>
            </w:r>
          </w:p>
        </w:tc>
        <w:tc>
          <w:tcPr>
            <w:tcW w:w="2610" w:type="dxa"/>
          </w:tcPr>
          <w:p w14:paraId="02950713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2A3D0506" w14:textId="494D9453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01F6759A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55CFF3BA" w14:textId="77777777" w:rsidTr="00F314D7">
        <w:tc>
          <w:tcPr>
            <w:tcW w:w="2790" w:type="dxa"/>
          </w:tcPr>
          <w:p w14:paraId="0FFF2F1F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Burgan</w:t>
            </w:r>
          </w:p>
        </w:tc>
        <w:tc>
          <w:tcPr>
            <w:tcW w:w="2610" w:type="dxa"/>
          </w:tcPr>
          <w:p w14:paraId="4BBF61EC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081C7447" w14:textId="40401A6E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6A57D9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748066C5" w14:textId="77777777" w:rsidTr="00F314D7">
        <w:tc>
          <w:tcPr>
            <w:tcW w:w="2790" w:type="dxa"/>
          </w:tcPr>
          <w:p w14:paraId="25C619A9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Michelle Jackson</w:t>
            </w:r>
          </w:p>
        </w:tc>
        <w:tc>
          <w:tcPr>
            <w:tcW w:w="2610" w:type="dxa"/>
          </w:tcPr>
          <w:p w14:paraId="3BD3423C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32A0C978" w14:textId="7642C579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5D5DD9FB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0A38C641" w14:textId="77777777" w:rsidTr="00F314D7">
        <w:tc>
          <w:tcPr>
            <w:tcW w:w="2790" w:type="dxa"/>
          </w:tcPr>
          <w:p w14:paraId="7CF385AE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Paige Peplin</w:t>
            </w:r>
          </w:p>
        </w:tc>
        <w:tc>
          <w:tcPr>
            <w:tcW w:w="2610" w:type="dxa"/>
          </w:tcPr>
          <w:p w14:paraId="255C56A1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6274200C" w14:textId="7A9EB926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1BFE6A17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69099CF3" w14:textId="77777777" w:rsidTr="00F314D7">
        <w:tc>
          <w:tcPr>
            <w:tcW w:w="2790" w:type="dxa"/>
          </w:tcPr>
          <w:p w14:paraId="3F1A738B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Ruth Cortes</w:t>
            </w:r>
          </w:p>
        </w:tc>
        <w:tc>
          <w:tcPr>
            <w:tcW w:w="2610" w:type="dxa"/>
          </w:tcPr>
          <w:p w14:paraId="74CF83B8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57FD1D15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2451968E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936DC" w:rsidRPr="002E7294" w14:paraId="603FF927" w14:textId="77777777" w:rsidTr="00F314D7">
        <w:tc>
          <w:tcPr>
            <w:tcW w:w="2790" w:type="dxa"/>
          </w:tcPr>
          <w:p w14:paraId="30D70E8A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  <w:r w:rsidRPr="002E7294">
              <w:rPr>
                <w:rFonts w:ascii="Times New Roman" w:hAnsi="Times New Roman" w:cs="Times New Roman"/>
                <w:color w:val="auto"/>
              </w:rPr>
              <w:t>Skylar Derr</w:t>
            </w:r>
          </w:p>
        </w:tc>
        <w:tc>
          <w:tcPr>
            <w:tcW w:w="2610" w:type="dxa"/>
          </w:tcPr>
          <w:p w14:paraId="45558C10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90" w:type="dxa"/>
          </w:tcPr>
          <w:p w14:paraId="7DEB2A09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60" w:type="dxa"/>
          </w:tcPr>
          <w:p w14:paraId="41B88E82" w14:textId="77777777" w:rsidR="009936DC" w:rsidRPr="002E7294" w:rsidRDefault="009936DC" w:rsidP="009936DC">
            <w:pPr>
              <w:pStyle w:val="Default"/>
              <w:tabs>
                <w:tab w:val="left" w:pos="2300"/>
              </w:tabs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7722ACA" w14:textId="77777777" w:rsidR="00A910AA" w:rsidRDefault="00A910AA" w:rsidP="003C0B0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5063A6CA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Call to Order</w:t>
      </w:r>
    </w:p>
    <w:p w14:paraId="69AC3ACF" w14:textId="3F3135BE" w:rsidR="00E4720F" w:rsidRPr="00E4720F" w:rsidRDefault="00E4720F" w:rsidP="00E4720F">
      <w:p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>The meeting of the Pine Island Academy School Advisory Council was called to order at 3:15 PM by Chair Skylar Derr.</w:t>
      </w:r>
      <w:r w:rsidRPr="00E4720F">
        <w:rPr>
          <w:rFonts w:ascii="Times New Roman" w:hAnsi="Times New Roman" w:cs="Times New Roman"/>
          <w:kern w:val="0"/>
        </w:rPr>
        <w:t xml:space="preserve"> </w:t>
      </w:r>
      <w:r w:rsidRPr="00E4720F">
        <w:rPr>
          <w:rFonts w:ascii="Times New Roman" w:hAnsi="Times New Roman" w:cs="Times New Roman"/>
          <w:kern w:val="0"/>
        </w:rPr>
        <w:t>Mary Kate Prince served as the recording secretary for this meeting.</w:t>
      </w:r>
    </w:p>
    <w:p w14:paraId="0F590439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Old Business</w:t>
      </w:r>
    </w:p>
    <w:p w14:paraId="5B7E13BC" w14:textId="3DB45354" w:rsidR="00E4720F" w:rsidRPr="00E4720F" w:rsidRDefault="00E4720F" w:rsidP="00E4720F">
      <w:pPr>
        <w:numPr>
          <w:ilvl w:val="0"/>
          <w:numId w:val="4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No items were presented beyond the review of previous minutes. </w:t>
      </w:r>
    </w:p>
    <w:p w14:paraId="0EC7F4B5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Approval of Minutes</w:t>
      </w:r>
    </w:p>
    <w:p w14:paraId="28037C54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January Minutes</w:t>
      </w:r>
    </w:p>
    <w:p w14:paraId="28C55B50" w14:textId="77777777" w:rsidR="00E4720F" w:rsidRPr="00E4720F" w:rsidRDefault="00E4720F" w:rsidP="00E4720F">
      <w:pPr>
        <w:numPr>
          <w:ilvl w:val="0"/>
          <w:numId w:val="5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A quorum was not met; therefore, no vote was taken. </w:t>
      </w:r>
    </w:p>
    <w:p w14:paraId="364CD9C4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February Minutes</w:t>
      </w:r>
    </w:p>
    <w:p w14:paraId="7FBA97F4" w14:textId="00DB254E" w:rsidR="00E4720F" w:rsidRPr="00E4720F" w:rsidRDefault="00E4720F" w:rsidP="00E4720F">
      <w:pPr>
        <w:numPr>
          <w:ilvl w:val="0"/>
          <w:numId w:val="6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lastRenderedPageBreak/>
        <w:t xml:space="preserve">A quorum was not met; therefore, no vote was taken. </w:t>
      </w:r>
    </w:p>
    <w:p w14:paraId="34647044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New Business</w:t>
      </w:r>
    </w:p>
    <w:p w14:paraId="0C33A7AA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Budget Updates – 3:16 PM</w:t>
      </w:r>
    </w:p>
    <w:p w14:paraId="728F6690" w14:textId="5D57A889" w:rsidR="00E4720F" w:rsidRPr="00E4720F" w:rsidRDefault="00E4720F" w:rsidP="00E4720F">
      <w:pPr>
        <w:numPr>
          <w:ilvl w:val="0"/>
          <w:numId w:val="7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Budget remains unchanged from the previous report. </w:t>
      </w:r>
    </w:p>
    <w:p w14:paraId="025E8539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Principal’s Report – 3:20 PM</w:t>
      </w:r>
    </w:p>
    <w:p w14:paraId="7F298630" w14:textId="77777777" w:rsidR="00E4720F" w:rsidRPr="00E4720F" w:rsidRDefault="00E4720F" w:rsidP="00E4720F">
      <w:pPr>
        <w:numPr>
          <w:ilvl w:val="0"/>
          <w:numId w:val="8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Budget Overview: </w:t>
      </w:r>
    </w:p>
    <w:p w14:paraId="770DDF44" w14:textId="77777777" w:rsidR="00E4720F" w:rsidRPr="00E4720F" w:rsidRDefault="00E4720F" w:rsidP="00E4720F">
      <w:pPr>
        <w:numPr>
          <w:ilvl w:val="1"/>
          <w:numId w:val="8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Administration reviewed budget details via presentation (PowerPoint attached for reference). </w:t>
      </w:r>
    </w:p>
    <w:p w14:paraId="6A3B1FF9" w14:textId="77777777" w:rsidR="00E4720F" w:rsidRPr="00E4720F" w:rsidRDefault="00E4720F" w:rsidP="00E4720F">
      <w:pPr>
        <w:numPr>
          <w:ilvl w:val="0"/>
          <w:numId w:val="8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Open Enrollment: </w:t>
      </w:r>
    </w:p>
    <w:p w14:paraId="20936EFD" w14:textId="4D57B24E" w:rsidR="00E4720F" w:rsidRPr="00E4720F" w:rsidRDefault="00E4720F" w:rsidP="00E4720F">
      <w:pPr>
        <w:numPr>
          <w:ilvl w:val="1"/>
          <w:numId w:val="8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Open enrollment window will run from March 30 through April 7. </w:t>
      </w:r>
    </w:p>
    <w:p w14:paraId="53159316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Open Agenda (Public Comments) – 3:52 PM</w:t>
      </w:r>
    </w:p>
    <w:p w14:paraId="7DB88F27" w14:textId="77777777" w:rsidR="00E4720F" w:rsidRPr="00E4720F" w:rsidRDefault="00E4720F" w:rsidP="00E4720F">
      <w:pPr>
        <w:numPr>
          <w:ilvl w:val="0"/>
          <w:numId w:val="9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Discussion regarding the potential impact of open enrollment on Pine Island Academy’s student capacity. </w:t>
      </w:r>
    </w:p>
    <w:p w14:paraId="2C58B50B" w14:textId="77777777" w:rsidR="00E4720F" w:rsidRPr="00E4720F" w:rsidRDefault="00E4720F" w:rsidP="00E4720F">
      <w:pPr>
        <w:numPr>
          <w:ilvl w:val="0"/>
          <w:numId w:val="9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Concerns and questions surrounding </w:t>
      </w:r>
      <w:proofErr w:type="gramStart"/>
      <w:r w:rsidRPr="00E4720F">
        <w:rPr>
          <w:rFonts w:ascii="Times New Roman" w:hAnsi="Times New Roman" w:cs="Times New Roman"/>
          <w:kern w:val="0"/>
        </w:rPr>
        <w:t>support</w:t>
      </w:r>
      <w:proofErr w:type="gramEnd"/>
      <w:r w:rsidRPr="00E4720F">
        <w:rPr>
          <w:rFonts w:ascii="Times New Roman" w:hAnsi="Times New Roman" w:cs="Times New Roman"/>
          <w:kern w:val="0"/>
        </w:rPr>
        <w:t xml:space="preserve"> funding: </w:t>
      </w:r>
    </w:p>
    <w:p w14:paraId="6E9DF9EA" w14:textId="2C5EFD95" w:rsidR="00E4720F" w:rsidRPr="00E4720F" w:rsidRDefault="00E4720F" w:rsidP="00E4720F">
      <w:pPr>
        <w:numPr>
          <w:ilvl w:val="1"/>
          <w:numId w:val="9"/>
        </w:numPr>
        <w:rPr>
          <w:rFonts w:ascii="Times New Roman" w:hAnsi="Times New Roman" w:cs="Times New Roman"/>
          <w:kern w:val="0"/>
        </w:rPr>
      </w:pPr>
      <w:r w:rsidRPr="00E4720F">
        <w:rPr>
          <w:rFonts w:ascii="Times New Roman" w:hAnsi="Times New Roman" w:cs="Times New Roman"/>
          <w:kern w:val="0"/>
        </w:rPr>
        <w:t xml:space="preserve">The district is encouraging stakeholders to contact representatives regarding the redistribution of federal funds. </w:t>
      </w:r>
    </w:p>
    <w:p w14:paraId="3D8979EC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Next Meeting</w:t>
      </w:r>
    </w:p>
    <w:p w14:paraId="3A15D513" w14:textId="4F12D6AE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kern w:val="0"/>
        </w:rPr>
        <w:t>The next SAC meeting will be held on:</w:t>
      </w:r>
      <w:r w:rsidR="009D02A8">
        <w:rPr>
          <w:rFonts w:ascii="Times New Roman" w:hAnsi="Times New Roman" w:cs="Times New Roman"/>
          <w:kern w:val="0"/>
        </w:rPr>
        <w:t xml:space="preserve"> </w:t>
      </w:r>
      <w:r w:rsidRPr="00E4720F">
        <w:rPr>
          <w:rFonts w:ascii="Times New Roman" w:hAnsi="Times New Roman" w:cs="Times New Roman"/>
          <w:kern w:val="0"/>
        </w:rPr>
        <w:t xml:space="preserve">April 28, </w:t>
      </w:r>
      <w:proofErr w:type="gramStart"/>
      <w:r w:rsidRPr="00E4720F">
        <w:rPr>
          <w:rFonts w:ascii="Times New Roman" w:hAnsi="Times New Roman" w:cs="Times New Roman"/>
          <w:kern w:val="0"/>
        </w:rPr>
        <w:t>2026</w:t>
      </w:r>
      <w:proofErr w:type="gramEnd"/>
      <w:r w:rsidRPr="00E4720F">
        <w:rPr>
          <w:rFonts w:ascii="Times New Roman" w:hAnsi="Times New Roman" w:cs="Times New Roman"/>
          <w:kern w:val="0"/>
        </w:rPr>
        <w:t xml:space="preserve"> at 3:15 PM</w:t>
      </w:r>
      <w:r w:rsidRPr="00E4720F">
        <w:rPr>
          <w:rFonts w:ascii="Times New Roman" w:hAnsi="Times New Roman" w:cs="Times New Roman"/>
          <w:kern w:val="0"/>
        </w:rPr>
        <w:br/>
      </w:r>
      <w:r w:rsidRPr="00E4720F">
        <w:rPr>
          <w:rFonts w:ascii="Times New Roman" w:hAnsi="Times New Roman" w:cs="Times New Roman"/>
          <w:b/>
          <w:bCs/>
          <w:kern w:val="0"/>
        </w:rPr>
        <w:t xml:space="preserve">Location: </w:t>
      </w:r>
      <w:r w:rsidRPr="00E4720F">
        <w:rPr>
          <w:rFonts w:ascii="Times New Roman" w:hAnsi="Times New Roman" w:cs="Times New Roman"/>
          <w:kern w:val="0"/>
        </w:rPr>
        <w:t>Pine Island Academy Media Center</w:t>
      </w:r>
    </w:p>
    <w:p w14:paraId="729C134A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Meeting Adjournment</w:t>
      </w:r>
    </w:p>
    <w:p w14:paraId="689CF278" w14:textId="77777777" w:rsidR="00E4720F" w:rsidRPr="00E4720F" w:rsidRDefault="00E4720F" w:rsidP="00E4720F">
      <w:pPr>
        <w:numPr>
          <w:ilvl w:val="0"/>
          <w:numId w:val="10"/>
        </w:num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 xml:space="preserve">Motion: </w:t>
      </w:r>
      <w:r w:rsidRPr="00E4720F">
        <w:rPr>
          <w:rFonts w:ascii="Times New Roman" w:hAnsi="Times New Roman" w:cs="Times New Roman"/>
          <w:kern w:val="0"/>
        </w:rPr>
        <w:t>Brittany Barron</w:t>
      </w:r>
      <w:r w:rsidRPr="00E4720F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680ED7B5" w14:textId="77777777" w:rsidR="00E4720F" w:rsidRPr="00E4720F" w:rsidRDefault="00E4720F" w:rsidP="00E4720F">
      <w:pPr>
        <w:numPr>
          <w:ilvl w:val="0"/>
          <w:numId w:val="10"/>
        </w:num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 xml:space="preserve">Second: </w:t>
      </w:r>
      <w:r w:rsidRPr="00E4720F">
        <w:rPr>
          <w:rFonts w:ascii="Times New Roman" w:hAnsi="Times New Roman" w:cs="Times New Roman"/>
          <w:kern w:val="0"/>
        </w:rPr>
        <w:t>Josh Schwartz</w:t>
      </w:r>
      <w:r w:rsidRPr="00E4720F">
        <w:rPr>
          <w:rFonts w:ascii="Times New Roman" w:hAnsi="Times New Roman" w:cs="Times New Roman"/>
          <w:b/>
          <w:bCs/>
          <w:kern w:val="0"/>
        </w:rPr>
        <w:t xml:space="preserve"> </w:t>
      </w:r>
    </w:p>
    <w:p w14:paraId="7CACD299" w14:textId="3457E8FA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The meeting was adjourned at 4:31 PM.</w:t>
      </w:r>
    </w:p>
    <w:p w14:paraId="0D183278" w14:textId="77777777" w:rsidR="00E4720F" w:rsidRPr="00E4720F" w:rsidRDefault="00E4720F" w:rsidP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>Submitted by:</w:t>
      </w:r>
      <w:r w:rsidRPr="00E4720F">
        <w:rPr>
          <w:rFonts w:ascii="Times New Roman" w:hAnsi="Times New Roman" w:cs="Times New Roman"/>
          <w:b/>
          <w:bCs/>
          <w:kern w:val="0"/>
        </w:rPr>
        <w:br/>
        <w:t>Skylar Derr</w:t>
      </w:r>
    </w:p>
    <w:p w14:paraId="215BB360" w14:textId="4F4A50FC" w:rsidR="00821569" w:rsidRPr="009D02A8" w:rsidRDefault="00E4720F">
      <w:pPr>
        <w:rPr>
          <w:rFonts w:ascii="Times New Roman" w:hAnsi="Times New Roman" w:cs="Times New Roman"/>
          <w:b/>
          <w:bCs/>
          <w:kern w:val="0"/>
        </w:rPr>
      </w:pPr>
      <w:r w:rsidRPr="00E4720F">
        <w:rPr>
          <w:rFonts w:ascii="Times New Roman" w:hAnsi="Times New Roman" w:cs="Times New Roman"/>
          <w:b/>
          <w:bCs/>
          <w:kern w:val="0"/>
        </w:rPr>
        <w:t xml:space="preserve">Approval Date: </w:t>
      </w:r>
    </w:p>
    <w:sectPr w:rsidR="00821569" w:rsidRPr="009D02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B6AC9" w14:textId="77777777" w:rsidR="00CE637F" w:rsidRDefault="00CE637F" w:rsidP="003C0B03">
      <w:pPr>
        <w:spacing w:after="0" w:line="240" w:lineRule="auto"/>
      </w:pPr>
      <w:r>
        <w:separator/>
      </w:r>
    </w:p>
  </w:endnote>
  <w:endnote w:type="continuationSeparator" w:id="0">
    <w:p w14:paraId="1E90C5AB" w14:textId="77777777" w:rsidR="00CE637F" w:rsidRDefault="00CE637F" w:rsidP="003C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23CAC" w14:textId="77777777" w:rsidR="00CE637F" w:rsidRDefault="00CE637F" w:rsidP="003C0B03">
      <w:pPr>
        <w:spacing w:after="0" w:line="240" w:lineRule="auto"/>
      </w:pPr>
      <w:r>
        <w:separator/>
      </w:r>
    </w:p>
  </w:footnote>
  <w:footnote w:type="continuationSeparator" w:id="0">
    <w:p w14:paraId="05ABC351" w14:textId="77777777" w:rsidR="00CE637F" w:rsidRDefault="00CE637F" w:rsidP="003C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045E" w14:textId="77777777" w:rsidR="003C0B03" w:rsidRDefault="003C0B03">
    <w:pPr>
      <w:pStyle w:val="Header"/>
      <w:rPr>
        <w:noProof/>
      </w:rPr>
    </w:pPr>
  </w:p>
  <w:p w14:paraId="516957C7" w14:textId="77777777" w:rsidR="003C0B03" w:rsidRDefault="003C0B03" w:rsidP="003C0B03">
    <w:pPr>
      <w:pStyle w:val="Header"/>
      <w:jc w:val="center"/>
    </w:pPr>
    <w:r>
      <w:rPr>
        <w:noProof/>
      </w:rPr>
      <w:drawing>
        <wp:inline distT="0" distB="0" distL="0" distR="0" wp14:anchorId="0DCC4960" wp14:editId="3B7DF5E2">
          <wp:extent cx="996950" cy="893103"/>
          <wp:effectExtent l="0" t="0" r="0" b="2540"/>
          <wp:docPr id="1375772389" name="Picture 1" descr="A logo of a dolph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772389" name="Picture 1" descr="A logo of a dolphin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96" t="14876" r="18313" b="14049"/>
                  <a:stretch>
                    <a:fillRect/>
                  </a:stretch>
                </pic:blipFill>
                <pic:spPr bwMode="auto">
                  <a:xfrm>
                    <a:off x="0" y="0"/>
                    <a:ext cx="1012279" cy="9068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7656D"/>
    <w:multiLevelType w:val="multilevel"/>
    <w:tmpl w:val="888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7D1961"/>
    <w:multiLevelType w:val="hybridMultilevel"/>
    <w:tmpl w:val="95E4A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0754"/>
    <w:multiLevelType w:val="multilevel"/>
    <w:tmpl w:val="A74CA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3141C"/>
    <w:multiLevelType w:val="multilevel"/>
    <w:tmpl w:val="3C1A0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E3C3F"/>
    <w:multiLevelType w:val="multilevel"/>
    <w:tmpl w:val="0CDA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B5B1B"/>
    <w:multiLevelType w:val="hybridMultilevel"/>
    <w:tmpl w:val="D54EB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54428"/>
    <w:multiLevelType w:val="multilevel"/>
    <w:tmpl w:val="E8DA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39131A"/>
    <w:multiLevelType w:val="hybridMultilevel"/>
    <w:tmpl w:val="DB2A5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8006F"/>
    <w:multiLevelType w:val="multilevel"/>
    <w:tmpl w:val="86E0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C22977"/>
    <w:multiLevelType w:val="multilevel"/>
    <w:tmpl w:val="FEA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988660">
    <w:abstractNumId w:val="7"/>
  </w:num>
  <w:num w:numId="2" w16cid:durableId="65150284">
    <w:abstractNumId w:val="1"/>
  </w:num>
  <w:num w:numId="3" w16cid:durableId="1595940874">
    <w:abstractNumId w:val="5"/>
  </w:num>
  <w:num w:numId="4" w16cid:durableId="1456098157">
    <w:abstractNumId w:val="2"/>
  </w:num>
  <w:num w:numId="5" w16cid:durableId="103890405">
    <w:abstractNumId w:val="6"/>
  </w:num>
  <w:num w:numId="6" w16cid:durableId="337394735">
    <w:abstractNumId w:val="3"/>
  </w:num>
  <w:num w:numId="7" w16cid:durableId="1291520716">
    <w:abstractNumId w:val="0"/>
  </w:num>
  <w:num w:numId="8" w16cid:durableId="247926589">
    <w:abstractNumId w:val="8"/>
  </w:num>
  <w:num w:numId="9" w16cid:durableId="183398130">
    <w:abstractNumId w:val="4"/>
  </w:num>
  <w:num w:numId="10" w16cid:durableId="1172452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A"/>
    <w:rsid w:val="00031E1C"/>
    <w:rsid w:val="00154A66"/>
    <w:rsid w:val="00193195"/>
    <w:rsid w:val="00193A3D"/>
    <w:rsid w:val="00196CA3"/>
    <w:rsid w:val="002A37AB"/>
    <w:rsid w:val="002F7F36"/>
    <w:rsid w:val="00397E07"/>
    <w:rsid w:val="003B6AB3"/>
    <w:rsid w:val="003C0B03"/>
    <w:rsid w:val="00403920"/>
    <w:rsid w:val="0043550C"/>
    <w:rsid w:val="0045702F"/>
    <w:rsid w:val="005A0742"/>
    <w:rsid w:val="00821569"/>
    <w:rsid w:val="00940CA4"/>
    <w:rsid w:val="0098176F"/>
    <w:rsid w:val="009936DC"/>
    <w:rsid w:val="009B7EBC"/>
    <w:rsid w:val="009D02A8"/>
    <w:rsid w:val="00A437E0"/>
    <w:rsid w:val="00A52574"/>
    <w:rsid w:val="00A910AA"/>
    <w:rsid w:val="00C347D6"/>
    <w:rsid w:val="00CE637F"/>
    <w:rsid w:val="00E4720F"/>
    <w:rsid w:val="00EA3B7A"/>
    <w:rsid w:val="00EF66B0"/>
    <w:rsid w:val="00FB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4C859"/>
  <w15:chartTrackingRefBased/>
  <w15:docId w15:val="{BB12D232-9B54-40D1-B3E9-9E1D36BCA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03"/>
  </w:style>
  <w:style w:type="paragraph" w:styleId="Heading1">
    <w:name w:val="heading 1"/>
    <w:basedOn w:val="Normal"/>
    <w:next w:val="Normal"/>
    <w:link w:val="Heading1Char"/>
    <w:uiPriority w:val="9"/>
    <w:qFormat/>
    <w:rsid w:val="003C0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B0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0B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3C0B0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B03"/>
  </w:style>
  <w:style w:type="paragraph" w:styleId="Footer">
    <w:name w:val="footer"/>
    <w:basedOn w:val="Normal"/>
    <w:link w:val="FooterChar"/>
    <w:uiPriority w:val="99"/>
    <w:unhideWhenUsed/>
    <w:rsid w:val="003C0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B03"/>
  </w:style>
  <w:style w:type="table" w:styleId="TableGrid">
    <w:name w:val="Table Grid"/>
    <w:basedOn w:val="TableNormal"/>
    <w:uiPriority w:val="39"/>
    <w:rsid w:val="00A910A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020419\OneDrive%20-%20St.%20Johns%20County%20School%20District\Documents\Custom%20Office%20Templates\S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SAC Minutes Template</Template>
  <TotalTime>103</TotalTime>
  <Pages>2</Pages>
  <Words>299</Words>
  <Characters>1727</Characters>
  <Application>Microsoft Office Word</Application>
  <DocSecurity>0</DocSecurity>
  <Lines>143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11</cp:revision>
  <dcterms:created xsi:type="dcterms:W3CDTF">2026-03-24T16:49:00Z</dcterms:created>
  <dcterms:modified xsi:type="dcterms:W3CDTF">2026-03-25T14:05:00Z</dcterms:modified>
</cp:coreProperties>
</file>